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4A2D3" w14:textId="77777777" w:rsidR="00A62F77" w:rsidRDefault="00A62F77" w:rsidP="03B172A0">
      <w:pPr>
        <w:pStyle w:val="Heading2"/>
        <w:spacing w:before="0" w:after="0"/>
        <w:jc w:val="center"/>
        <w:rPr>
          <w:rFonts w:ascii="Overpass Light" w:eastAsia="Overpass Light" w:hAnsi="Overpass Light" w:cs="Overpass Light"/>
        </w:rPr>
      </w:pPr>
    </w:p>
    <w:p w14:paraId="23A3CA7E" w14:textId="77777777" w:rsidR="0002225C" w:rsidRDefault="0002225C" w:rsidP="00DE5614">
      <w:pPr>
        <w:jc w:val="center"/>
        <w:rPr>
          <w:rFonts w:ascii="Anton" w:eastAsia="Overpass Light" w:hAnsi="Anton"/>
          <w:i/>
          <w:iCs/>
          <w:sz w:val="72"/>
          <w:szCs w:val="72"/>
        </w:rPr>
      </w:pPr>
    </w:p>
    <w:p w14:paraId="44073CCF" w14:textId="77777777" w:rsidR="0002225C" w:rsidRDefault="0002225C" w:rsidP="00DE5614">
      <w:pPr>
        <w:jc w:val="center"/>
        <w:rPr>
          <w:rFonts w:ascii="Anton" w:eastAsia="Overpass Light" w:hAnsi="Anton"/>
          <w:i/>
          <w:iCs/>
          <w:sz w:val="72"/>
          <w:szCs w:val="72"/>
        </w:rPr>
      </w:pPr>
    </w:p>
    <w:p w14:paraId="02884B02" w14:textId="77777777" w:rsidR="0002225C" w:rsidRDefault="0002225C" w:rsidP="00DE5614">
      <w:pPr>
        <w:jc w:val="center"/>
        <w:rPr>
          <w:rFonts w:ascii="Anton" w:eastAsia="Overpass Light" w:hAnsi="Anton"/>
          <w:i/>
          <w:iCs/>
          <w:sz w:val="72"/>
          <w:szCs w:val="72"/>
        </w:rPr>
      </w:pPr>
    </w:p>
    <w:p w14:paraId="185E43D8" w14:textId="77777777" w:rsidR="0002225C" w:rsidRDefault="0002225C" w:rsidP="00DE5614">
      <w:pPr>
        <w:jc w:val="center"/>
        <w:rPr>
          <w:rFonts w:ascii="Anton" w:eastAsia="Overpass Light" w:hAnsi="Anton"/>
          <w:i/>
          <w:iCs/>
          <w:sz w:val="72"/>
          <w:szCs w:val="72"/>
        </w:rPr>
      </w:pPr>
    </w:p>
    <w:p w14:paraId="791069C8" w14:textId="178A2F98" w:rsidR="00DE5614" w:rsidRPr="00DE5614" w:rsidRDefault="00693DAC" w:rsidP="00DE5614">
      <w:pPr>
        <w:jc w:val="center"/>
        <w:rPr>
          <w:rFonts w:ascii="Anton" w:eastAsia="Overpass Light" w:hAnsi="Anton"/>
          <w:sz w:val="72"/>
          <w:szCs w:val="72"/>
        </w:rPr>
      </w:pPr>
      <w:r w:rsidRPr="00A60752">
        <w:rPr>
          <w:rFonts w:ascii="Anton" w:eastAsia="Overpass Light" w:hAnsi="Anton"/>
          <w:sz w:val="72"/>
          <w:szCs w:val="72"/>
        </w:rPr>
        <w:t xml:space="preserve">2025 </w:t>
      </w:r>
      <w:r>
        <w:rPr>
          <w:rFonts w:ascii="Anton" w:eastAsia="Overpass Light" w:hAnsi="Anton"/>
          <w:sz w:val="72"/>
          <w:szCs w:val="72"/>
        </w:rPr>
        <w:t>MOVEMBER</w:t>
      </w:r>
    </w:p>
    <w:p w14:paraId="118CAB6F" w14:textId="50E8A34B" w:rsidR="00182FE2" w:rsidRPr="00DE5614" w:rsidRDefault="00502706" w:rsidP="00DE5614">
      <w:pPr>
        <w:jc w:val="center"/>
        <w:rPr>
          <w:rFonts w:ascii="Anton" w:eastAsia="Overpass Light" w:hAnsi="Anton"/>
          <w:sz w:val="72"/>
          <w:szCs w:val="72"/>
        </w:rPr>
      </w:pPr>
      <w:r w:rsidRPr="00DE5614">
        <w:rPr>
          <w:rFonts w:ascii="Anton" w:eastAsia="Overpass Light" w:hAnsi="Anton"/>
          <w:sz w:val="72"/>
          <w:szCs w:val="72"/>
        </w:rPr>
        <w:t>COMMUNICATION GUIDE</w:t>
      </w:r>
    </w:p>
    <w:p w14:paraId="20041E0F" w14:textId="10D4E476" w:rsidR="00182FE2" w:rsidRPr="00A62F77" w:rsidRDefault="00182FE2" w:rsidP="03B172A0">
      <w:pPr>
        <w:jc w:val="center"/>
        <w:rPr>
          <w:rFonts w:ascii="Overpass Light" w:eastAsia="Overpass Light" w:hAnsi="Overpass Light" w:cs="Overpass Light"/>
          <w:sz w:val="28"/>
          <w:szCs w:val="28"/>
        </w:rPr>
      </w:pPr>
    </w:p>
    <w:p w14:paraId="55440006" w14:textId="2CC1CAE3" w:rsidR="00182FE2" w:rsidRPr="00AB1924" w:rsidRDefault="00182FE2" w:rsidP="03B172A0">
      <w:pPr>
        <w:jc w:val="center"/>
        <w:rPr>
          <w:rFonts w:ascii="Overpass Light" w:eastAsia="Overpass Light" w:hAnsi="Overpass Light" w:cs="Overpass Light"/>
          <w:sz w:val="22"/>
          <w:szCs w:val="22"/>
        </w:rPr>
      </w:pPr>
    </w:p>
    <w:p w14:paraId="19041966" w14:textId="0C693BDA" w:rsidR="41EB77FD" w:rsidRDefault="41EB77FD" w:rsidP="03B172A0">
      <w:pPr>
        <w:jc w:val="center"/>
        <w:rPr>
          <w:rFonts w:ascii="Overpass Light" w:eastAsia="Overpass Light" w:hAnsi="Overpass Light" w:cs="Overpass Light"/>
        </w:rPr>
      </w:pPr>
    </w:p>
    <w:p w14:paraId="164C878B" w14:textId="3AAAF92B" w:rsidR="41EB77FD" w:rsidRDefault="41EB77FD" w:rsidP="03B172A0">
      <w:pPr>
        <w:jc w:val="center"/>
        <w:rPr>
          <w:rFonts w:ascii="Overpass Light" w:eastAsia="Overpass Light" w:hAnsi="Overpass Light" w:cs="Overpass Light"/>
        </w:rPr>
      </w:pPr>
    </w:p>
    <w:p w14:paraId="37D3217E" w14:textId="72D47561" w:rsidR="41EB77FD" w:rsidRDefault="41EB77FD" w:rsidP="03B172A0">
      <w:pPr>
        <w:jc w:val="center"/>
        <w:rPr>
          <w:rFonts w:ascii="Overpass Light" w:eastAsia="Overpass Light" w:hAnsi="Overpass Light" w:cs="Overpass Light"/>
        </w:rPr>
      </w:pPr>
    </w:p>
    <w:p w14:paraId="5777EAC1" w14:textId="77777777" w:rsidR="00DE5614" w:rsidRDefault="00DE5614" w:rsidP="03B172A0">
      <w:pPr>
        <w:jc w:val="center"/>
        <w:rPr>
          <w:rFonts w:ascii="Overpass Light" w:eastAsia="Overpass Light" w:hAnsi="Overpass Light" w:cs="Overpass Light"/>
        </w:rPr>
      </w:pPr>
    </w:p>
    <w:p w14:paraId="7A30CE88" w14:textId="77777777" w:rsidR="00DE5614" w:rsidRDefault="00DE5614" w:rsidP="03B172A0">
      <w:pPr>
        <w:jc w:val="center"/>
        <w:rPr>
          <w:rFonts w:ascii="Overpass Light" w:eastAsia="Overpass Light" w:hAnsi="Overpass Light" w:cs="Overpass Light"/>
        </w:rPr>
      </w:pPr>
    </w:p>
    <w:p w14:paraId="11BF53B4" w14:textId="77777777" w:rsidR="00DE5614" w:rsidRDefault="00DE5614" w:rsidP="03B172A0">
      <w:pPr>
        <w:jc w:val="center"/>
        <w:rPr>
          <w:rFonts w:ascii="Overpass Light" w:eastAsia="Overpass Light" w:hAnsi="Overpass Light" w:cs="Overpass Light"/>
        </w:rPr>
      </w:pPr>
    </w:p>
    <w:p w14:paraId="786DDF84" w14:textId="77777777" w:rsidR="00DE5614" w:rsidRDefault="00DE5614" w:rsidP="03B172A0">
      <w:pPr>
        <w:jc w:val="center"/>
        <w:rPr>
          <w:rFonts w:ascii="Overpass Light" w:eastAsia="Overpass Light" w:hAnsi="Overpass Light" w:cs="Overpass Light"/>
        </w:rPr>
      </w:pPr>
    </w:p>
    <w:p w14:paraId="5F845B6F" w14:textId="77777777" w:rsidR="00DE5614" w:rsidRDefault="00DE5614" w:rsidP="03B172A0">
      <w:pPr>
        <w:jc w:val="center"/>
        <w:rPr>
          <w:rFonts w:ascii="Overpass Light" w:eastAsia="Overpass Light" w:hAnsi="Overpass Light" w:cs="Overpass Light"/>
        </w:rPr>
      </w:pPr>
    </w:p>
    <w:p w14:paraId="71D56A36" w14:textId="77777777" w:rsidR="00DE5614" w:rsidRDefault="00DE5614" w:rsidP="03B172A0">
      <w:pPr>
        <w:jc w:val="center"/>
        <w:rPr>
          <w:rFonts w:ascii="Overpass Light" w:eastAsia="Overpass Light" w:hAnsi="Overpass Light" w:cs="Overpass Light"/>
        </w:rPr>
      </w:pPr>
    </w:p>
    <w:p w14:paraId="14E48F26" w14:textId="77777777" w:rsidR="00DE5614" w:rsidRDefault="00DE5614" w:rsidP="03B172A0">
      <w:pPr>
        <w:jc w:val="center"/>
        <w:rPr>
          <w:rFonts w:ascii="Overpass Light" w:eastAsia="Overpass Light" w:hAnsi="Overpass Light" w:cs="Overpass Light"/>
        </w:rPr>
      </w:pPr>
    </w:p>
    <w:p w14:paraId="028C2B2B" w14:textId="77777777" w:rsidR="00DE5614" w:rsidRDefault="00DE5614" w:rsidP="03B172A0">
      <w:pPr>
        <w:jc w:val="center"/>
        <w:rPr>
          <w:rFonts w:ascii="Overpass Light" w:eastAsia="Overpass Light" w:hAnsi="Overpass Light" w:cs="Overpass Light"/>
        </w:rPr>
      </w:pPr>
    </w:p>
    <w:p w14:paraId="581C3298" w14:textId="77777777" w:rsidR="00DE5614" w:rsidRDefault="00DE5614" w:rsidP="03B172A0">
      <w:pPr>
        <w:jc w:val="center"/>
        <w:rPr>
          <w:rFonts w:ascii="Overpass Light" w:eastAsia="Overpass Light" w:hAnsi="Overpass Light" w:cs="Overpass Light"/>
        </w:rPr>
      </w:pPr>
    </w:p>
    <w:p w14:paraId="0E6C8AB1" w14:textId="77777777" w:rsidR="00DE5614" w:rsidRDefault="00DE5614" w:rsidP="03B172A0">
      <w:pPr>
        <w:jc w:val="center"/>
        <w:rPr>
          <w:rFonts w:ascii="Overpass Light" w:eastAsia="Overpass Light" w:hAnsi="Overpass Light" w:cs="Overpass Light"/>
        </w:rPr>
      </w:pPr>
    </w:p>
    <w:p w14:paraId="38B81369" w14:textId="77777777" w:rsidR="00DE5614" w:rsidRDefault="00DE5614" w:rsidP="03B172A0">
      <w:pPr>
        <w:jc w:val="center"/>
        <w:rPr>
          <w:rFonts w:ascii="Overpass Light" w:eastAsia="Overpass Light" w:hAnsi="Overpass Light" w:cs="Overpass Light"/>
        </w:rPr>
      </w:pPr>
    </w:p>
    <w:p w14:paraId="11CDBCB9" w14:textId="77777777" w:rsidR="008E066A" w:rsidRDefault="008E066A" w:rsidP="03B172A0">
      <w:pPr>
        <w:jc w:val="center"/>
        <w:rPr>
          <w:rFonts w:ascii="Overpass Light" w:eastAsia="Overpass Light" w:hAnsi="Overpass Light" w:cs="Overpass Light"/>
        </w:rPr>
      </w:pPr>
    </w:p>
    <w:p w14:paraId="045B2892" w14:textId="59637D26" w:rsidR="3A320A4F" w:rsidRDefault="3A320A4F" w:rsidP="3A320A4F">
      <w:pPr>
        <w:rPr>
          <w:rFonts w:ascii="Anton" w:eastAsia="Overpass Light" w:hAnsi="Anton" w:cs="Overpass Light"/>
          <w:sz w:val="40"/>
          <w:szCs w:val="40"/>
        </w:rPr>
      </w:pPr>
      <w:r w:rsidRPr="3A320A4F">
        <w:rPr>
          <w:rFonts w:ascii="Anton" w:eastAsia="Overpass Light" w:hAnsi="Anton" w:cs="Overpass Light"/>
          <w:sz w:val="40"/>
          <w:szCs w:val="40"/>
        </w:rPr>
        <w:t>HOW TO USE THIS DOCUMENT</w:t>
      </w:r>
    </w:p>
    <w:p w14:paraId="17E31F13" w14:textId="77777777" w:rsidR="006A207F" w:rsidRPr="006A207F" w:rsidRDefault="006A207F" w:rsidP="004B6A7A">
      <w:pPr>
        <w:pStyle w:val="ListParagraph"/>
        <w:numPr>
          <w:ilvl w:val="0"/>
          <w:numId w:val="7"/>
        </w:numPr>
        <w:rPr>
          <w:rFonts w:ascii="Overpass Light" w:eastAsia="Overpass Light" w:hAnsi="Overpass Light" w:cs="Overpass Light"/>
          <w:sz w:val="22"/>
          <w:szCs w:val="22"/>
        </w:rPr>
      </w:pPr>
      <w:r w:rsidRPr="006A207F">
        <w:rPr>
          <w:rFonts w:ascii="Overpass Light" w:eastAsia="Overpass Light" w:hAnsi="Overpass Light" w:cs="Overpass Light"/>
          <w:sz w:val="22"/>
          <w:szCs w:val="22"/>
        </w:rPr>
        <w:t>These email templates are ready to roll from September right through to December—use them when it makes sense for you!</w:t>
      </w:r>
    </w:p>
    <w:p w14:paraId="7F2BD957" w14:textId="77777777" w:rsidR="006A207F" w:rsidRPr="006A207F" w:rsidRDefault="006A207F" w:rsidP="004B6A7A">
      <w:pPr>
        <w:pStyle w:val="ListParagraph"/>
        <w:numPr>
          <w:ilvl w:val="0"/>
          <w:numId w:val="7"/>
        </w:numPr>
        <w:rPr>
          <w:rFonts w:ascii="Overpass Light" w:eastAsia="Overpass Light" w:hAnsi="Overpass Light" w:cs="Overpass Light"/>
          <w:sz w:val="22"/>
          <w:szCs w:val="22"/>
        </w:rPr>
      </w:pPr>
      <w:r w:rsidRPr="006A207F">
        <w:rPr>
          <w:rFonts w:ascii="Overpass Light" w:eastAsia="Overpass Light" w:hAnsi="Overpass Light" w:cs="Overpass Light"/>
          <w:sz w:val="22"/>
          <w:szCs w:val="22"/>
        </w:rPr>
        <w:t xml:space="preserve">The dates we’ve </w:t>
      </w:r>
      <w:proofErr w:type="gramStart"/>
      <w:r w:rsidRPr="006A207F">
        <w:rPr>
          <w:rFonts w:ascii="Overpass Light" w:eastAsia="Overpass Light" w:hAnsi="Overpass Light" w:cs="Overpass Light"/>
          <w:sz w:val="22"/>
          <w:szCs w:val="22"/>
        </w:rPr>
        <w:t>suggested?</w:t>
      </w:r>
      <w:proofErr w:type="gramEnd"/>
      <w:r w:rsidRPr="006A207F">
        <w:rPr>
          <w:rFonts w:ascii="Overpass Light" w:eastAsia="Overpass Light" w:hAnsi="Overpass Light" w:cs="Overpass Light"/>
          <w:sz w:val="22"/>
          <w:szCs w:val="22"/>
        </w:rPr>
        <w:t xml:space="preserve"> Just that—suggestions! Send your emails whenever it works best for you and your crew.</w:t>
      </w:r>
    </w:p>
    <w:p w14:paraId="503DDCB6" w14:textId="77777777" w:rsidR="006A207F" w:rsidRPr="006A207F" w:rsidRDefault="006A207F" w:rsidP="004B6A7A">
      <w:pPr>
        <w:pStyle w:val="ListParagraph"/>
        <w:numPr>
          <w:ilvl w:val="0"/>
          <w:numId w:val="7"/>
        </w:numPr>
        <w:rPr>
          <w:rFonts w:ascii="Overpass Light" w:eastAsia="Overpass Light" w:hAnsi="Overpass Light" w:cs="Overpass Light"/>
          <w:sz w:val="22"/>
          <w:szCs w:val="22"/>
        </w:rPr>
      </w:pPr>
      <w:r w:rsidRPr="006A207F">
        <w:rPr>
          <w:rFonts w:ascii="Overpass Light" w:eastAsia="Overpass Light" w:hAnsi="Overpass Light" w:cs="Overpass Light"/>
          <w:sz w:val="22"/>
          <w:szCs w:val="22"/>
        </w:rPr>
        <w:t>Don’t be shy—make these emails your own. Tweak the tone, messaging, and vibe to match your audience’s style and goals.</w:t>
      </w:r>
    </w:p>
    <w:p w14:paraId="70490091" w14:textId="77777777" w:rsidR="006A207F" w:rsidRPr="006A207F" w:rsidRDefault="006A207F" w:rsidP="004B6A7A">
      <w:pPr>
        <w:pStyle w:val="ListParagraph"/>
        <w:numPr>
          <w:ilvl w:val="0"/>
          <w:numId w:val="7"/>
        </w:numPr>
        <w:rPr>
          <w:rFonts w:ascii="Overpass Light" w:eastAsia="Overpass Light" w:hAnsi="Overpass Light" w:cs="Overpass Light"/>
          <w:sz w:val="22"/>
          <w:szCs w:val="22"/>
        </w:rPr>
      </w:pPr>
      <w:r w:rsidRPr="006A207F">
        <w:rPr>
          <w:rFonts w:ascii="Overpass Light" w:eastAsia="Overpass Light" w:hAnsi="Overpass Light" w:cs="Overpass Light"/>
          <w:sz w:val="22"/>
          <w:szCs w:val="22"/>
        </w:rPr>
        <w:t>Whether you use one, all, or just a few of these templates, they’re yours to play with.</w:t>
      </w:r>
    </w:p>
    <w:p w14:paraId="75BBF6F6" w14:textId="0CD78463" w:rsidR="03B172A0" w:rsidRPr="008331BB" w:rsidRDefault="006A207F" w:rsidP="004B6A7A">
      <w:pPr>
        <w:pStyle w:val="ListParagraph"/>
        <w:numPr>
          <w:ilvl w:val="0"/>
          <w:numId w:val="7"/>
        </w:numPr>
        <w:rPr>
          <w:rFonts w:ascii="Overpass Light" w:eastAsia="Overpass Light" w:hAnsi="Overpass Light" w:cs="Overpass Light"/>
          <w:sz w:val="22"/>
          <w:szCs w:val="22"/>
        </w:rPr>
      </w:pPr>
      <w:r w:rsidRPr="006A207F">
        <w:rPr>
          <w:rFonts w:ascii="Overpass Light" w:eastAsia="Overpass Light" w:hAnsi="Overpass Light" w:cs="Overpass Light"/>
          <w:sz w:val="22"/>
          <w:szCs w:val="22"/>
        </w:rPr>
        <w:t xml:space="preserve">Looking for extra inspiration? Head over to </w:t>
      </w:r>
      <w:hyperlink r:id="rId8" w:history="1">
        <w:r w:rsidRPr="006A207F">
          <w:rPr>
            <w:rStyle w:val="Hyperlink"/>
            <w:rFonts w:ascii="Overpass Light" w:eastAsia="Overpass Light" w:hAnsi="Overpass Light" w:cs="Overpass Light"/>
            <w:sz w:val="22"/>
            <w:szCs w:val="22"/>
          </w:rPr>
          <w:t>Movember.com</w:t>
        </w:r>
      </w:hyperlink>
      <w:r w:rsidRPr="006A207F">
        <w:rPr>
          <w:rFonts w:ascii="Overpass Light" w:eastAsia="Overpass Light" w:hAnsi="Overpass Light" w:cs="Overpass Light"/>
          <w:sz w:val="22"/>
          <w:szCs w:val="22"/>
        </w:rPr>
        <w:t xml:space="preserve"> or check out our </w:t>
      </w:r>
      <w:hyperlink r:id="rId9" w:history="1">
        <w:r w:rsidRPr="006A207F">
          <w:rPr>
            <w:rStyle w:val="Hyperlink"/>
            <w:rFonts w:ascii="Overpass Light" w:eastAsia="Overpass Light" w:hAnsi="Overpass Light" w:cs="Overpass Light"/>
            <w:sz w:val="22"/>
            <w:szCs w:val="22"/>
          </w:rPr>
          <w:t>YouTube</w:t>
        </w:r>
      </w:hyperlink>
      <w:r w:rsidRPr="006A207F">
        <w:rPr>
          <w:rFonts w:ascii="Overpass Light" w:eastAsia="Overpass Light" w:hAnsi="Overpass Light" w:cs="Overpass Light"/>
          <w:sz w:val="22"/>
          <w:szCs w:val="22"/>
        </w:rPr>
        <w:t xml:space="preserve"> channel to share one of our powerful videos and keep the Mo-mentum going!</w:t>
      </w:r>
    </w:p>
    <w:p w14:paraId="1AF4D43E" w14:textId="77777777" w:rsidR="004D5D25" w:rsidRPr="004D5D25" w:rsidRDefault="03B172A0" w:rsidP="03B172A0">
      <w:pPr>
        <w:rPr>
          <w:rFonts w:ascii="Overpass Light" w:eastAsia="Overpass Light" w:hAnsi="Overpass Light" w:cs="Overpass Light"/>
          <w:sz w:val="20"/>
          <w:szCs w:val="20"/>
        </w:rPr>
      </w:pPr>
      <w:r w:rsidRPr="03B172A0">
        <w:rPr>
          <w:rFonts w:ascii="Overpass Light" w:eastAsia="Overpass Light" w:hAnsi="Overpass Light" w:cs="Overpass Light"/>
          <w:sz w:val="20"/>
          <w:szCs w:val="20"/>
        </w:rPr>
        <w:t> </w:t>
      </w:r>
    </w:p>
    <w:tbl>
      <w:tblPr>
        <w:tblStyle w:val="MoTable"/>
        <w:tblW w:w="10491" w:type="dxa"/>
        <w:jc w:val="center"/>
        <w:tblLook w:val="04A0" w:firstRow="1" w:lastRow="0" w:firstColumn="1" w:lastColumn="0" w:noHBand="0" w:noVBand="1"/>
      </w:tblPr>
      <w:tblGrid>
        <w:gridCol w:w="710"/>
        <w:gridCol w:w="2741"/>
        <w:gridCol w:w="1308"/>
        <w:gridCol w:w="1612"/>
        <w:gridCol w:w="4120"/>
      </w:tblGrid>
      <w:tr w:rsidR="005156B5" w:rsidRPr="004D5D25" w14:paraId="7A9ACA80" w14:textId="77777777" w:rsidTr="3A320A4F">
        <w:trPr>
          <w:cnfStyle w:val="100000000000" w:firstRow="1" w:lastRow="0" w:firstColumn="0" w:lastColumn="0" w:oddVBand="0" w:evenVBand="0" w:oddHBand="0" w:evenHBand="0" w:firstRowFirstColumn="0" w:firstRowLastColumn="0" w:lastRowFirstColumn="0" w:lastRowLastColumn="0"/>
          <w:trHeight w:val="508"/>
          <w:jc w:val="center"/>
        </w:trPr>
        <w:tc>
          <w:tcPr>
            <w:cnfStyle w:val="001000000000" w:firstRow="0" w:lastRow="0" w:firstColumn="1" w:lastColumn="0" w:oddVBand="0" w:evenVBand="0" w:oddHBand="0" w:evenHBand="0" w:firstRowFirstColumn="0" w:firstRowLastColumn="0" w:lastRowFirstColumn="0" w:lastRowLastColumn="0"/>
            <w:tcW w:w="710" w:type="dxa"/>
            <w:vAlign w:val="center"/>
            <w:hideMark/>
          </w:tcPr>
          <w:p w14:paraId="3D7F178B" w14:textId="77777777" w:rsidR="004D5D25" w:rsidRPr="004D5D25" w:rsidRDefault="03B172A0" w:rsidP="03B172A0">
            <w:pPr>
              <w:pStyle w:val="paragraph"/>
              <w:jc w:val="center"/>
              <w:textAlignment w:val="baseline"/>
              <w:rPr>
                <w:rFonts w:ascii="Overpass Light" w:eastAsia="Overpass Light" w:hAnsi="Overpass Light" w:cs="Overpass Light"/>
                <w:sz w:val="18"/>
                <w:szCs w:val="18"/>
              </w:rPr>
            </w:pPr>
            <w:r w:rsidRPr="03B172A0">
              <w:rPr>
                <w:rStyle w:val="normaltextrun"/>
                <w:rFonts w:ascii="Overpass Light" w:eastAsia="Overpass Light" w:hAnsi="Overpass Light" w:cs="Overpass Light"/>
                <w:b w:val="0"/>
                <w:bCs w:val="0"/>
                <w:sz w:val="18"/>
                <w:szCs w:val="18"/>
              </w:rPr>
              <w:t>#</w:t>
            </w:r>
            <w:r w:rsidRPr="03B172A0">
              <w:rPr>
                <w:rStyle w:val="eop"/>
                <w:rFonts w:ascii="Overpass Light" w:eastAsia="Overpass Light" w:hAnsi="Overpass Light" w:cs="Overpass Light"/>
                <w:b w:val="0"/>
                <w:bCs w:val="0"/>
                <w:sz w:val="18"/>
                <w:szCs w:val="18"/>
              </w:rPr>
              <w:t>​</w:t>
            </w:r>
          </w:p>
        </w:tc>
        <w:tc>
          <w:tcPr>
            <w:tcW w:w="2741" w:type="dxa"/>
            <w:vAlign w:val="center"/>
            <w:hideMark/>
          </w:tcPr>
          <w:p w14:paraId="4FB6F67D" w14:textId="77777777" w:rsidR="004D5D25" w:rsidRPr="004D5D25" w:rsidRDefault="03B172A0" w:rsidP="03B172A0">
            <w:pPr>
              <w:pStyle w:val="paragraph"/>
              <w:jc w:val="center"/>
              <w:textAlignment w:val="baseline"/>
              <w:cnfStyle w:val="100000000000" w:firstRow="1" w:lastRow="0" w:firstColumn="0" w:lastColumn="0" w:oddVBand="0" w:evenVBand="0" w:oddHBand="0" w:evenHBand="0" w:firstRowFirstColumn="0" w:firstRowLastColumn="0" w:lastRowFirstColumn="0" w:lastRowLastColumn="0"/>
              <w:rPr>
                <w:rFonts w:ascii="Overpass Light" w:eastAsia="Overpass Light" w:hAnsi="Overpass Light" w:cs="Overpass Light"/>
                <w:b w:val="0"/>
                <w:bCs w:val="0"/>
                <w:sz w:val="18"/>
                <w:szCs w:val="18"/>
              </w:rPr>
            </w:pPr>
            <w:r w:rsidRPr="03B172A0">
              <w:rPr>
                <w:rStyle w:val="normaltextrun"/>
                <w:rFonts w:ascii="Overpass Light" w:eastAsia="Overpass Light" w:hAnsi="Overpass Light" w:cs="Overpass Light"/>
                <w:b w:val="0"/>
                <w:bCs w:val="0"/>
                <w:sz w:val="18"/>
                <w:szCs w:val="18"/>
              </w:rPr>
              <w:t>SUBJECT LINE</w:t>
            </w:r>
            <w:r w:rsidRPr="03B172A0">
              <w:rPr>
                <w:rStyle w:val="eop"/>
                <w:rFonts w:ascii="Overpass Light" w:eastAsia="Overpass Light" w:hAnsi="Overpass Light" w:cs="Overpass Light"/>
                <w:b w:val="0"/>
                <w:bCs w:val="0"/>
                <w:sz w:val="18"/>
                <w:szCs w:val="18"/>
              </w:rPr>
              <w:t>​</w:t>
            </w:r>
          </w:p>
        </w:tc>
        <w:tc>
          <w:tcPr>
            <w:tcW w:w="1308" w:type="dxa"/>
            <w:vAlign w:val="center"/>
            <w:hideMark/>
          </w:tcPr>
          <w:p w14:paraId="391B0A67" w14:textId="0E662B8D" w:rsidR="004D5D25" w:rsidRPr="004D5D25" w:rsidRDefault="03B172A0" w:rsidP="03B172A0">
            <w:pPr>
              <w:pStyle w:val="paragraph"/>
              <w:jc w:val="center"/>
              <w:textAlignment w:val="baseline"/>
              <w:cnfStyle w:val="100000000000" w:firstRow="1" w:lastRow="0" w:firstColumn="0" w:lastColumn="0" w:oddVBand="0" w:evenVBand="0" w:oddHBand="0" w:evenHBand="0" w:firstRowFirstColumn="0" w:firstRowLastColumn="0" w:lastRowFirstColumn="0" w:lastRowLastColumn="0"/>
              <w:rPr>
                <w:rFonts w:ascii="Overpass Light" w:eastAsia="Overpass Light" w:hAnsi="Overpass Light" w:cs="Overpass Light"/>
                <w:b w:val="0"/>
                <w:bCs w:val="0"/>
                <w:sz w:val="18"/>
                <w:szCs w:val="18"/>
              </w:rPr>
            </w:pPr>
            <w:r w:rsidRPr="03B172A0">
              <w:rPr>
                <w:rStyle w:val="eop"/>
                <w:rFonts w:ascii="Overpass Light" w:eastAsia="Overpass Light" w:hAnsi="Overpass Light" w:cs="Overpass Light"/>
                <w:b w:val="0"/>
                <w:bCs w:val="0"/>
                <w:sz w:val="18"/>
                <w:szCs w:val="18"/>
              </w:rPr>
              <w:t>​</w:t>
            </w:r>
            <w:r w:rsidR="00F42856">
              <w:rPr>
                <w:rStyle w:val="eop"/>
                <w:rFonts w:ascii="Overpass Light" w:eastAsia="Overpass Light" w:hAnsi="Overpass Light" w:cs="Overpass Light"/>
                <w:b w:val="0"/>
                <w:bCs w:val="0"/>
                <w:sz w:val="18"/>
                <w:szCs w:val="18"/>
              </w:rPr>
              <w:t>PAGE</w:t>
            </w:r>
          </w:p>
        </w:tc>
        <w:tc>
          <w:tcPr>
            <w:tcW w:w="1612" w:type="dxa"/>
            <w:vAlign w:val="center"/>
            <w:hideMark/>
          </w:tcPr>
          <w:p w14:paraId="5D6AE7F5" w14:textId="77777777" w:rsidR="004D5D25" w:rsidRPr="004D5D25" w:rsidRDefault="03B172A0" w:rsidP="03B172A0">
            <w:pPr>
              <w:pStyle w:val="paragraph"/>
              <w:jc w:val="center"/>
              <w:textAlignment w:val="baseline"/>
              <w:cnfStyle w:val="100000000000" w:firstRow="1" w:lastRow="0" w:firstColumn="0" w:lastColumn="0" w:oddVBand="0" w:evenVBand="0" w:oddHBand="0" w:evenHBand="0" w:firstRowFirstColumn="0" w:firstRowLastColumn="0" w:lastRowFirstColumn="0" w:lastRowLastColumn="0"/>
              <w:rPr>
                <w:rFonts w:ascii="Overpass Light" w:eastAsia="Overpass Light" w:hAnsi="Overpass Light" w:cs="Overpass Light"/>
                <w:b w:val="0"/>
                <w:bCs w:val="0"/>
                <w:sz w:val="18"/>
                <w:szCs w:val="18"/>
              </w:rPr>
            </w:pPr>
            <w:r w:rsidRPr="03B172A0">
              <w:rPr>
                <w:rStyle w:val="normaltextrun"/>
                <w:rFonts w:ascii="Overpass Light" w:eastAsia="Overpass Light" w:hAnsi="Overpass Light" w:cs="Overpass Light"/>
                <w:b w:val="0"/>
                <w:bCs w:val="0"/>
                <w:sz w:val="18"/>
                <w:szCs w:val="18"/>
              </w:rPr>
              <w:t>WHEN TO SEND</w:t>
            </w:r>
            <w:r w:rsidRPr="03B172A0">
              <w:rPr>
                <w:rStyle w:val="eop"/>
                <w:rFonts w:ascii="Overpass Light" w:eastAsia="Overpass Light" w:hAnsi="Overpass Light" w:cs="Overpass Light"/>
                <w:b w:val="0"/>
                <w:bCs w:val="0"/>
                <w:sz w:val="18"/>
                <w:szCs w:val="18"/>
              </w:rPr>
              <w:t>​</w:t>
            </w:r>
          </w:p>
        </w:tc>
        <w:tc>
          <w:tcPr>
            <w:tcW w:w="4120" w:type="dxa"/>
            <w:vAlign w:val="center"/>
            <w:hideMark/>
          </w:tcPr>
          <w:p w14:paraId="69519A56" w14:textId="77777777" w:rsidR="004D5D25" w:rsidRPr="004D5D25" w:rsidRDefault="03B172A0" w:rsidP="03B172A0">
            <w:pPr>
              <w:pStyle w:val="paragraph"/>
              <w:jc w:val="center"/>
              <w:textAlignment w:val="baseline"/>
              <w:cnfStyle w:val="100000000000" w:firstRow="1" w:lastRow="0" w:firstColumn="0" w:lastColumn="0" w:oddVBand="0" w:evenVBand="0" w:oddHBand="0" w:evenHBand="0" w:firstRowFirstColumn="0" w:firstRowLastColumn="0" w:lastRowFirstColumn="0" w:lastRowLastColumn="0"/>
              <w:rPr>
                <w:rFonts w:ascii="Overpass Light" w:eastAsia="Overpass Light" w:hAnsi="Overpass Light" w:cs="Overpass Light"/>
                <w:b w:val="0"/>
                <w:bCs w:val="0"/>
                <w:sz w:val="18"/>
                <w:szCs w:val="18"/>
              </w:rPr>
            </w:pPr>
            <w:r w:rsidRPr="03B172A0">
              <w:rPr>
                <w:rStyle w:val="normaltextrun"/>
                <w:rFonts w:ascii="Overpass Light" w:eastAsia="Overpass Light" w:hAnsi="Overpass Light" w:cs="Overpass Light"/>
                <w:b w:val="0"/>
                <w:bCs w:val="0"/>
                <w:sz w:val="18"/>
                <w:szCs w:val="18"/>
              </w:rPr>
              <w:t>KEY MESSAGING</w:t>
            </w:r>
            <w:r w:rsidRPr="03B172A0">
              <w:rPr>
                <w:rStyle w:val="eop"/>
                <w:rFonts w:ascii="Overpass Light" w:eastAsia="Overpass Light" w:hAnsi="Overpass Light" w:cs="Overpass Light"/>
                <w:b w:val="0"/>
                <w:bCs w:val="0"/>
                <w:sz w:val="18"/>
                <w:szCs w:val="18"/>
              </w:rPr>
              <w:t>​</w:t>
            </w:r>
          </w:p>
        </w:tc>
      </w:tr>
      <w:tr w:rsidR="008331BB" w:rsidRPr="004D5D25" w14:paraId="6F252545" w14:textId="77777777" w:rsidTr="3A320A4F">
        <w:trPr>
          <w:cnfStyle w:val="000000100000" w:firstRow="0" w:lastRow="0" w:firstColumn="0" w:lastColumn="0" w:oddVBand="0" w:evenVBand="0" w:oddHBand="1" w:evenHBand="0" w:firstRowFirstColumn="0" w:firstRowLastColumn="0" w:lastRowFirstColumn="0" w:lastRowLastColumn="0"/>
          <w:trHeight w:val="975"/>
          <w:jc w:val="center"/>
        </w:trPr>
        <w:tc>
          <w:tcPr>
            <w:cnfStyle w:val="001000000000" w:firstRow="0" w:lastRow="0" w:firstColumn="1" w:lastColumn="0" w:oddVBand="0" w:evenVBand="0" w:oddHBand="0" w:evenHBand="0" w:firstRowFirstColumn="0" w:firstRowLastColumn="0" w:lastRowFirstColumn="0" w:lastRowLastColumn="0"/>
            <w:tcW w:w="710" w:type="dxa"/>
            <w:vAlign w:val="center"/>
          </w:tcPr>
          <w:p w14:paraId="3545EB85" w14:textId="494013E2" w:rsidR="008331BB" w:rsidRPr="03B172A0" w:rsidRDefault="008331BB" w:rsidP="008331BB">
            <w:pPr>
              <w:pStyle w:val="paragraph"/>
              <w:jc w:val="center"/>
              <w:textAlignment w:val="baseline"/>
              <w:rPr>
                <w:rStyle w:val="normaltextrun"/>
                <w:rFonts w:ascii="Overpass Light" w:eastAsia="Overpass Light" w:hAnsi="Overpass Light" w:cs="Overpass Light"/>
                <w:color w:val="000000"/>
                <w:position w:val="1"/>
                <w:sz w:val="18"/>
                <w:szCs w:val="18"/>
                <w:lang w:val="en-GB"/>
              </w:rPr>
            </w:pPr>
            <w:r w:rsidRPr="03B172A0">
              <w:rPr>
                <w:rStyle w:val="normaltextrun"/>
                <w:rFonts w:ascii="Overpass Light" w:eastAsia="Overpass Light" w:hAnsi="Overpass Light" w:cs="Overpass Light"/>
                <w:color w:val="A6A6A6"/>
                <w:position w:val="1"/>
                <w:sz w:val="18"/>
                <w:szCs w:val="18"/>
                <w:lang w:val="en-AU"/>
              </w:rPr>
              <w:t>N/A</w:t>
            </w:r>
            <w:r w:rsidRPr="03B172A0">
              <w:rPr>
                <w:rStyle w:val="eop"/>
                <w:rFonts w:eastAsia="Overpass Light"/>
                <w:color w:val="000000"/>
                <w:sz w:val="18"/>
                <w:szCs w:val="18"/>
              </w:rPr>
              <w:t>​</w:t>
            </w:r>
          </w:p>
        </w:tc>
        <w:tc>
          <w:tcPr>
            <w:tcW w:w="2741" w:type="dxa"/>
            <w:vAlign w:val="center"/>
          </w:tcPr>
          <w:p w14:paraId="5669237C" w14:textId="3F1A96FD" w:rsidR="008331BB" w:rsidRPr="03B172A0" w:rsidRDefault="008331BB" w:rsidP="008331BB">
            <w:pPr>
              <w:pStyle w:val="paragraph"/>
              <w:jc w:val="center"/>
              <w:textAlignment w:val="baseline"/>
              <w:cnfStyle w:val="000000100000" w:firstRow="0" w:lastRow="0" w:firstColumn="0" w:lastColumn="0" w:oddVBand="0" w:evenVBand="0" w:oddHBand="1" w:evenHBand="0" w:firstRowFirstColumn="0" w:firstRowLastColumn="0" w:lastRowFirstColumn="0" w:lastRowLastColumn="0"/>
              <w:rPr>
                <w:rStyle w:val="normaltextrun"/>
                <w:rFonts w:ascii="Overpass Light" w:eastAsia="Overpass Light" w:hAnsi="Overpass Light" w:cs="Overpass Light"/>
                <w:b/>
                <w:bCs/>
                <w:color w:val="000000"/>
                <w:position w:val="1"/>
                <w:sz w:val="18"/>
                <w:szCs w:val="18"/>
                <w:lang w:val="en-AU"/>
              </w:rPr>
            </w:pPr>
            <w:r w:rsidRPr="03B172A0">
              <w:rPr>
                <w:rStyle w:val="normaltextrun"/>
                <w:rFonts w:ascii="Overpass Light" w:eastAsia="Overpass Light" w:hAnsi="Overpass Light" w:cs="Overpass Light"/>
                <w:b/>
                <w:bCs/>
                <w:color w:val="000000"/>
                <w:position w:val="1"/>
                <w:sz w:val="18"/>
                <w:szCs w:val="18"/>
                <w:lang w:val="en-AU"/>
              </w:rPr>
              <w:t>Welcome</w:t>
            </w:r>
            <w:r>
              <w:rPr>
                <w:rStyle w:val="normaltextrun"/>
                <w:rFonts w:ascii="Overpass Light" w:eastAsia="Overpass Light" w:hAnsi="Overpass Light" w:cs="Overpass Light"/>
                <w:b/>
                <w:bCs/>
                <w:color w:val="000000"/>
                <w:position w:val="1"/>
                <w:sz w:val="18"/>
                <w:szCs w:val="18"/>
                <w:lang w:val="en-AU"/>
              </w:rPr>
              <w:t>!</w:t>
            </w:r>
          </w:p>
        </w:tc>
        <w:tc>
          <w:tcPr>
            <w:tcW w:w="1308" w:type="dxa"/>
            <w:vAlign w:val="center"/>
          </w:tcPr>
          <w:p w14:paraId="1A83218B" w14:textId="044735C3" w:rsidR="008331BB" w:rsidRPr="003438C0" w:rsidRDefault="008331BB" w:rsidP="008331BB">
            <w:pPr>
              <w:pStyle w:val="paragraph"/>
              <w:jc w:val="center"/>
              <w:textAlignment w:val="baseline"/>
              <w:cnfStyle w:val="000000100000" w:firstRow="0" w:lastRow="0" w:firstColumn="0" w:lastColumn="0" w:oddVBand="0" w:evenVBand="0" w:oddHBand="1" w:evenHBand="0" w:firstRowFirstColumn="0" w:firstRowLastColumn="0" w:lastRowFirstColumn="0" w:lastRowLastColumn="0"/>
              <w:rPr>
                <w:rFonts w:ascii="Overpass Light" w:eastAsia="Overpass Light" w:hAnsi="Overpass Light" w:cs="Overpass Light"/>
                <w:sz w:val="18"/>
                <w:szCs w:val="18"/>
              </w:rPr>
            </w:pPr>
            <w:r>
              <w:rPr>
                <w:rFonts w:ascii="Overpass Light" w:eastAsia="Overpass Light" w:hAnsi="Overpass Light" w:cs="Overpass Light"/>
                <w:sz w:val="18"/>
                <w:szCs w:val="18"/>
              </w:rPr>
              <w:t>3</w:t>
            </w:r>
          </w:p>
        </w:tc>
        <w:tc>
          <w:tcPr>
            <w:tcW w:w="1612" w:type="dxa"/>
            <w:vAlign w:val="center"/>
          </w:tcPr>
          <w:p w14:paraId="33AA8EA3" w14:textId="1D4107E1" w:rsidR="008331BB" w:rsidRPr="008331BB" w:rsidRDefault="008331BB" w:rsidP="008331BB">
            <w:pPr>
              <w:pStyle w:val="paragraph"/>
              <w:jc w:val="center"/>
              <w:textAlignment w:val="baseline"/>
              <w:cnfStyle w:val="000000100000" w:firstRow="0" w:lastRow="0" w:firstColumn="0" w:lastColumn="0" w:oddVBand="0" w:evenVBand="0" w:oddHBand="1" w:evenHBand="0" w:firstRowFirstColumn="0" w:firstRowLastColumn="0" w:lastRowFirstColumn="0" w:lastRowLastColumn="0"/>
              <w:rPr>
                <w:rStyle w:val="normaltextrun"/>
                <w:rFonts w:ascii="Overpass Light" w:eastAsia="Overpass Light" w:hAnsi="Overpass Light" w:cs="Overpass Light"/>
                <w:color w:val="EE0000"/>
                <w:position w:val="1"/>
                <w:sz w:val="18"/>
                <w:szCs w:val="18"/>
              </w:rPr>
            </w:pPr>
            <w:r w:rsidRPr="0072581E">
              <w:rPr>
                <w:rStyle w:val="normaltextrun"/>
                <w:rFonts w:ascii="Overpass Light" w:eastAsia="Overpass Light" w:hAnsi="Overpass Light" w:cs="Overpass Light"/>
                <w:b/>
                <w:bCs/>
                <w:color w:val="A6A6A6"/>
                <w:position w:val="1"/>
                <w:sz w:val="18"/>
                <w:szCs w:val="18"/>
                <w:lang w:val="en-AU"/>
              </w:rPr>
              <w:t>N/A</w:t>
            </w:r>
          </w:p>
        </w:tc>
        <w:tc>
          <w:tcPr>
            <w:tcW w:w="4120" w:type="dxa"/>
            <w:vAlign w:val="center"/>
          </w:tcPr>
          <w:p w14:paraId="312EE572" w14:textId="62D80C17" w:rsidR="008331BB" w:rsidRPr="03B172A0" w:rsidRDefault="008331BB" w:rsidP="008331BB">
            <w:pPr>
              <w:pStyle w:val="paragraph"/>
              <w:jc w:val="center"/>
              <w:textAlignment w:val="baseline"/>
              <w:cnfStyle w:val="000000100000" w:firstRow="0" w:lastRow="0" w:firstColumn="0" w:lastColumn="0" w:oddVBand="0" w:evenVBand="0" w:oddHBand="1" w:evenHBand="0" w:firstRowFirstColumn="0" w:firstRowLastColumn="0" w:lastRowFirstColumn="0" w:lastRowLastColumn="0"/>
              <w:rPr>
                <w:rStyle w:val="normaltextrun"/>
                <w:rFonts w:ascii="Overpass Light" w:eastAsia="Overpass Light" w:hAnsi="Overpass Light" w:cs="Overpass Light"/>
                <w:color w:val="000000" w:themeColor="text1"/>
                <w:sz w:val="18"/>
                <w:szCs w:val="18"/>
                <w:lang w:val="en-GB"/>
              </w:rPr>
            </w:pPr>
            <w:r>
              <w:rPr>
                <w:rStyle w:val="normaltextrun"/>
                <w:rFonts w:ascii="Overpass Light" w:eastAsia="Overpass Light" w:hAnsi="Overpass Light" w:cs="Overpass Light"/>
                <w:color w:val="000000" w:themeColor="text1"/>
                <w:sz w:val="18"/>
                <w:szCs w:val="18"/>
                <w:lang w:val="en-GB"/>
              </w:rPr>
              <w:t>Welcome email for new teammates</w:t>
            </w:r>
          </w:p>
        </w:tc>
      </w:tr>
      <w:tr w:rsidR="008331BB" w:rsidRPr="004D5D25" w14:paraId="594FBD9C" w14:textId="77777777" w:rsidTr="3A320A4F">
        <w:trPr>
          <w:trHeight w:val="975"/>
          <w:jc w:val="center"/>
        </w:trPr>
        <w:tc>
          <w:tcPr>
            <w:cnfStyle w:val="001000000000" w:firstRow="0" w:lastRow="0" w:firstColumn="1" w:lastColumn="0" w:oddVBand="0" w:evenVBand="0" w:oddHBand="0" w:evenHBand="0" w:firstRowFirstColumn="0" w:firstRowLastColumn="0" w:lastRowFirstColumn="0" w:lastRowLastColumn="0"/>
            <w:tcW w:w="710" w:type="dxa"/>
            <w:vAlign w:val="center"/>
            <w:hideMark/>
          </w:tcPr>
          <w:p w14:paraId="1F579AF8" w14:textId="77777777" w:rsidR="008331BB" w:rsidRPr="0077555F" w:rsidRDefault="008331BB" w:rsidP="008331BB">
            <w:pPr>
              <w:pStyle w:val="paragraph"/>
              <w:jc w:val="center"/>
              <w:textAlignment w:val="baseline"/>
              <w:rPr>
                <w:rFonts w:ascii="Overpass Light" w:eastAsia="Overpass Light" w:hAnsi="Overpass Light" w:cs="Overpass Light"/>
                <w:b w:val="0"/>
                <w:bCs w:val="0"/>
                <w:color w:val="000000"/>
                <w:sz w:val="18"/>
                <w:szCs w:val="18"/>
              </w:rPr>
            </w:pPr>
            <w:r w:rsidRPr="03B172A0">
              <w:rPr>
                <w:rStyle w:val="normaltextrun"/>
                <w:rFonts w:ascii="Overpass Light" w:eastAsia="Overpass Light" w:hAnsi="Overpass Light" w:cs="Overpass Light"/>
                <w:color w:val="000000"/>
                <w:position w:val="1"/>
                <w:sz w:val="18"/>
                <w:szCs w:val="18"/>
                <w:lang w:val="en-GB"/>
              </w:rPr>
              <w:t>1</w:t>
            </w:r>
            <w:r w:rsidRPr="03B172A0">
              <w:rPr>
                <w:rStyle w:val="eop"/>
                <w:rFonts w:eastAsia="Overpass Light"/>
                <w:color w:val="000000"/>
                <w:sz w:val="18"/>
                <w:szCs w:val="18"/>
              </w:rPr>
              <w:t>​</w:t>
            </w:r>
          </w:p>
        </w:tc>
        <w:tc>
          <w:tcPr>
            <w:tcW w:w="2741" w:type="dxa"/>
            <w:vAlign w:val="center"/>
            <w:hideMark/>
          </w:tcPr>
          <w:p w14:paraId="7EE0E957" w14:textId="77777777" w:rsidR="008331BB" w:rsidRPr="0077555F" w:rsidRDefault="008331BB" w:rsidP="008331BB">
            <w:pPr>
              <w:pStyle w:val="paragraph"/>
              <w:jc w:val="center"/>
              <w:textAlignment w:val="baseline"/>
              <w:cnfStyle w:val="000000000000" w:firstRow="0" w:lastRow="0" w:firstColumn="0" w:lastColumn="0" w:oddVBand="0" w:evenVBand="0" w:oddHBand="0" w:evenHBand="0" w:firstRowFirstColumn="0" w:firstRowLastColumn="0" w:lastRowFirstColumn="0" w:lastRowLastColumn="0"/>
              <w:rPr>
                <w:rFonts w:ascii="Overpass Light" w:eastAsia="Overpass Light" w:hAnsi="Overpass Light" w:cs="Overpass Light"/>
                <w:color w:val="000000"/>
                <w:sz w:val="18"/>
                <w:szCs w:val="18"/>
                <w:lang w:val="en-GB"/>
              </w:rPr>
            </w:pPr>
            <w:r w:rsidRPr="03B172A0">
              <w:rPr>
                <w:rStyle w:val="normaltextrun"/>
                <w:rFonts w:ascii="Overpass Light" w:eastAsia="Overpass Light" w:hAnsi="Overpass Light" w:cs="Overpass Light"/>
                <w:b/>
                <w:bCs/>
                <w:color w:val="000000"/>
                <w:position w:val="1"/>
                <w:sz w:val="18"/>
                <w:szCs w:val="18"/>
                <w:lang w:val="en-AU"/>
              </w:rPr>
              <w:t>The hairiest time of the year is fast approaching! </w:t>
            </w:r>
            <w:r w:rsidRPr="03B172A0">
              <w:rPr>
                <w:rStyle w:val="eop"/>
                <w:rFonts w:eastAsia="Overpass Light"/>
                <w:color w:val="000000"/>
                <w:sz w:val="18"/>
                <w:szCs w:val="18"/>
                <w:lang w:val="en-GB"/>
              </w:rPr>
              <w:t>​</w:t>
            </w:r>
          </w:p>
        </w:tc>
        <w:tc>
          <w:tcPr>
            <w:tcW w:w="1308" w:type="dxa"/>
            <w:vAlign w:val="center"/>
            <w:hideMark/>
          </w:tcPr>
          <w:p w14:paraId="1564B93A" w14:textId="135A52C9" w:rsidR="008331BB" w:rsidRPr="003438C0" w:rsidRDefault="3A320A4F" w:rsidP="008331BB">
            <w:pPr>
              <w:pStyle w:val="paragraph"/>
              <w:jc w:val="center"/>
              <w:textAlignment w:val="baseline"/>
              <w:cnfStyle w:val="000000000000" w:firstRow="0" w:lastRow="0" w:firstColumn="0" w:lastColumn="0" w:oddVBand="0" w:evenVBand="0" w:oddHBand="0" w:evenHBand="0" w:firstRowFirstColumn="0" w:firstRowLastColumn="0" w:lastRowFirstColumn="0" w:lastRowLastColumn="0"/>
              <w:rPr>
                <w:rFonts w:ascii="Overpass Light" w:eastAsia="Overpass Light" w:hAnsi="Overpass Light" w:cs="Overpass Light"/>
                <w:sz w:val="18"/>
                <w:szCs w:val="18"/>
              </w:rPr>
            </w:pPr>
            <w:r w:rsidRPr="3A320A4F">
              <w:rPr>
                <w:rFonts w:ascii="Overpass Light" w:eastAsia="Overpass Light" w:hAnsi="Overpass Light" w:cs="Overpass Light"/>
                <w:sz w:val="18"/>
                <w:szCs w:val="18"/>
              </w:rPr>
              <w:t>5</w:t>
            </w:r>
          </w:p>
        </w:tc>
        <w:tc>
          <w:tcPr>
            <w:tcW w:w="1612" w:type="dxa"/>
            <w:vAlign w:val="center"/>
            <w:hideMark/>
          </w:tcPr>
          <w:p w14:paraId="54229B0B" w14:textId="7DDB8971" w:rsidR="008331BB" w:rsidRPr="008331BB" w:rsidRDefault="008331BB" w:rsidP="008331BB">
            <w:pPr>
              <w:pStyle w:val="paragraph"/>
              <w:jc w:val="center"/>
              <w:textAlignment w:val="baseline"/>
              <w:cnfStyle w:val="000000000000" w:firstRow="0" w:lastRow="0" w:firstColumn="0" w:lastColumn="0" w:oddVBand="0" w:evenVBand="0" w:oddHBand="0" w:evenHBand="0" w:firstRowFirstColumn="0" w:firstRowLastColumn="0" w:lastRowFirstColumn="0" w:lastRowLastColumn="0"/>
              <w:rPr>
                <w:rStyle w:val="normaltextrun"/>
                <w:rFonts w:eastAsia="Overpass Light"/>
                <w:color w:val="EE0000"/>
                <w:position w:val="1"/>
              </w:rPr>
            </w:pPr>
            <w:r w:rsidRPr="008331BB">
              <w:rPr>
                <w:rStyle w:val="normaltextrun"/>
                <w:rFonts w:ascii="Overpass Light" w:eastAsia="Overpass Light" w:hAnsi="Overpass Light" w:cs="Overpass Light"/>
                <w:color w:val="EE0000"/>
                <w:position w:val="1"/>
                <w:sz w:val="18"/>
                <w:szCs w:val="18"/>
              </w:rPr>
              <w:t xml:space="preserve">Oct </w:t>
            </w:r>
            <w:r w:rsidR="00BB394C">
              <w:rPr>
                <w:rStyle w:val="normaltextrun"/>
                <w:rFonts w:ascii="Overpass Light" w:eastAsia="Overpass Light" w:hAnsi="Overpass Light" w:cs="Overpass Light"/>
                <w:color w:val="EE0000"/>
                <w:position w:val="1"/>
                <w:sz w:val="18"/>
                <w:szCs w:val="18"/>
              </w:rPr>
              <w:t>14</w:t>
            </w:r>
            <w:r w:rsidRPr="008331BB">
              <w:rPr>
                <w:rStyle w:val="normaltextrun"/>
                <w:rFonts w:ascii="Overpass Light" w:eastAsia="Overpass Light" w:hAnsi="Overpass Light" w:cs="Overpass Light"/>
                <w:color w:val="EE0000"/>
                <w:position w:val="1"/>
                <w:sz w:val="18"/>
                <w:szCs w:val="18"/>
              </w:rPr>
              <w:t xml:space="preserve">th </w:t>
            </w:r>
          </w:p>
        </w:tc>
        <w:tc>
          <w:tcPr>
            <w:tcW w:w="4120" w:type="dxa"/>
            <w:vAlign w:val="center"/>
            <w:hideMark/>
          </w:tcPr>
          <w:p w14:paraId="4EA2DEF2" w14:textId="6F0445FC" w:rsidR="008331BB" w:rsidRPr="0077555F" w:rsidRDefault="008331BB" w:rsidP="008331BB">
            <w:pPr>
              <w:pStyle w:val="paragraph"/>
              <w:jc w:val="center"/>
              <w:textAlignment w:val="baseline"/>
              <w:cnfStyle w:val="000000000000" w:firstRow="0" w:lastRow="0" w:firstColumn="0" w:lastColumn="0" w:oddVBand="0" w:evenVBand="0" w:oddHBand="0" w:evenHBand="0" w:firstRowFirstColumn="0" w:firstRowLastColumn="0" w:lastRowFirstColumn="0" w:lastRowLastColumn="0"/>
              <w:rPr>
                <w:rFonts w:ascii="Overpass Light" w:eastAsia="Overpass Light" w:hAnsi="Overpass Light" w:cs="Overpass Light"/>
                <w:color w:val="000000"/>
                <w:sz w:val="18"/>
                <w:szCs w:val="18"/>
              </w:rPr>
            </w:pPr>
            <w:r w:rsidRPr="03B172A0">
              <w:rPr>
                <w:rStyle w:val="normaltextrun"/>
                <w:rFonts w:ascii="Overpass Light" w:eastAsia="Overpass Light" w:hAnsi="Overpass Light" w:cs="Overpass Light"/>
                <w:color w:val="000000" w:themeColor="text1"/>
                <w:sz w:val="18"/>
                <w:szCs w:val="18"/>
                <w:lang w:val="en-GB"/>
              </w:rPr>
              <w:t>Building excitement &amp; announcing your 2024 campaign</w:t>
            </w:r>
          </w:p>
        </w:tc>
      </w:tr>
      <w:tr w:rsidR="008331BB" w:rsidRPr="004D5D25" w14:paraId="4649696D" w14:textId="77777777" w:rsidTr="3A320A4F">
        <w:trPr>
          <w:cnfStyle w:val="000000100000" w:firstRow="0" w:lastRow="0" w:firstColumn="0" w:lastColumn="0" w:oddVBand="0" w:evenVBand="0" w:oddHBand="1" w:evenHBand="0" w:firstRowFirstColumn="0" w:firstRowLastColumn="0" w:lastRowFirstColumn="0" w:lastRowLastColumn="0"/>
          <w:trHeight w:val="960"/>
          <w:jc w:val="center"/>
        </w:trPr>
        <w:tc>
          <w:tcPr>
            <w:cnfStyle w:val="001000000000" w:firstRow="0" w:lastRow="0" w:firstColumn="1" w:lastColumn="0" w:oddVBand="0" w:evenVBand="0" w:oddHBand="0" w:evenHBand="0" w:firstRowFirstColumn="0" w:firstRowLastColumn="0" w:lastRowFirstColumn="0" w:lastRowLastColumn="0"/>
            <w:tcW w:w="710" w:type="dxa"/>
            <w:vAlign w:val="center"/>
            <w:hideMark/>
          </w:tcPr>
          <w:p w14:paraId="6329DF63" w14:textId="77777777" w:rsidR="008331BB" w:rsidRPr="0077555F" w:rsidRDefault="008331BB" w:rsidP="008331BB">
            <w:pPr>
              <w:pStyle w:val="paragraph"/>
              <w:jc w:val="center"/>
              <w:textAlignment w:val="baseline"/>
              <w:rPr>
                <w:rFonts w:ascii="Overpass Light" w:eastAsia="Overpass Light" w:hAnsi="Overpass Light" w:cs="Overpass Light"/>
                <w:color w:val="000000"/>
                <w:sz w:val="18"/>
                <w:szCs w:val="18"/>
              </w:rPr>
            </w:pPr>
            <w:r w:rsidRPr="03B172A0">
              <w:rPr>
                <w:rStyle w:val="normaltextrun"/>
                <w:rFonts w:ascii="Overpass Light" w:eastAsia="Overpass Light" w:hAnsi="Overpass Light" w:cs="Overpass Light"/>
                <w:color w:val="000000"/>
                <w:position w:val="1"/>
                <w:sz w:val="18"/>
                <w:szCs w:val="18"/>
                <w:lang w:val="en-AU"/>
              </w:rPr>
              <w:t>2</w:t>
            </w:r>
            <w:r w:rsidRPr="03B172A0">
              <w:rPr>
                <w:rStyle w:val="eop"/>
                <w:rFonts w:eastAsia="Overpass Light"/>
                <w:color w:val="000000"/>
                <w:sz w:val="18"/>
                <w:szCs w:val="18"/>
              </w:rPr>
              <w:t>​</w:t>
            </w:r>
          </w:p>
        </w:tc>
        <w:tc>
          <w:tcPr>
            <w:tcW w:w="2741" w:type="dxa"/>
            <w:vAlign w:val="center"/>
            <w:hideMark/>
          </w:tcPr>
          <w:p w14:paraId="586BD160" w14:textId="77777777" w:rsidR="008331BB" w:rsidRPr="0077555F" w:rsidRDefault="008331BB" w:rsidP="008331BB">
            <w:pPr>
              <w:pStyle w:val="paragraph"/>
              <w:jc w:val="center"/>
              <w:textAlignment w:val="baseline"/>
              <w:cnfStyle w:val="000000100000" w:firstRow="0" w:lastRow="0" w:firstColumn="0" w:lastColumn="0" w:oddVBand="0" w:evenVBand="0" w:oddHBand="1" w:evenHBand="0" w:firstRowFirstColumn="0" w:firstRowLastColumn="0" w:lastRowFirstColumn="0" w:lastRowLastColumn="0"/>
              <w:rPr>
                <w:rFonts w:ascii="Overpass Light" w:eastAsia="Overpass Light" w:hAnsi="Overpass Light" w:cs="Overpass Light"/>
                <w:color w:val="000000"/>
                <w:sz w:val="18"/>
                <w:szCs w:val="18"/>
              </w:rPr>
            </w:pPr>
            <w:r w:rsidRPr="03B172A0">
              <w:rPr>
                <w:rStyle w:val="normaltextrun"/>
                <w:rFonts w:ascii="Overpass Light" w:eastAsia="Overpass Light" w:hAnsi="Overpass Light" w:cs="Overpass Light"/>
                <w:b/>
                <w:bCs/>
                <w:color w:val="000000"/>
                <w:position w:val="1"/>
                <w:sz w:val="18"/>
                <w:szCs w:val="18"/>
                <w:lang w:val="en-AU"/>
              </w:rPr>
              <w:t>On your mark, get set, Mo!</w:t>
            </w:r>
            <w:r w:rsidRPr="03B172A0">
              <w:rPr>
                <w:rStyle w:val="eop"/>
                <w:rFonts w:eastAsia="Overpass Light"/>
                <w:color w:val="000000"/>
                <w:sz w:val="18"/>
                <w:szCs w:val="18"/>
              </w:rPr>
              <w:t>​</w:t>
            </w:r>
          </w:p>
        </w:tc>
        <w:tc>
          <w:tcPr>
            <w:tcW w:w="1308" w:type="dxa"/>
            <w:vAlign w:val="center"/>
            <w:hideMark/>
          </w:tcPr>
          <w:p w14:paraId="3B4C25BE" w14:textId="5826AA46" w:rsidR="008331BB" w:rsidRPr="003438C0" w:rsidRDefault="3A320A4F" w:rsidP="008331BB">
            <w:pPr>
              <w:pStyle w:val="paragraph"/>
              <w:jc w:val="center"/>
              <w:textAlignment w:val="baseline"/>
              <w:cnfStyle w:val="000000100000" w:firstRow="0" w:lastRow="0" w:firstColumn="0" w:lastColumn="0" w:oddVBand="0" w:evenVBand="0" w:oddHBand="1" w:evenHBand="0" w:firstRowFirstColumn="0" w:firstRowLastColumn="0" w:lastRowFirstColumn="0" w:lastRowLastColumn="0"/>
              <w:rPr>
                <w:rFonts w:ascii="Overpass Light" w:eastAsia="Overpass Light" w:hAnsi="Overpass Light" w:cs="Overpass Light"/>
                <w:sz w:val="18"/>
                <w:szCs w:val="18"/>
              </w:rPr>
            </w:pPr>
            <w:r w:rsidRPr="3A320A4F">
              <w:rPr>
                <w:rFonts w:ascii="Overpass Light" w:eastAsia="Overpass Light" w:hAnsi="Overpass Light" w:cs="Overpass Light"/>
                <w:sz w:val="18"/>
                <w:szCs w:val="18"/>
              </w:rPr>
              <w:t>7</w:t>
            </w:r>
          </w:p>
        </w:tc>
        <w:tc>
          <w:tcPr>
            <w:tcW w:w="1612" w:type="dxa"/>
            <w:vAlign w:val="center"/>
            <w:hideMark/>
          </w:tcPr>
          <w:p w14:paraId="7350CA01" w14:textId="21900A2A" w:rsidR="008331BB" w:rsidRPr="008331BB" w:rsidRDefault="008331BB" w:rsidP="008331BB">
            <w:pPr>
              <w:pStyle w:val="paragraph"/>
              <w:jc w:val="center"/>
              <w:textAlignment w:val="baseline"/>
              <w:cnfStyle w:val="000000100000" w:firstRow="0" w:lastRow="0" w:firstColumn="0" w:lastColumn="0" w:oddVBand="0" w:evenVBand="0" w:oddHBand="1" w:evenHBand="0" w:firstRowFirstColumn="0" w:firstRowLastColumn="0" w:lastRowFirstColumn="0" w:lastRowLastColumn="0"/>
              <w:rPr>
                <w:rStyle w:val="normaltextrun"/>
                <w:rFonts w:ascii="Overpass Light" w:eastAsia="Overpass Light" w:hAnsi="Overpass Light" w:cs="Overpass Light"/>
                <w:color w:val="EE0000"/>
                <w:position w:val="1"/>
                <w:sz w:val="18"/>
                <w:szCs w:val="18"/>
              </w:rPr>
            </w:pPr>
            <w:r w:rsidRPr="008331BB">
              <w:rPr>
                <w:rStyle w:val="normaltextrun"/>
                <w:rFonts w:ascii="Overpass Light" w:eastAsia="Overpass Light" w:hAnsi="Overpass Light" w:cs="Overpass Light"/>
                <w:color w:val="EE0000"/>
                <w:position w:val="1"/>
                <w:sz w:val="18"/>
                <w:szCs w:val="18"/>
              </w:rPr>
              <w:t>Oct 2</w:t>
            </w:r>
            <w:r w:rsidR="00412361">
              <w:rPr>
                <w:rStyle w:val="normaltextrun"/>
                <w:rFonts w:ascii="Overpass Light" w:eastAsia="Overpass Light" w:hAnsi="Overpass Light" w:cs="Overpass Light"/>
                <w:color w:val="EE0000"/>
                <w:position w:val="1"/>
                <w:sz w:val="18"/>
                <w:szCs w:val="18"/>
              </w:rPr>
              <w:t>7</w:t>
            </w:r>
            <w:r w:rsidRPr="008331BB">
              <w:rPr>
                <w:rStyle w:val="normaltextrun"/>
                <w:rFonts w:ascii="Overpass Light" w:eastAsia="Overpass Light" w:hAnsi="Overpass Light" w:cs="Overpass Light"/>
                <w:color w:val="EE0000"/>
                <w:position w:val="1"/>
                <w:sz w:val="18"/>
                <w:szCs w:val="18"/>
              </w:rPr>
              <w:t xml:space="preserve">th   </w:t>
            </w:r>
            <w:r w:rsidRPr="008331BB">
              <w:rPr>
                <w:rStyle w:val="normaltextrun"/>
                <w:rFonts w:eastAsia="Overpass Light"/>
                <w:color w:val="EE0000"/>
                <w:position w:val="1"/>
                <w:sz w:val="18"/>
                <w:szCs w:val="18"/>
              </w:rPr>
              <w:t>​</w:t>
            </w:r>
          </w:p>
        </w:tc>
        <w:tc>
          <w:tcPr>
            <w:tcW w:w="4120" w:type="dxa"/>
            <w:vAlign w:val="center"/>
            <w:hideMark/>
          </w:tcPr>
          <w:p w14:paraId="7D627C59" w14:textId="169C94C9" w:rsidR="008331BB" w:rsidRPr="0077555F" w:rsidRDefault="008331BB" w:rsidP="008331BB">
            <w:pPr>
              <w:pStyle w:val="paragraph"/>
              <w:jc w:val="center"/>
              <w:textAlignment w:val="baseline"/>
              <w:cnfStyle w:val="000000100000" w:firstRow="0" w:lastRow="0" w:firstColumn="0" w:lastColumn="0" w:oddVBand="0" w:evenVBand="0" w:oddHBand="1" w:evenHBand="0" w:firstRowFirstColumn="0" w:firstRowLastColumn="0" w:lastRowFirstColumn="0" w:lastRowLastColumn="0"/>
              <w:rPr>
                <w:rFonts w:ascii="Overpass Light" w:eastAsia="Overpass Light" w:hAnsi="Overpass Light" w:cs="Overpass Light"/>
                <w:color w:val="000000"/>
                <w:sz w:val="18"/>
                <w:szCs w:val="18"/>
              </w:rPr>
            </w:pPr>
            <w:r w:rsidRPr="03B172A0">
              <w:rPr>
                <w:rStyle w:val="normaltextrun"/>
                <w:rFonts w:ascii="Overpass Light" w:eastAsia="Overpass Light" w:hAnsi="Overpass Light" w:cs="Overpass Light"/>
                <w:color w:val="000000" w:themeColor="text1"/>
                <w:sz w:val="18"/>
                <w:szCs w:val="18"/>
                <w:lang w:val="en-GB"/>
              </w:rPr>
              <w:t>Inspiring and recruiting your colleagues to join the team</w:t>
            </w:r>
            <w:r w:rsidRPr="03B172A0">
              <w:rPr>
                <w:rStyle w:val="eop"/>
                <w:rFonts w:eastAsia="Overpass Light"/>
                <w:color w:val="000000" w:themeColor="text1"/>
                <w:sz w:val="18"/>
                <w:szCs w:val="18"/>
              </w:rPr>
              <w:t>​</w:t>
            </w:r>
          </w:p>
        </w:tc>
      </w:tr>
      <w:tr w:rsidR="008331BB" w:rsidRPr="004D5D25" w14:paraId="16D212A7" w14:textId="77777777" w:rsidTr="3A320A4F">
        <w:trPr>
          <w:trHeight w:val="705"/>
          <w:jc w:val="center"/>
        </w:trPr>
        <w:tc>
          <w:tcPr>
            <w:cnfStyle w:val="001000000000" w:firstRow="0" w:lastRow="0" w:firstColumn="1" w:lastColumn="0" w:oddVBand="0" w:evenVBand="0" w:oddHBand="0" w:evenHBand="0" w:firstRowFirstColumn="0" w:firstRowLastColumn="0" w:lastRowFirstColumn="0" w:lastRowLastColumn="0"/>
            <w:tcW w:w="710" w:type="dxa"/>
            <w:vAlign w:val="center"/>
            <w:hideMark/>
          </w:tcPr>
          <w:p w14:paraId="6D946EB9" w14:textId="77777777" w:rsidR="008331BB" w:rsidRPr="0077555F" w:rsidRDefault="008331BB" w:rsidP="008331BB">
            <w:pPr>
              <w:pStyle w:val="paragraph"/>
              <w:jc w:val="center"/>
              <w:textAlignment w:val="baseline"/>
              <w:rPr>
                <w:rFonts w:ascii="Overpass Light" w:eastAsia="Overpass Light" w:hAnsi="Overpass Light" w:cs="Overpass Light"/>
                <w:color w:val="000000"/>
                <w:sz w:val="18"/>
                <w:szCs w:val="18"/>
              </w:rPr>
            </w:pPr>
            <w:r w:rsidRPr="03B172A0">
              <w:rPr>
                <w:rStyle w:val="normaltextrun"/>
                <w:rFonts w:ascii="Overpass Light" w:eastAsia="Overpass Light" w:hAnsi="Overpass Light" w:cs="Overpass Light"/>
                <w:color w:val="000000"/>
                <w:position w:val="1"/>
                <w:sz w:val="18"/>
                <w:szCs w:val="18"/>
                <w:lang w:val="en-AU"/>
              </w:rPr>
              <w:t>3</w:t>
            </w:r>
            <w:r w:rsidRPr="03B172A0">
              <w:rPr>
                <w:rStyle w:val="eop"/>
                <w:rFonts w:eastAsia="Overpass Light"/>
                <w:color w:val="000000"/>
                <w:sz w:val="18"/>
                <w:szCs w:val="18"/>
              </w:rPr>
              <w:t>​</w:t>
            </w:r>
          </w:p>
        </w:tc>
        <w:tc>
          <w:tcPr>
            <w:tcW w:w="2741" w:type="dxa"/>
            <w:vAlign w:val="center"/>
            <w:hideMark/>
          </w:tcPr>
          <w:p w14:paraId="726896E8" w14:textId="77777777" w:rsidR="008331BB" w:rsidRPr="0077555F" w:rsidRDefault="008331BB" w:rsidP="008331BB">
            <w:pPr>
              <w:pStyle w:val="paragraph"/>
              <w:jc w:val="center"/>
              <w:textAlignment w:val="baseline"/>
              <w:cnfStyle w:val="000000000000" w:firstRow="0" w:lastRow="0" w:firstColumn="0" w:lastColumn="0" w:oddVBand="0" w:evenVBand="0" w:oddHBand="0" w:evenHBand="0" w:firstRowFirstColumn="0" w:firstRowLastColumn="0" w:lastRowFirstColumn="0" w:lastRowLastColumn="0"/>
              <w:rPr>
                <w:rFonts w:ascii="Overpass Light" w:eastAsia="Overpass Light" w:hAnsi="Overpass Light" w:cs="Overpass Light"/>
                <w:color w:val="000000"/>
                <w:sz w:val="18"/>
                <w:szCs w:val="18"/>
              </w:rPr>
            </w:pPr>
            <w:r w:rsidRPr="03B172A0">
              <w:rPr>
                <w:rStyle w:val="normaltextrun"/>
                <w:rFonts w:ascii="Overpass Light" w:eastAsia="Overpass Light" w:hAnsi="Overpass Light" w:cs="Overpass Light"/>
                <w:b/>
                <w:bCs/>
                <w:color w:val="000000"/>
                <w:position w:val="1"/>
                <w:sz w:val="18"/>
                <w:szCs w:val="18"/>
                <w:lang w:val="en-AU"/>
              </w:rPr>
              <w:t>All aboard the Mo train! </w:t>
            </w:r>
            <w:r w:rsidRPr="03B172A0">
              <w:rPr>
                <w:rStyle w:val="eop"/>
                <w:rFonts w:eastAsia="Overpass Light"/>
                <w:color w:val="000000"/>
                <w:sz w:val="18"/>
                <w:szCs w:val="18"/>
              </w:rPr>
              <w:t>​</w:t>
            </w:r>
          </w:p>
        </w:tc>
        <w:tc>
          <w:tcPr>
            <w:tcW w:w="1308" w:type="dxa"/>
            <w:vAlign w:val="center"/>
            <w:hideMark/>
          </w:tcPr>
          <w:p w14:paraId="31722B1B" w14:textId="41865E71" w:rsidR="008331BB" w:rsidRPr="003438C0" w:rsidRDefault="3A320A4F" w:rsidP="3A320A4F">
            <w:pPr>
              <w:pStyle w:val="paragraph"/>
              <w:spacing w:line="259" w:lineRule="auto"/>
              <w:jc w:val="center"/>
              <w:cnfStyle w:val="000000000000" w:firstRow="0" w:lastRow="0" w:firstColumn="0" w:lastColumn="0" w:oddVBand="0" w:evenVBand="0" w:oddHBand="0" w:evenHBand="0" w:firstRowFirstColumn="0" w:firstRowLastColumn="0" w:lastRowFirstColumn="0" w:lastRowLastColumn="0"/>
              <w:rPr>
                <w:rFonts w:ascii="Overpass Light" w:eastAsia="Overpass Light" w:hAnsi="Overpass Light" w:cs="Overpass Light"/>
                <w:sz w:val="18"/>
                <w:szCs w:val="18"/>
              </w:rPr>
            </w:pPr>
            <w:r w:rsidRPr="3A320A4F">
              <w:rPr>
                <w:rFonts w:ascii="Overpass Light" w:eastAsia="Overpass Light" w:hAnsi="Overpass Light" w:cs="Overpass Light"/>
                <w:sz w:val="18"/>
                <w:szCs w:val="18"/>
              </w:rPr>
              <w:t>9</w:t>
            </w:r>
          </w:p>
        </w:tc>
        <w:tc>
          <w:tcPr>
            <w:tcW w:w="1612" w:type="dxa"/>
            <w:vAlign w:val="center"/>
            <w:hideMark/>
          </w:tcPr>
          <w:p w14:paraId="03EC8926" w14:textId="32B4DFB7" w:rsidR="008331BB" w:rsidRPr="008331BB" w:rsidRDefault="008331BB" w:rsidP="008331BB">
            <w:pPr>
              <w:pStyle w:val="paragraph"/>
              <w:jc w:val="center"/>
              <w:textAlignment w:val="baseline"/>
              <w:cnfStyle w:val="000000000000" w:firstRow="0" w:lastRow="0" w:firstColumn="0" w:lastColumn="0" w:oddVBand="0" w:evenVBand="0" w:oddHBand="0" w:evenHBand="0" w:firstRowFirstColumn="0" w:firstRowLastColumn="0" w:lastRowFirstColumn="0" w:lastRowLastColumn="0"/>
              <w:rPr>
                <w:rStyle w:val="normaltextrun"/>
                <w:rFonts w:eastAsia="Overpass Light"/>
                <w:color w:val="EE0000"/>
                <w:position w:val="1"/>
              </w:rPr>
            </w:pPr>
            <w:r w:rsidRPr="008331BB">
              <w:rPr>
                <w:rStyle w:val="normaltextrun"/>
                <w:rFonts w:ascii="Overpass Light" w:eastAsia="Overpass Light" w:hAnsi="Overpass Light" w:cs="Overpass Light"/>
                <w:color w:val="EE0000"/>
                <w:position w:val="1"/>
                <w:sz w:val="18"/>
                <w:szCs w:val="18"/>
              </w:rPr>
              <w:t>Oct 31st</w:t>
            </w:r>
          </w:p>
        </w:tc>
        <w:tc>
          <w:tcPr>
            <w:tcW w:w="4120" w:type="dxa"/>
            <w:vAlign w:val="center"/>
            <w:hideMark/>
          </w:tcPr>
          <w:p w14:paraId="24561E38" w14:textId="2A29BE77" w:rsidR="008331BB" w:rsidRPr="0077555F" w:rsidRDefault="008331BB" w:rsidP="008331BB">
            <w:pPr>
              <w:pStyle w:val="paragraph"/>
              <w:jc w:val="center"/>
              <w:textAlignment w:val="baseline"/>
              <w:cnfStyle w:val="000000000000" w:firstRow="0" w:lastRow="0" w:firstColumn="0" w:lastColumn="0" w:oddVBand="0" w:evenVBand="0" w:oddHBand="0" w:evenHBand="0" w:firstRowFirstColumn="0" w:firstRowLastColumn="0" w:lastRowFirstColumn="0" w:lastRowLastColumn="0"/>
              <w:rPr>
                <w:rFonts w:ascii="Overpass Light" w:eastAsia="Overpass Light" w:hAnsi="Overpass Light" w:cs="Overpass Light"/>
                <w:color w:val="000000"/>
                <w:sz w:val="18"/>
                <w:szCs w:val="18"/>
              </w:rPr>
            </w:pPr>
            <w:proofErr w:type="spellStart"/>
            <w:r w:rsidRPr="03B172A0">
              <w:rPr>
                <w:rStyle w:val="normaltextrun"/>
                <w:rFonts w:ascii="Overpass Light" w:eastAsia="Overpass Light" w:hAnsi="Overpass Light" w:cs="Overpass Light"/>
                <w:color w:val="000000" w:themeColor="text1"/>
                <w:sz w:val="18"/>
                <w:szCs w:val="18"/>
                <w:lang w:val="en-GB"/>
              </w:rPr>
              <w:t>Movember</w:t>
            </w:r>
            <w:proofErr w:type="spellEnd"/>
            <w:r w:rsidRPr="03B172A0">
              <w:rPr>
                <w:rStyle w:val="normaltextrun"/>
                <w:rFonts w:ascii="Overpass Light" w:eastAsia="Overpass Light" w:hAnsi="Overpass Light" w:cs="Overpass Light"/>
                <w:color w:val="000000" w:themeColor="text1"/>
                <w:sz w:val="18"/>
                <w:szCs w:val="18"/>
                <w:lang w:val="en-GB"/>
              </w:rPr>
              <w:t> launch email </w:t>
            </w:r>
            <w:r w:rsidRPr="03B172A0">
              <w:rPr>
                <w:rStyle w:val="eop"/>
                <w:rFonts w:eastAsia="Overpass Light"/>
                <w:color w:val="000000" w:themeColor="text1"/>
                <w:sz w:val="18"/>
                <w:szCs w:val="18"/>
              </w:rPr>
              <w:t>​</w:t>
            </w:r>
          </w:p>
        </w:tc>
      </w:tr>
      <w:tr w:rsidR="008331BB" w:rsidRPr="004D5D25" w14:paraId="66A494FD" w14:textId="77777777" w:rsidTr="3A320A4F">
        <w:trPr>
          <w:cnfStyle w:val="000000100000" w:firstRow="0" w:lastRow="0" w:firstColumn="0" w:lastColumn="0" w:oddVBand="0" w:evenVBand="0" w:oddHBand="1" w:evenHBand="0" w:firstRowFirstColumn="0" w:firstRowLastColumn="0" w:lastRowFirstColumn="0" w:lastRowLastColumn="0"/>
          <w:trHeight w:val="975"/>
          <w:jc w:val="center"/>
        </w:trPr>
        <w:tc>
          <w:tcPr>
            <w:cnfStyle w:val="001000000000" w:firstRow="0" w:lastRow="0" w:firstColumn="1" w:lastColumn="0" w:oddVBand="0" w:evenVBand="0" w:oddHBand="0" w:evenHBand="0" w:firstRowFirstColumn="0" w:firstRowLastColumn="0" w:lastRowFirstColumn="0" w:lastRowLastColumn="0"/>
            <w:tcW w:w="710" w:type="dxa"/>
            <w:vAlign w:val="center"/>
            <w:hideMark/>
          </w:tcPr>
          <w:p w14:paraId="14224F03" w14:textId="77777777" w:rsidR="008331BB" w:rsidRPr="0077555F" w:rsidRDefault="008331BB" w:rsidP="008331BB">
            <w:pPr>
              <w:pStyle w:val="paragraph"/>
              <w:jc w:val="center"/>
              <w:textAlignment w:val="baseline"/>
              <w:rPr>
                <w:rFonts w:ascii="Overpass Light" w:eastAsia="Overpass Light" w:hAnsi="Overpass Light" w:cs="Overpass Light"/>
                <w:color w:val="000000"/>
                <w:sz w:val="18"/>
                <w:szCs w:val="18"/>
              </w:rPr>
            </w:pPr>
            <w:r w:rsidRPr="03B172A0">
              <w:rPr>
                <w:rStyle w:val="normaltextrun"/>
                <w:rFonts w:ascii="Overpass Light" w:eastAsia="Overpass Light" w:hAnsi="Overpass Light" w:cs="Overpass Light"/>
                <w:color w:val="000000"/>
                <w:position w:val="1"/>
                <w:sz w:val="18"/>
                <w:szCs w:val="18"/>
                <w:lang w:val="en-AU"/>
              </w:rPr>
              <w:t>4</w:t>
            </w:r>
            <w:r w:rsidRPr="03B172A0">
              <w:rPr>
                <w:rStyle w:val="eop"/>
                <w:rFonts w:eastAsia="Overpass Light"/>
                <w:color w:val="000000"/>
                <w:sz w:val="18"/>
                <w:szCs w:val="18"/>
              </w:rPr>
              <w:t>​</w:t>
            </w:r>
          </w:p>
        </w:tc>
        <w:tc>
          <w:tcPr>
            <w:tcW w:w="2741" w:type="dxa"/>
            <w:vAlign w:val="center"/>
            <w:hideMark/>
          </w:tcPr>
          <w:p w14:paraId="033DDE5D" w14:textId="77777777" w:rsidR="008331BB" w:rsidRPr="0077555F" w:rsidRDefault="008331BB" w:rsidP="008331BB">
            <w:pPr>
              <w:pStyle w:val="paragraph"/>
              <w:jc w:val="center"/>
              <w:textAlignment w:val="baseline"/>
              <w:cnfStyle w:val="000000100000" w:firstRow="0" w:lastRow="0" w:firstColumn="0" w:lastColumn="0" w:oddVBand="0" w:evenVBand="0" w:oddHBand="1" w:evenHBand="0" w:firstRowFirstColumn="0" w:firstRowLastColumn="0" w:lastRowFirstColumn="0" w:lastRowLastColumn="0"/>
              <w:rPr>
                <w:rFonts w:ascii="Overpass Light" w:eastAsia="Overpass Light" w:hAnsi="Overpass Light" w:cs="Overpass Light"/>
                <w:color w:val="000000"/>
                <w:sz w:val="18"/>
                <w:szCs w:val="18"/>
              </w:rPr>
            </w:pPr>
            <w:r w:rsidRPr="03B172A0">
              <w:rPr>
                <w:rStyle w:val="normaltextrun"/>
                <w:rFonts w:ascii="Overpass Light" w:eastAsia="Overpass Light" w:hAnsi="Overpass Light" w:cs="Overpass Light"/>
                <w:b/>
                <w:bCs/>
                <w:color w:val="000000"/>
                <w:position w:val="1"/>
                <w:sz w:val="18"/>
                <w:szCs w:val="18"/>
                <w:lang w:val="en-AU"/>
              </w:rPr>
              <w:t>Things are getting hairy </w:t>
            </w:r>
            <w:r w:rsidRPr="03B172A0">
              <w:rPr>
                <w:rStyle w:val="eop"/>
                <w:rFonts w:eastAsia="Overpass Light"/>
                <w:color w:val="000000"/>
                <w:sz w:val="18"/>
                <w:szCs w:val="18"/>
              </w:rPr>
              <w:t>​</w:t>
            </w:r>
          </w:p>
        </w:tc>
        <w:tc>
          <w:tcPr>
            <w:tcW w:w="1308" w:type="dxa"/>
            <w:vAlign w:val="center"/>
            <w:hideMark/>
          </w:tcPr>
          <w:p w14:paraId="77885911" w14:textId="4CD4DF7B" w:rsidR="008331BB" w:rsidRPr="003438C0" w:rsidRDefault="3A320A4F" w:rsidP="008331BB">
            <w:pPr>
              <w:pStyle w:val="paragraph"/>
              <w:jc w:val="center"/>
              <w:textAlignment w:val="baseline"/>
              <w:cnfStyle w:val="000000100000" w:firstRow="0" w:lastRow="0" w:firstColumn="0" w:lastColumn="0" w:oddVBand="0" w:evenVBand="0" w:oddHBand="1" w:evenHBand="0" w:firstRowFirstColumn="0" w:firstRowLastColumn="0" w:lastRowFirstColumn="0" w:lastRowLastColumn="0"/>
              <w:rPr>
                <w:rFonts w:ascii="Overpass Light" w:eastAsia="Overpass Light" w:hAnsi="Overpass Light" w:cs="Overpass Light"/>
                <w:sz w:val="18"/>
                <w:szCs w:val="18"/>
              </w:rPr>
            </w:pPr>
            <w:r w:rsidRPr="3A320A4F">
              <w:rPr>
                <w:rFonts w:ascii="Overpass Light" w:eastAsia="Overpass Light" w:hAnsi="Overpass Light" w:cs="Overpass Light"/>
                <w:sz w:val="18"/>
                <w:szCs w:val="18"/>
              </w:rPr>
              <w:t>11</w:t>
            </w:r>
          </w:p>
        </w:tc>
        <w:tc>
          <w:tcPr>
            <w:tcW w:w="1612" w:type="dxa"/>
            <w:vAlign w:val="center"/>
            <w:hideMark/>
          </w:tcPr>
          <w:p w14:paraId="44CDE5BA" w14:textId="1E7CB1A0" w:rsidR="008331BB" w:rsidRPr="008331BB" w:rsidRDefault="008331BB" w:rsidP="008331BB">
            <w:pPr>
              <w:pStyle w:val="paragraph"/>
              <w:jc w:val="center"/>
              <w:textAlignment w:val="baseline"/>
              <w:cnfStyle w:val="000000100000" w:firstRow="0" w:lastRow="0" w:firstColumn="0" w:lastColumn="0" w:oddVBand="0" w:evenVBand="0" w:oddHBand="1" w:evenHBand="0" w:firstRowFirstColumn="0" w:firstRowLastColumn="0" w:lastRowFirstColumn="0" w:lastRowLastColumn="0"/>
              <w:rPr>
                <w:rStyle w:val="normaltextrun"/>
                <w:rFonts w:eastAsia="Overpass Light"/>
                <w:color w:val="EE0000"/>
                <w:position w:val="1"/>
              </w:rPr>
            </w:pPr>
            <w:r w:rsidRPr="008331BB">
              <w:rPr>
                <w:rStyle w:val="normaltextrun"/>
                <w:rFonts w:ascii="Overpass Light" w:eastAsia="Overpass Light" w:hAnsi="Overpass Light" w:cs="Overpass Light"/>
                <w:color w:val="EE0000"/>
                <w:position w:val="1"/>
                <w:sz w:val="18"/>
                <w:szCs w:val="18"/>
              </w:rPr>
              <w:t xml:space="preserve">Nov 10th </w:t>
            </w:r>
          </w:p>
        </w:tc>
        <w:tc>
          <w:tcPr>
            <w:tcW w:w="4120" w:type="dxa"/>
            <w:vAlign w:val="center"/>
            <w:hideMark/>
          </w:tcPr>
          <w:p w14:paraId="29F2E76A" w14:textId="77777777" w:rsidR="008331BB" w:rsidRPr="0077555F" w:rsidRDefault="008331BB" w:rsidP="008331BB">
            <w:pPr>
              <w:pStyle w:val="paragraph"/>
              <w:jc w:val="center"/>
              <w:textAlignment w:val="baseline"/>
              <w:cnfStyle w:val="000000100000" w:firstRow="0" w:lastRow="0" w:firstColumn="0" w:lastColumn="0" w:oddVBand="0" w:evenVBand="0" w:oddHBand="1" w:evenHBand="0" w:firstRowFirstColumn="0" w:firstRowLastColumn="0" w:lastRowFirstColumn="0" w:lastRowLastColumn="0"/>
              <w:rPr>
                <w:rFonts w:ascii="Overpass Light" w:eastAsia="Overpass Light" w:hAnsi="Overpass Light" w:cs="Overpass Light"/>
                <w:color w:val="000000"/>
                <w:sz w:val="18"/>
                <w:szCs w:val="18"/>
              </w:rPr>
            </w:pPr>
            <w:r w:rsidRPr="03B172A0">
              <w:rPr>
                <w:rStyle w:val="normaltextrun"/>
                <w:rFonts w:ascii="Overpass Light" w:eastAsia="Overpass Light" w:hAnsi="Overpass Light" w:cs="Overpass Light"/>
                <w:color w:val="000000" w:themeColor="text1"/>
                <w:sz w:val="18"/>
                <w:szCs w:val="18"/>
                <w:lang w:val="en-GB"/>
              </w:rPr>
              <w:t>Celebrate your team’s progress and support to date</w:t>
            </w:r>
            <w:r w:rsidRPr="03B172A0">
              <w:rPr>
                <w:rStyle w:val="eop"/>
                <w:rFonts w:eastAsia="Overpass Light"/>
                <w:color w:val="000000" w:themeColor="text1"/>
                <w:sz w:val="18"/>
                <w:szCs w:val="18"/>
              </w:rPr>
              <w:t>​</w:t>
            </w:r>
          </w:p>
        </w:tc>
      </w:tr>
      <w:tr w:rsidR="008331BB" w:rsidRPr="004D5D25" w14:paraId="0C4689D7" w14:textId="77777777" w:rsidTr="3A320A4F">
        <w:trPr>
          <w:trHeight w:val="975"/>
          <w:jc w:val="center"/>
        </w:trPr>
        <w:tc>
          <w:tcPr>
            <w:cnfStyle w:val="001000000000" w:firstRow="0" w:lastRow="0" w:firstColumn="1" w:lastColumn="0" w:oddVBand="0" w:evenVBand="0" w:oddHBand="0" w:evenHBand="0" w:firstRowFirstColumn="0" w:firstRowLastColumn="0" w:lastRowFirstColumn="0" w:lastRowLastColumn="0"/>
            <w:tcW w:w="710" w:type="dxa"/>
            <w:vAlign w:val="center"/>
            <w:hideMark/>
          </w:tcPr>
          <w:p w14:paraId="52F492B0" w14:textId="77777777" w:rsidR="008331BB" w:rsidRPr="0077555F" w:rsidRDefault="008331BB" w:rsidP="008331BB">
            <w:pPr>
              <w:pStyle w:val="paragraph"/>
              <w:jc w:val="center"/>
              <w:textAlignment w:val="baseline"/>
              <w:rPr>
                <w:rFonts w:ascii="Overpass Light" w:eastAsia="Overpass Light" w:hAnsi="Overpass Light" w:cs="Overpass Light"/>
                <w:color w:val="000000"/>
                <w:sz w:val="18"/>
                <w:szCs w:val="18"/>
              </w:rPr>
            </w:pPr>
            <w:r w:rsidRPr="03B172A0">
              <w:rPr>
                <w:rStyle w:val="normaltextrun"/>
                <w:rFonts w:ascii="Overpass Light" w:eastAsia="Overpass Light" w:hAnsi="Overpass Light" w:cs="Overpass Light"/>
                <w:color w:val="000000"/>
                <w:position w:val="1"/>
                <w:sz w:val="18"/>
                <w:szCs w:val="18"/>
                <w:lang w:val="en-AU"/>
              </w:rPr>
              <w:t>5</w:t>
            </w:r>
            <w:r w:rsidRPr="03B172A0">
              <w:rPr>
                <w:rStyle w:val="eop"/>
                <w:rFonts w:eastAsia="Overpass Light"/>
                <w:color w:val="000000"/>
                <w:sz w:val="18"/>
                <w:szCs w:val="18"/>
              </w:rPr>
              <w:t>​</w:t>
            </w:r>
          </w:p>
        </w:tc>
        <w:tc>
          <w:tcPr>
            <w:tcW w:w="2741" w:type="dxa"/>
            <w:vAlign w:val="center"/>
            <w:hideMark/>
          </w:tcPr>
          <w:p w14:paraId="0BAC4F8B" w14:textId="77777777" w:rsidR="008331BB" w:rsidRPr="0077555F" w:rsidRDefault="008331BB" w:rsidP="008331BB">
            <w:pPr>
              <w:pStyle w:val="paragraph"/>
              <w:jc w:val="center"/>
              <w:textAlignment w:val="baseline"/>
              <w:cnfStyle w:val="000000000000" w:firstRow="0" w:lastRow="0" w:firstColumn="0" w:lastColumn="0" w:oddVBand="0" w:evenVBand="0" w:oddHBand="0" w:evenHBand="0" w:firstRowFirstColumn="0" w:firstRowLastColumn="0" w:lastRowFirstColumn="0" w:lastRowLastColumn="0"/>
              <w:rPr>
                <w:rFonts w:ascii="Overpass Light" w:eastAsia="Overpass Light" w:hAnsi="Overpass Light" w:cs="Overpass Light"/>
                <w:color w:val="000000"/>
                <w:sz w:val="18"/>
                <w:szCs w:val="18"/>
              </w:rPr>
            </w:pPr>
            <w:r w:rsidRPr="03B172A0">
              <w:rPr>
                <w:rStyle w:val="normaltextrun"/>
                <w:rFonts w:ascii="Overpass Light" w:eastAsia="Overpass Light" w:hAnsi="Overpass Light" w:cs="Overpass Light"/>
                <w:b/>
                <w:bCs/>
                <w:color w:val="000000"/>
                <w:position w:val="1"/>
                <w:sz w:val="18"/>
                <w:szCs w:val="18"/>
                <w:lang w:val="en-AU"/>
              </w:rPr>
              <w:t xml:space="preserve">Halfway there…let’s keep in </w:t>
            </w:r>
            <w:proofErr w:type="spellStart"/>
            <w:r w:rsidRPr="03B172A0">
              <w:rPr>
                <w:rStyle w:val="normaltextrun"/>
                <w:rFonts w:ascii="Overpass Light" w:eastAsia="Overpass Light" w:hAnsi="Overpass Light" w:cs="Overpass Light"/>
                <w:b/>
                <w:bCs/>
                <w:color w:val="000000"/>
                <w:position w:val="1"/>
                <w:sz w:val="18"/>
                <w:szCs w:val="18"/>
                <w:lang w:val="en-AU"/>
              </w:rPr>
              <w:t>Mo’ing</w:t>
            </w:r>
            <w:proofErr w:type="spellEnd"/>
            <w:r w:rsidRPr="03B172A0">
              <w:rPr>
                <w:rStyle w:val="normaltextrun"/>
                <w:rFonts w:ascii="Overpass Light" w:eastAsia="Overpass Light" w:hAnsi="Overpass Light" w:cs="Overpass Light"/>
                <w:b/>
                <w:bCs/>
                <w:color w:val="000000"/>
                <w:position w:val="1"/>
                <w:sz w:val="18"/>
                <w:szCs w:val="18"/>
                <w:lang w:val="en-AU"/>
              </w:rPr>
              <w:t>!</w:t>
            </w:r>
            <w:r w:rsidRPr="03B172A0">
              <w:rPr>
                <w:rStyle w:val="eop"/>
                <w:rFonts w:eastAsia="Overpass Light"/>
                <w:color w:val="000000"/>
                <w:sz w:val="18"/>
                <w:szCs w:val="18"/>
              </w:rPr>
              <w:t>​</w:t>
            </w:r>
          </w:p>
        </w:tc>
        <w:tc>
          <w:tcPr>
            <w:tcW w:w="1308" w:type="dxa"/>
            <w:vAlign w:val="center"/>
            <w:hideMark/>
          </w:tcPr>
          <w:p w14:paraId="6C7446A9" w14:textId="7663D713" w:rsidR="008331BB" w:rsidRPr="003438C0" w:rsidRDefault="3A320A4F" w:rsidP="008331BB">
            <w:pPr>
              <w:pStyle w:val="paragraph"/>
              <w:jc w:val="center"/>
              <w:textAlignment w:val="baseline"/>
              <w:cnfStyle w:val="000000000000" w:firstRow="0" w:lastRow="0" w:firstColumn="0" w:lastColumn="0" w:oddVBand="0" w:evenVBand="0" w:oddHBand="0" w:evenHBand="0" w:firstRowFirstColumn="0" w:firstRowLastColumn="0" w:lastRowFirstColumn="0" w:lastRowLastColumn="0"/>
              <w:rPr>
                <w:rFonts w:ascii="Overpass Light" w:eastAsia="Overpass Light" w:hAnsi="Overpass Light" w:cs="Overpass Light"/>
                <w:sz w:val="18"/>
                <w:szCs w:val="18"/>
              </w:rPr>
            </w:pPr>
            <w:r w:rsidRPr="3A320A4F">
              <w:rPr>
                <w:rFonts w:ascii="Overpass Light" w:eastAsia="Overpass Light" w:hAnsi="Overpass Light" w:cs="Overpass Light"/>
                <w:sz w:val="18"/>
                <w:szCs w:val="18"/>
              </w:rPr>
              <w:t>1</w:t>
            </w:r>
            <w:r w:rsidR="005032E1">
              <w:rPr>
                <w:rFonts w:ascii="Overpass Light" w:eastAsia="Overpass Light" w:hAnsi="Overpass Light" w:cs="Overpass Light"/>
                <w:sz w:val="18"/>
                <w:szCs w:val="18"/>
              </w:rPr>
              <w:t>3</w:t>
            </w:r>
          </w:p>
        </w:tc>
        <w:tc>
          <w:tcPr>
            <w:tcW w:w="1612" w:type="dxa"/>
            <w:vAlign w:val="center"/>
            <w:hideMark/>
          </w:tcPr>
          <w:p w14:paraId="43C79FF4" w14:textId="048419F9" w:rsidR="008331BB" w:rsidRPr="008331BB" w:rsidRDefault="008331BB" w:rsidP="008331BB">
            <w:pPr>
              <w:pStyle w:val="paragraph"/>
              <w:jc w:val="center"/>
              <w:textAlignment w:val="baseline"/>
              <w:cnfStyle w:val="000000000000" w:firstRow="0" w:lastRow="0" w:firstColumn="0" w:lastColumn="0" w:oddVBand="0" w:evenVBand="0" w:oddHBand="0" w:evenHBand="0" w:firstRowFirstColumn="0" w:firstRowLastColumn="0" w:lastRowFirstColumn="0" w:lastRowLastColumn="0"/>
              <w:rPr>
                <w:rStyle w:val="normaltextrun"/>
                <w:rFonts w:eastAsia="Overpass Light"/>
                <w:color w:val="EE0000"/>
                <w:position w:val="1"/>
              </w:rPr>
            </w:pPr>
            <w:r w:rsidRPr="008331BB">
              <w:rPr>
                <w:rStyle w:val="normaltextrun"/>
                <w:rFonts w:ascii="Overpass Light" w:eastAsia="Overpass Light" w:hAnsi="Overpass Light" w:cs="Overpass Light"/>
                <w:color w:val="EE0000"/>
                <w:position w:val="1"/>
                <w:sz w:val="18"/>
                <w:szCs w:val="18"/>
              </w:rPr>
              <w:t xml:space="preserve">Nov 15th </w:t>
            </w:r>
          </w:p>
        </w:tc>
        <w:tc>
          <w:tcPr>
            <w:tcW w:w="4120" w:type="dxa"/>
            <w:vAlign w:val="center"/>
            <w:hideMark/>
          </w:tcPr>
          <w:p w14:paraId="5C503678" w14:textId="61110B0F" w:rsidR="008331BB" w:rsidRPr="0077555F" w:rsidRDefault="008331BB" w:rsidP="008331BB">
            <w:pPr>
              <w:pStyle w:val="paragraph"/>
              <w:jc w:val="center"/>
              <w:textAlignment w:val="baseline"/>
              <w:cnfStyle w:val="000000000000" w:firstRow="0" w:lastRow="0" w:firstColumn="0" w:lastColumn="0" w:oddVBand="0" w:evenVBand="0" w:oddHBand="0" w:evenHBand="0" w:firstRowFirstColumn="0" w:firstRowLastColumn="0" w:lastRowFirstColumn="0" w:lastRowLastColumn="0"/>
              <w:rPr>
                <w:rFonts w:ascii="Overpass Light" w:eastAsia="Overpass Light" w:hAnsi="Overpass Light" w:cs="Overpass Light"/>
                <w:color w:val="000000"/>
                <w:sz w:val="18"/>
                <w:szCs w:val="18"/>
              </w:rPr>
            </w:pPr>
            <w:r w:rsidRPr="03B172A0">
              <w:rPr>
                <w:rStyle w:val="normaltextrun"/>
                <w:rFonts w:ascii="Overpass Light" w:eastAsia="Overpass Light" w:hAnsi="Overpass Light" w:cs="Overpass Light"/>
                <w:color w:val="000000" w:themeColor="text1"/>
                <w:sz w:val="18"/>
                <w:szCs w:val="18"/>
                <w:lang w:val="en-GB"/>
              </w:rPr>
              <w:t>Mid-month update + encourage and motivate team</w:t>
            </w:r>
            <w:r w:rsidRPr="03B172A0">
              <w:rPr>
                <w:rStyle w:val="eop"/>
                <w:rFonts w:eastAsia="Overpass Light"/>
                <w:color w:val="000000" w:themeColor="text1"/>
                <w:sz w:val="18"/>
                <w:szCs w:val="18"/>
              </w:rPr>
              <w:t>​</w:t>
            </w:r>
          </w:p>
        </w:tc>
      </w:tr>
      <w:tr w:rsidR="008331BB" w:rsidRPr="004D5D25" w14:paraId="4A65EC45" w14:textId="77777777" w:rsidTr="3A320A4F">
        <w:trPr>
          <w:cnfStyle w:val="000000100000" w:firstRow="0" w:lastRow="0" w:firstColumn="0" w:lastColumn="0" w:oddVBand="0" w:evenVBand="0" w:oddHBand="1" w:evenHBand="0" w:firstRowFirstColumn="0" w:firstRowLastColumn="0" w:lastRowFirstColumn="0" w:lastRowLastColumn="0"/>
          <w:trHeight w:val="975"/>
          <w:jc w:val="center"/>
        </w:trPr>
        <w:tc>
          <w:tcPr>
            <w:cnfStyle w:val="001000000000" w:firstRow="0" w:lastRow="0" w:firstColumn="1" w:lastColumn="0" w:oddVBand="0" w:evenVBand="0" w:oddHBand="0" w:evenHBand="0" w:firstRowFirstColumn="0" w:firstRowLastColumn="0" w:lastRowFirstColumn="0" w:lastRowLastColumn="0"/>
            <w:tcW w:w="710" w:type="dxa"/>
            <w:vAlign w:val="center"/>
            <w:hideMark/>
          </w:tcPr>
          <w:p w14:paraId="0922B455" w14:textId="77777777" w:rsidR="008331BB" w:rsidRPr="0077555F" w:rsidRDefault="008331BB" w:rsidP="008331BB">
            <w:pPr>
              <w:pStyle w:val="paragraph"/>
              <w:jc w:val="center"/>
              <w:textAlignment w:val="baseline"/>
              <w:rPr>
                <w:rFonts w:ascii="Overpass Light" w:eastAsia="Overpass Light" w:hAnsi="Overpass Light" w:cs="Overpass Light"/>
                <w:color w:val="000000"/>
                <w:sz w:val="18"/>
                <w:szCs w:val="18"/>
              </w:rPr>
            </w:pPr>
            <w:r w:rsidRPr="03B172A0">
              <w:rPr>
                <w:rStyle w:val="normaltextrun"/>
                <w:rFonts w:ascii="Overpass Light" w:eastAsia="Overpass Light" w:hAnsi="Overpass Light" w:cs="Overpass Light"/>
                <w:color w:val="000000"/>
                <w:position w:val="1"/>
                <w:sz w:val="18"/>
                <w:szCs w:val="18"/>
                <w:lang w:val="en-AU"/>
              </w:rPr>
              <w:t>6</w:t>
            </w:r>
            <w:r w:rsidRPr="03B172A0">
              <w:rPr>
                <w:rStyle w:val="eop"/>
                <w:rFonts w:eastAsia="Overpass Light"/>
                <w:color w:val="000000"/>
                <w:sz w:val="18"/>
                <w:szCs w:val="18"/>
              </w:rPr>
              <w:t>​</w:t>
            </w:r>
          </w:p>
        </w:tc>
        <w:tc>
          <w:tcPr>
            <w:tcW w:w="2741" w:type="dxa"/>
            <w:vAlign w:val="center"/>
            <w:hideMark/>
          </w:tcPr>
          <w:p w14:paraId="136CCF56" w14:textId="77777777" w:rsidR="008331BB" w:rsidRPr="0077555F" w:rsidRDefault="008331BB" w:rsidP="008331BB">
            <w:pPr>
              <w:pStyle w:val="paragraph"/>
              <w:jc w:val="center"/>
              <w:textAlignment w:val="baseline"/>
              <w:cnfStyle w:val="000000100000" w:firstRow="0" w:lastRow="0" w:firstColumn="0" w:lastColumn="0" w:oddVBand="0" w:evenVBand="0" w:oddHBand="1" w:evenHBand="0" w:firstRowFirstColumn="0" w:firstRowLastColumn="0" w:lastRowFirstColumn="0" w:lastRowLastColumn="0"/>
              <w:rPr>
                <w:rFonts w:ascii="Overpass Light" w:eastAsia="Overpass Light" w:hAnsi="Overpass Light" w:cs="Overpass Light"/>
                <w:color w:val="000000"/>
                <w:sz w:val="18"/>
                <w:szCs w:val="18"/>
              </w:rPr>
            </w:pPr>
            <w:r w:rsidRPr="03B172A0">
              <w:rPr>
                <w:rStyle w:val="normaltextrun"/>
                <w:rFonts w:ascii="Overpass Light" w:eastAsia="Overpass Light" w:hAnsi="Overpass Light" w:cs="Overpass Light"/>
                <w:b/>
                <w:bCs/>
                <w:color w:val="000000"/>
                <w:position w:val="1"/>
                <w:sz w:val="18"/>
                <w:szCs w:val="18"/>
                <w:lang w:val="en-AU"/>
              </w:rPr>
              <w:t xml:space="preserve">Time for a </w:t>
            </w:r>
            <w:proofErr w:type="spellStart"/>
            <w:r w:rsidRPr="03B172A0">
              <w:rPr>
                <w:rStyle w:val="normaltextrun"/>
                <w:rFonts w:ascii="Overpass Light" w:eastAsia="Overpass Light" w:hAnsi="Overpass Light" w:cs="Overpass Light"/>
                <w:b/>
                <w:bCs/>
                <w:color w:val="000000"/>
                <w:position w:val="1"/>
                <w:sz w:val="18"/>
                <w:szCs w:val="18"/>
                <w:lang w:val="en-AU"/>
              </w:rPr>
              <w:t>legendhairy</w:t>
            </w:r>
            <w:proofErr w:type="spellEnd"/>
            <w:r w:rsidRPr="03B172A0">
              <w:rPr>
                <w:rStyle w:val="normaltextrun"/>
                <w:rFonts w:ascii="Overpass Light" w:eastAsia="Overpass Light" w:hAnsi="Overpass Light" w:cs="Overpass Light"/>
                <w:b/>
                <w:bCs/>
                <w:color w:val="000000"/>
                <w:position w:val="1"/>
                <w:sz w:val="18"/>
                <w:szCs w:val="18"/>
                <w:lang w:val="en-AU"/>
              </w:rPr>
              <w:t xml:space="preserve"> final push</w:t>
            </w:r>
            <w:r w:rsidRPr="03B172A0">
              <w:rPr>
                <w:rStyle w:val="eop"/>
                <w:rFonts w:eastAsia="Overpass Light"/>
                <w:color w:val="000000"/>
                <w:sz w:val="18"/>
                <w:szCs w:val="18"/>
              </w:rPr>
              <w:t>​</w:t>
            </w:r>
          </w:p>
        </w:tc>
        <w:tc>
          <w:tcPr>
            <w:tcW w:w="1308" w:type="dxa"/>
            <w:vAlign w:val="center"/>
            <w:hideMark/>
          </w:tcPr>
          <w:p w14:paraId="505AE165" w14:textId="5E32D574" w:rsidR="008331BB" w:rsidRPr="003438C0" w:rsidRDefault="3A320A4F" w:rsidP="008331BB">
            <w:pPr>
              <w:pStyle w:val="paragraph"/>
              <w:jc w:val="center"/>
              <w:textAlignment w:val="baseline"/>
              <w:cnfStyle w:val="000000100000" w:firstRow="0" w:lastRow="0" w:firstColumn="0" w:lastColumn="0" w:oddVBand="0" w:evenVBand="0" w:oddHBand="1" w:evenHBand="0" w:firstRowFirstColumn="0" w:firstRowLastColumn="0" w:lastRowFirstColumn="0" w:lastRowLastColumn="0"/>
              <w:rPr>
                <w:rFonts w:ascii="Overpass Light" w:eastAsia="Overpass Light" w:hAnsi="Overpass Light" w:cs="Overpass Light"/>
                <w:sz w:val="18"/>
                <w:szCs w:val="18"/>
              </w:rPr>
            </w:pPr>
            <w:r w:rsidRPr="3A320A4F">
              <w:rPr>
                <w:rFonts w:ascii="Overpass Light" w:eastAsia="Overpass Light" w:hAnsi="Overpass Light" w:cs="Overpass Light"/>
                <w:sz w:val="18"/>
                <w:szCs w:val="18"/>
              </w:rPr>
              <w:t>1</w:t>
            </w:r>
            <w:r w:rsidR="005032E1">
              <w:rPr>
                <w:rFonts w:ascii="Overpass Light" w:eastAsia="Overpass Light" w:hAnsi="Overpass Light" w:cs="Overpass Light"/>
                <w:sz w:val="18"/>
                <w:szCs w:val="18"/>
              </w:rPr>
              <w:t>4</w:t>
            </w:r>
          </w:p>
        </w:tc>
        <w:tc>
          <w:tcPr>
            <w:tcW w:w="1612" w:type="dxa"/>
            <w:vAlign w:val="center"/>
            <w:hideMark/>
          </w:tcPr>
          <w:p w14:paraId="4985C0A6" w14:textId="30B70B29" w:rsidR="008331BB" w:rsidRPr="008331BB" w:rsidRDefault="008331BB" w:rsidP="008331BB">
            <w:pPr>
              <w:pStyle w:val="paragraph"/>
              <w:jc w:val="center"/>
              <w:textAlignment w:val="baseline"/>
              <w:cnfStyle w:val="000000100000" w:firstRow="0" w:lastRow="0" w:firstColumn="0" w:lastColumn="0" w:oddVBand="0" w:evenVBand="0" w:oddHBand="1" w:evenHBand="0" w:firstRowFirstColumn="0" w:firstRowLastColumn="0" w:lastRowFirstColumn="0" w:lastRowLastColumn="0"/>
              <w:rPr>
                <w:rStyle w:val="normaltextrun"/>
                <w:rFonts w:eastAsia="Overpass Light"/>
                <w:color w:val="EE0000"/>
                <w:position w:val="1"/>
              </w:rPr>
            </w:pPr>
            <w:r w:rsidRPr="008331BB">
              <w:rPr>
                <w:rStyle w:val="normaltextrun"/>
                <w:rFonts w:ascii="Overpass Light" w:eastAsia="Overpass Light" w:hAnsi="Overpass Light" w:cs="Overpass Light"/>
                <w:color w:val="EE0000"/>
                <w:position w:val="1"/>
                <w:sz w:val="18"/>
                <w:szCs w:val="18"/>
              </w:rPr>
              <w:t xml:space="preserve">Nov 24th </w:t>
            </w:r>
          </w:p>
        </w:tc>
        <w:tc>
          <w:tcPr>
            <w:tcW w:w="4120" w:type="dxa"/>
            <w:vAlign w:val="center"/>
            <w:hideMark/>
          </w:tcPr>
          <w:p w14:paraId="2B3C7BCB" w14:textId="77777777" w:rsidR="008331BB" w:rsidRPr="0077555F" w:rsidRDefault="008331BB" w:rsidP="008331BB">
            <w:pPr>
              <w:pStyle w:val="paragraph"/>
              <w:jc w:val="center"/>
              <w:textAlignment w:val="baseline"/>
              <w:cnfStyle w:val="000000100000" w:firstRow="0" w:lastRow="0" w:firstColumn="0" w:lastColumn="0" w:oddVBand="0" w:evenVBand="0" w:oddHBand="1" w:evenHBand="0" w:firstRowFirstColumn="0" w:firstRowLastColumn="0" w:lastRowFirstColumn="0" w:lastRowLastColumn="0"/>
              <w:rPr>
                <w:rFonts w:ascii="Overpass Light" w:eastAsia="Overpass Light" w:hAnsi="Overpass Light" w:cs="Overpass Light"/>
                <w:color w:val="000000"/>
                <w:sz w:val="18"/>
                <w:szCs w:val="18"/>
              </w:rPr>
            </w:pPr>
            <w:r w:rsidRPr="03B172A0">
              <w:rPr>
                <w:rStyle w:val="normaltextrun"/>
                <w:rFonts w:ascii="Overpass Light" w:eastAsia="Overpass Light" w:hAnsi="Overpass Light" w:cs="Overpass Light"/>
                <w:color w:val="000000" w:themeColor="text1"/>
                <w:sz w:val="18"/>
                <w:szCs w:val="18"/>
                <w:lang w:val="en-GB"/>
              </w:rPr>
              <w:t xml:space="preserve">Fundraising tips and the final push for </w:t>
            </w:r>
            <w:proofErr w:type="spellStart"/>
            <w:r w:rsidRPr="03B172A0">
              <w:rPr>
                <w:rStyle w:val="normaltextrun"/>
                <w:rFonts w:ascii="Overpass Light" w:eastAsia="Overpass Light" w:hAnsi="Overpass Light" w:cs="Overpass Light"/>
                <w:color w:val="000000" w:themeColor="text1"/>
                <w:sz w:val="18"/>
                <w:szCs w:val="18"/>
                <w:lang w:val="en-GB"/>
              </w:rPr>
              <w:t>Movember</w:t>
            </w:r>
            <w:proofErr w:type="spellEnd"/>
            <w:r w:rsidRPr="03B172A0">
              <w:rPr>
                <w:rStyle w:val="eop"/>
                <w:rFonts w:eastAsia="Overpass Light"/>
                <w:color w:val="000000" w:themeColor="text1"/>
                <w:sz w:val="18"/>
                <w:szCs w:val="18"/>
              </w:rPr>
              <w:t>​</w:t>
            </w:r>
          </w:p>
        </w:tc>
      </w:tr>
      <w:tr w:rsidR="133AD497" w14:paraId="4B7BF17C" w14:textId="77777777" w:rsidTr="3A320A4F">
        <w:trPr>
          <w:trHeight w:val="975"/>
          <w:jc w:val="center"/>
        </w:trPr>
        <w:tc>
          <w:tcPr>
            <w:cnfStyle w:val="001000000000" w:firstRow="0" w:lastRow="0" w:firstColumn="1" w:lastColumn="0" w:oddVBand="0" w:evenVBand="0" w:oddHBand="0" w:evenHBand="0" w:firstRowFirstColumn="0" w:firstRowLastColumn="0" w:lastRowFirstColumn="0" w:lastRowLastColumn="0"/>
            <w:tcW w:w="710" w:type="dxa"/>
            <w:vAlign w:val="center"/>
            <w:hideMark/>
          </w:tcPr>
          <w:p w14:paraId="6FB2778E" w14:textId="5F5845DD" w:rsidR="133AD497" w:rsidRDefault="133AD497" w:rsidP="133AD497">
            <w:pPr>
              <w:pStyle w:val="paragraph"/>
              <w:jc w:val="center"/>
              <w:rPr>
                <w:rStyle w:val="normaltextrun"/>
                <w:rFonts w:ascii="Overpass Light" w:eastAsia="Overpass Light" w:hAnsi="Overpass Light" w:cs="Overpass Light"/>
                <w:color w:val="000000" w:themeColor="text1"/>
                <w:sz w:val="18"/>
                <w:szCs w:val="18"/>
                <w:lang w:val="en-AU"/>
              </w:rPr>
            </w:pPr>
            <w:r w:rsidRPr="133AD497">
              <w:rPr>
                <w:rStyle w:val="normaltextrun"/>
                <w:rFonts w:ascii="Overpass Light" w:eastAsia="Overpass Light" w:hAnsi="Overpass Light" w:cs="Overpass Light"/>
                <w:color w:val="000000" w:themeColor="text1"/>
                <w:sz w:val="18"/>
                <w:szCs w:val="18"/>
                <w:lang w:val="en-AU"/>
              </w:rPr>
              <w:t>7</w:t>
            </w:r>
          </w:p>
        </w:tc>
        <w:tc>
          <w:tcPr>
            <w:tcW w:w="2741" w:type="dxa"/>
            <w:vAlign w:val="center"/>
            <w:hideMark/>
          </w:tcPr>
          <w:p w14:paraId="7D7E4A62" w14:textId="733CA277" w:rsidR="133AD497" w:rsidRDefault="13464A0B" w:rsidP="133AD497">
            <w:pPr>
              <w:pStyle w:val="paragraph"/>
              <w:jc w:val="center"/>
              <w:cnfStyle w:val="000000000000" w:firstRow="0" w:lastRow="0" w:firstColumn="0" w:lastColumn="0" w:oddVBand="0" w:evenVBand="0" w:oddHBand="0" w:evenHBand="0" w:firstRowFirstColumn="0" w:firstRowLastColumn="0" w:lastRowFirstColumn="0" w:lastRowLastColumn="0"/>
              <w:rPr>
                <w:rStyle w:val="normaltextrun"/>
                <w:rFonts w:ascii="Overpass Light" w:eastAsia="Overpass Light" w:hAnsi="Overpass Light" w:cs="Overpass Light"/>
                <w:b/>
                <w:bCs/>
                <w:color w:val="000000" w:themeColor="text1"/>
                <w:sz w:val="18"/>
                <w:szCs w:val="18"/>
                <w:lang w:val="en-AU"/>
              </w:rPr>
            </w:pPr>
            <w:r w:rsidRPr="13464A0B">
              <w:rPr>
                <w:rStyle w:val="normaltextrun"/>
                <w:rFonts w:ascii="Overpass Light" w:eastAsia="Overpass Light" w:hAnsi="Overpass Light" w:cs="Overpass Light"/>
                <w:b/>
                <w:bCs/>
                <w:color w:val="000000" w:themeColor="text1"/>
                <w:sz w:val="18"/>
                <w:szCs w:val="18"/>
                <w:lang w:val="en-AU"/>
              </w:rPr>
              <w:t xml:space="preserve">As we go on, we remember all the Mos we grow </w:t>
            </w:r>
            <w:proofErr w:type="spellStart"/>
            <w:r w:rsidRPr="13464A0B">
              <w:rPr>
                <w:rStyle w:val="normaltextrun"/>
                <w:rFonts w:ascii="Overpass Light" w:eastAsia="Overpass Light" w:hAnsi="Overpass Light" w:cs="Overpass Light"/>
                <w:b/>
                <w:bCs/>
                <w:color w:val="000000" w:themeColor="text1"/>
                <w:sz w:val="18"/>
                <w:szCs w:val="18"/>
                <w:lang w:val="en-AU"/>
              </w:rPr>
              <w:t>togteher</w:t>
            </w:r>
            <w:proofErr w:type="spellEnd"/>
          </w:p>
        </w:tc>
        <w:tc>
          <w:tcPr>
            <w:tcW w:w="1308" w:type="dxa"/>
            <w:vAlign w:val="center"/>
            <w:hideMark/>
          </w:tcPr>
          <w:p w14:paraId="488B7B09" w14:textId="5A1A1ADB" w:rsidR="133AD497" w:rsidRDefault="3A320A4F" w:rsidP="133AD497">
            <w:pPr>
              <w:pStyle w:val="paragraph"/>
              <w:jc w:val="center"/>
              <w:cnfStyle w:val="000000000000" w:firstRow="0" w:lastRow="0" w:firstColumn="0" w:lastColumn="0" w:oddVBand="0" w:evenVBand="0" w:oddHBand="0" w:evenHBand="0" w:firstRowFirstColumn="0" w:firstRowLastColumn="0" w:lastRowFirstColumn="0" w:lastRowLastColumn="0"/>
              <w:rPr>
                <w:rFonts w:ascii="Overpass Light" w:eastAsia="Overpass Light" w:hAnsi="Overpass Light" w:cs="Overpass Light"/>
                <w:sz w:val="18"/>
                <w:szCs w:val="18"/>
              </w:rPr>
            </w:pPr>
            <w:r w:rsidRPr="3A320A4F">
              <w:rPr>
                <w:rFonts w:ascii="Overpass Light" w:eastAsia="Overpass Light" w:hAnsi="Overpass Light" w:cs="Overpass Light"/>
                <w:sz w:val="18"/>
                <w:szCs w:val="18"/>
              </w:rPr>
              <w:t>1</w:t>
            </w:r>
            <w:r w:rsidR="005032E1">
              <w:rPr>
                <w:rFonts w:ascii="Overpass Light" w:eastAsia="Overpass Light" w:hAnsi="Overpass Light" w:cs="Overpass Light"/>
                <w:sz w:val="18"/>
                <w:szCs w:val="18"/>
              </w:rPr>
              <w:t>5</w:t>
            </w:r>
          </w:p>
        </w:tc>
        <w:tc>
          <w:tcPr>
            <w:tcW w:w="1612" w:type="dxa"/>
            <w:vAlign w:val="center"/>
            <w:hideMark/>
          </w:tcPr>
          <w:p w14:paraId="3888A1BE" w14:textId="5C32A7D9" w:rsidR="133AD497" w:rsidRDefault="13464A0B" w:rsidP="133AD497">
            <w:pPr>
              <w:pStyle w:val="paragraph"/>
              <w:jc w:val="center"/>
              <w:cnfStyle w:val="000000000000" w:firstRow="0" w:lastRow="0" w:firstColumn="0" w:lastColumn="0" w:oddVBand="0" w:evenVBand="0" w:oddHBand="0" w:evenHBand="0" w:firstRowFirstColumn="0" w:firstRowLastColumn="0" w:lastRowFirstColumn="0" w:lastRowLastColumn="0"/>
              <w:rPr>
                <w:rStyle w:val="normaltextrun"/>
                <w:rFonts w:ascii="Overpass Light" w:eastAsia="Overpass Light" w:hAnsi="Overpass Light" w:cs="Overpass Light"/>
                <w:color w:val="EE0000"/>
                <w:sz w:val="18"/>
                <w:szCs w:val="18"/>
              </w:rPr>
            </w:pPr>
            <w:r w:rsidRPr="13464A0B">
              <w:rPr>
                <w:rStyle w:val="normaltextrun"/>
                <w:rFonts w:ascii="Overpass Light" w:eastAsia="Overpass Light" w:hAnsi="Overpass Light" w:cs="Overpass Light"/>
                <w:color w:val="EE0000"/>
                <w:sz w:val="18"/>
                <w:szCs w:val="18"/>
              </w:rPr>
              <w:t>Dec 1st</w:t>
            </w:r>
          </w:p>
        </w:tc>
        <w:tc>
          <w:tcPr>
            <w:tcW w:w="4120" w:type="dxa"/>
            <w:vAlign w:val="center"/>
            <w:hideMark/>
          </w:tcPr>
          <w:p w14:paraId="6628B121" w14:textId="159C6CC8" w:rsidR="133AD497" w:rsidRDefault="13464A0B" w:rsidP="13464A0B">
            <w:pPr>
              <w:pStyle w:val="paragraph"/>
              <w:jc w:val="center"/>
              <w:cnfStyle w:val="000000000000" w:firstRow="0" w:lastRow="0" w:firstColumn="0" w:lastColumn="0" w:oddVBand="0" w:evenVBand="0" w:oddHBand="0" w:evenHBand="0" w:firstRowFirstColumn="0" w:firstRowLastColumn="0" w:lastRowFirstColumn="0" w:lastRowLastColumn="0"/>
              <w:rPr>
                <w:rFonts w:ascii="Overpass Light" w:eastAsia="Overpass Light" w:hAnsi="Overpass Light" w:cs="Overpass Light"/>
                <w:sz w:val="18"/>
                <w:szCs w:val="18"/>
                <w:lang w:val="en-GB"/>
              </w:rPr>
            </w:pPr>
            <w:r w:rsidRPr="13464A0B">
              <w:rPr>
                <w:rFonts w:ascii="Overpass Light" w:eastAsia="Overpass Light" w:hAnsi="Overpass Light" w:cs="Overpass Light"/>
                <w:color w:val="000000" w:themeColor="text1"/>
                <w:sz w:val="18"/>
                <w:szCs w:val="18"/>
                <w:lang w:val="en-GB"/>
              </w:rPr>
              <w:t xml:space="preserve">Celebrate your hairy journey and acknowledge team’s efforts </w:t>
            </w:r>
            <w:r w:rsidRPr="13464A0B">
              <w:rPr>
                <w:rFonts w:ascii="Overpass Light" w:eastAsia="Overpass Light" w:hAnsi="Overpass Light" w:cs="Overpass Light"/>
                <w:sz w:val="18"/>
                <w:szCs w:val="18"/>
                <w:lang w:val="en-GB"/>
              </w:rPr>
              <w:t xml:space="preserve"> </w:t>
            </w:r>
          </w:p>
        </w:tc>
      </w:tr>
    </w:tbl>
    <w:p w14:paraId="493FC7F8" w14:textId="6068D2AE" w:rsidR="133AD497" w:rsidRDefault="133AD497"/>
    <w:p w14:paraId="5CBCE38B" w14:textId="5194854E" w:rsidR="00230685" w:rsidRDefault="00230685" w:rsidP="7418E946">
      <w:pPr>
        <w:pStyle w:val="paragraph"/>
        <w:spacing w:before="0" w:beforeAutospacing="0" w:after="0" w:afterAutospacing="0"/>
        <w:textAlignment w:val="baseline"/>
        <w:rPr>
          <w:rStyle w:val="normaltextrun"/>
          <w:rFonts w:ascii="Overpass Light" w:eastAsia="Overpass Light" w:hAnsi="Overpass Light" w:cs="Overpass Light"/>
          <w:caps/>
          <w:lang w:val="en-AU"/>
        </w:rPr>
      </w:pPr>
    </w:p>
    <w:p w14:paraId="6BFE829A" w14:textId="5B7333BC" w:rsidR="003B5D0B" w:rsidRPr="006B5587" w:rsidRDefault="7418E946" w:rsidP="7418E946">
      <w:pPr>
        <w:pStyle w:val="paragraph"/>
        <w:spacing w:before="0" w:beforeAutospacing="0" w:after="0" w:afterAutospacing="0"/>
        <w:textAlignment w:val="baseline"/>
        <w:rPr>
          <w:rStyle w:val="normaltextrun"/>
          <w:rFonts w:ascii="Overpass Light" w:eastAsia="Overpass Light" w:hAnsi="Overpass Light" w:cs="Overpass Light"/>
          <w:caps/>
          <w:lang w:val="en-AU"/>
        </w:rPr>
      </w:pPr>
      <w:r w:rsidRPr="7418E946">
        <w:rPr>
          <w:rStyle w:val="normaltextrun"/>
          <w:rFonts w:ascii="Anton" w:eastAsia="Overpass Light" w:hAnsi="Anton" w:cs="Overpass Light"/>
          <w:caps/>
          <w:sz w:val="28"/>
          <w:szCs w:val="28"/>
          <w:lang w:val="en-AU"/>
        </w:rPr>
        <w:t>** WELCOME EMAIL **</w:t>
      </w:r>
    </w:p>
    <w:p w14:paraId="14054F94" w14:textId="7461EFB4" w:rsidR="003B5D0B" w:rsidRPr="006B5587" w:rsidRDefault="7418E946" w:rsidP="7418E946">
      <w:pPr>
        <w:pStyle w:val="paragraph"/>
        <w:widowControl w:val="0"/>
        <w:spacing w:before="0" w:beforeAutospacing="0" w:after="0" w:afterAutospacing="0"/>
        <w:textAlignment w:val="baseline"/>
        <w:rPr>
          <w:rStyle w:val="eop"/>
          <w:rFonts w:ascii="Overpass Light" w:eastAsia="Overpass Light" w:hAnsi="Overpass Light" w:cs="Overpass Light"/>
          <w:b/>
          <w:bCs/>
          <w:sz w:val="18"/>
          <w:szCs w:val="18"/>
        </w:rPr>
      </w:pPr>
      <w:r w:rsidRPr="7418E946">
        <w:rPr>
          <w:rStyle w:val="normaltextrun"/>
          <w:rFonts w:ascii="Overpass Light" w:eastAsia="Overpass Light" w:hAnsi="Overpass Light" w:cs="Overpass Light"/>
          <w:b/>
          <w:bCs/>
          <w:sz w:val="18"/>
          <w:szCs w:val="18"/>
          <w:lang w:val="en-AU"/>
        </w:rPr>
        <w:t xml:space="preserve">SUGGESED TIMING: </w:t>
      </w:r>
      <w:r w:rsidRPr="7418E946">
        <w:rPr>
          <w:rStyle w:val="normaltextrun"/>
          <w:rFonts w:ascii="Overpass Light" w:eastAsia="Overpass Light" w:hAnsi="Overpass Light" w:cs="Overpass Light"/>
          <w:sz w:val="18"/>
          <w:szCs w:val="18"/>
          <w:lang w:val="en-AU"/>
        </w:rPr>
        <w:t xml:space="preserve">WHENEVER A TEAM MEMBER JOINS YOUR TEAM :) </w:t>
      </w:r>
    </w:p>
    <w:p w14:paraId="6521809D" w14:textId="73530A86" w:rsidR="003B5D0B" w:rsidRPr="006B5587" w:rsidRDefault="7418E946" w:rsidP="7418E946">
      <w:pPr>
        <w:pStyle w:val="paragraph"/>
        <w:widowControl w:val="0"/>
        <w:spacing w:before="0" w:beforeAutospacing="0" w:after="0" w:afterAutospacing="0"/>
        <w:textAlignment w:val="baseline"/>
        <w:rPr>
          <w:rStyle w:val="scxw233861437"/>
          <w:rFonts w:ascii="Overpass Light" w:eastAsia="Overpass Light" w:hAnsi="Overpass Light" w:cs="Overpass Light"/>
          <w:sz w:val="18"/>
          <w:szCs w:val="18"/>
        </w:rPr>
      </w:pPr>
      <w:r w:rsidRPr="7418E946">
        <w:rPr>
          <w:rStyle w:val="eop"/>
          <w:rFonts w:ascii="Overpass Light" w:eastAsia="Overpass Light" w:hAnsi="Overpass Light" w:cs="Overpass Light"/>
          <w:b/>
          <w:bCs/>
          <w:sz w:val="18"/>
          <w:szCs w:val="18"/>
        </w:rPr>
        <w:t xml:space="preserve">KEY MESSAGING: </w:t>
      </w:r>
      <w:r w:rsidRPr="7418E946">
        <w:rPr>
          <w:rStyle w:val="normaltextrun"/>
          <w:rFonts w:ascii="Overpass Light" w:eastAsia="Overpass Light" w:hAnsi="Overpass Light" w:cs="Overpass Light"/>
          <w:color w:val="000000" w:themeColor="text1"/>
          <w:sz w:val="18"/>
          <w:szCs w:val="18"/>
          <w:lang w:val="en-GB"/>
        </w:rPr>
        <w:t>MAKE NEW TEAMMATES FEEL WELCOME + SHARE SIMPLE TIPS.</w:t>
      </w:r>
      <w:r w:rsidRPr="7418E946">
        <w:rPr>
          <w:rStyle w:val="eop"/>
          <w:rFonts w:eastAsia="Overpass Light"/>
          <w:color w:val="000000" w:themeColor="text1"/>
          <w:sz w:val="18"/>
          <w:szCs w:val="18"/>
        </w:rPr>
        <w:t>​</w:t>
      </w:r>
      <w:r w:rsidRPr="7418E946">
        <w:rPr>
          <w:rStyle w:val="scxw233861437"/>
          <w:rFonts w:ascii="Overpass Light" w:eastAsia="Overpass Light" w:hAnsi="Overpass Light" w:cs="Overpass Light"/>
          <w:sz w:val="18"/>
          <w:szCs w:val="18"/>
        </w:rPr>
        <w:t> </w:t>
      </w:r>
    </w:p>
    <w:p w14:paraId="2C8FC822" w14:textId="3F09E470" w:rsidR="003B5D0B" w:rsidRPr="006B5587" w:rsidRDefault="7418E946" w:rsidP="7418E946">
      <w:pPr>
        <w:pStyle w:val="paragraph"/>
        <w:widowControl w:val="0"/>
        <w:spacing w:before="0" w:beforeAutospacing="0" w:after="0" w:afterAutospacing="0"/>
        <w:textAlignment w:val="baseline"/>
        <w:rPr>
          <w:rStyle w:val="eop"/>
          <w:rFonts w:ascii="Overpass Light" w:eastAsia="Overpass Light" w:hAnsi="Overpass Light" w:cs="Overpass Light"/>
          <w:b/>
          <w:bCs/>
          <w:sz w:val="18"/>
          <w:szCs w:val="18"/>
        </w:rPr>
      </w:pPr>
      <w:r w:rsidRPr="7418E946">
        <w:rPr>
          <w:rStyle w:val="eop"/>
          <w:rFonts w:ascii="Overpass Light" w:eastAsia="Overpass Light" w:hAnsi="Overpass Light" w:cs="Overpass Light"/>
          <w:b/>
          <w:bCs/>
          <w:sz w:val="18"/>
          <w:szCs w:val="18"/>
          <w:u w:val="single"/>
        </w:rPr>
        <w:t>SUBJECT</w:t>
      </w:r>
      <w:r w:rsidRPr="7418E946">
        <w:rPr>
          <w:rStyle w:val="eop"/>
          <w:rFonts w:ascii="Overpass Light" w:eastAsia="Overpass Light" w:hAnsi="Overpass Light" w:cs="Overpass Light"/>
          <w:b/>
          <w:bCs/>
          <w:sz w:val="18"/>
          <w:szCs w:val="18"/>
        </w:rPr>
        <w:t xml:space="preserve">: </w:t>
      </w:r>
      <w:r w:rsidRPr="7418E946">
        <w:rPr>
          <w:rStyle w:val="eop"/>
          <w:rFonts w:ascii="Overpass Light" w:eastAsia="Overpass Light" w:hAnsi="Overpass Light" w:cs="Overpass Light"/>
          <w:sz w:val="18"/>
          <w:szCs w:val="18"/>
        </w:rPr>
        <w:t xml:space="preserve">WELCOME </w:t>
      </w:r>
      <w:r w:rsidRPr="7418E946">
        <w:rPr>
          <w:rStyle w:val="eop"/>
          <w:rFonts w:ascii="Overpass Light" w:eastAsia="Overpass Light" w:hAnsi="Overpass Light"/>
          <w:sz w:val="18"/>
          <w:szCs w:val="18"/>
        </w:rPr>
        <w:t>TO [INSERT TEAM NAME</w:t>
      </w:r>
      <w:proofErr w:type="gramStart"/>
      <w:r w:rsidRPr="7418E946">
        <w:rPr>
          <w:rStyle w:val="eop"/>
          <w:rFonts w:ascii="Overpass Light" w:eastAsia="Overpass Light" w:hAnsi="Overpass Light"/>
          <w:sz w:val="18"/>
          <w:szCs w:val="18"/>
        </w:rPr>
        <w:t>]</w:t>
      </w:r>
      <w:r w:rsidRPr="7418E946">
        <w:rPr>
          <w:rStyle w:val="eop"/>
          <w:rFonts w:eastAsia="Overpass Light"/>
          <w:sz w:val="18"/>
          <w:szCs w:val="18"/>
        </w:rPr>
        <w:t xml:space="preserve"> !</w:t>
      </w:r>
      <w:proofErr w:type="gramEnd"/>
      <w:r w:rsidRPr="7418E946">
        <w:rPr>
          <w:rStyle w:val="eop"/>
          <w:rFonts w:ascii="Overpass Light" w:eastAsia="Overpass Light" w:hAnsi="Overpass Light" w:cs="Overpass Light"/>
          <w:b/>
          <w:bCs/>
          <w:sz w:val="18"/>
          <w:szCs w:val="18"/>
        </w:rPr>
        <w:t> </w:t>
      </w:r>
      <w:r w:rsidR="09445D90">
        <w:br/>
      </w:r>
    </w:p>
    <w:p w14:paraId="50370EB3" w14:textId="57CB0C37" w:rsidR="003B5D0B" w:rsidRPr="006B5587" w:rsidRDefault="7418E946" w:rsidP="7418E946">
      <w:pPr>
        <w:pStyle w:val="paragraph"/>
        <w:widowControl w:val="0"/>
        <w:spacing w:before="0" w:beforeAutospacing="0" w:after="0" w:afterAutospacing="0"/>
        <w:textAlignment w:val="baseline"/>
        <w:rPr>
          <w:rFonts w:ascii="Overpass Light" w:eastAsia="Overpass Light" w:hAnsi="Overpass Light" w:cs="Overpass Light"/>
          <w:color w:val="000000" w:themeColor="text1"/>
          <w:sz w:val="22"/>
          <w:szCs w:val="22"/>
          <w:lang w:val="en-AU"/>
        </w:rPr>
      </w:pPr>
      <w:r w:rsidRPr="7418E946">
        <w:rPr>
          <w:rFonts w:ascii="Overpass Light" w:eastAsia="Overpass Light" w:hAnsi="Overpass Light" w:cs="Overpass Light"/>
          <w:color w:val="000000" w:themeColor="text1"/>
          <w:sz w:val="22"/>
          <w:szCs w:val="22"/>
          <w:lang w:val="en-AU"/>
        </w:rPr>
        <w:t xml:space="preserve">Hey </w:t>
      </w:r>
      <w:r w:rsidRPr="7418E946">
        <w:rPr>
          <w:rFonts w:ascii="Overpass Light" w:eastAsia="Overpass Light" w:hAnsi="Overpass Light" w:cs="Overpass Light"/>
          <w:color w:val="000000" w:themeColor="text1"/>
          <w:sz w:val="22"/>
          <w:szCs w:val="22"/>
          <w:highlight w:val="yellow"/>
          <w:lang w:val="en-AU"/>
        </w:rPr>
        <w:t>[Insert first name],</w:t>
      </w:r>
    </w:p>
    <w:p w14:paraId="37C02E5A" w14:textId="59741763" w:rsidR="003B5D0B" w:rsidRPr="006B5587" w:rsidRDefault="003B5D0B" w:rsidP="7418E946">
      <w:pPr>
        <w:pStyle w:val="paragraph"/>
        <w:widowControl w:val="0"/>
        <w:spacing w:before="0" w:beforeAutospacing="0" w:after="0" w:afterAutospacing="0"/>
        <w:textAlignment w:val="baseline"/>
        <w:rPr>
          <w:rFonts w:ascii="Overpass Light" w:eastAsia="Overpass Light" w:hAnsi="Overpass Light" w:cs="Overpass Light"/>
          <w:color w:val="000000" w:themeColor="text1"/>
          <w:sz w:val="22"/>
          <w:szCs w:val="22"/>
          <w:highlight w:val="yellow"/>
          <w:lang w:val="en-AU"/>
        </w:rPr>
      </w:pPr>
    </w:p>
    <w:p w14:paraId="6215ED60" w14:textId="1C745626" w:rsidR="003B5D0B" w:rsidRPr="006B5587" w:rsidRDefault="7418E946" w:rsidP="7418E946">
      <w:pPr>
        <w:pStyle w:val="paragraph"/>
        <w:widowControl w:val="0"/>
        <w:spacing w:before="0" w:beforeAutospacing="0" w:after="0" w:afterAutospacing="0"/>
        <w:textAlignment w:val="baseline"/>
        <w:rPr>
          <w:rFonts w:ascii="Overpass Light" w:eastAsia="Overpass Light" w:hAnsi="Overpass Light" w:cs="Overpass Light"/>
          <w:color w:val="000000" w:themeColor="text1"/>
          <w:sz w:val="22"/>
          <w:szCs w:val="22"/>
          <w:lang w:val="en-CA"/>
        </w:rPr>
      </w:pPr>
      <w:r w:rsidRPr="7418E946">
        <w:rPr>
          <w:rFonts w:ascii="Overpass Light" w:eastAsia="Overpass Light" w:hAnsi="Overpass Light" w:cs="Overpass Light"/>
          <w:color w:val="000000" w:themeColor="text1"/>
          <w:sz w:val="22"/>
          <w:szCs w:val="22"/>
          <w:lang w:val="en-CA"/>
        </w:rPr>
        <w:t xml:space="preserve">First off, welcome to the coolest squad in town — </w:t>
      </w:r>
      <w:r w:rsidRPr="7418E946">
        <w:rPr>
          <w:rFonts w:ascii="Overpass Light" w:eastAsia="Overpass Light" w:hAnsi="Overpass Light" w:cs="Overpass Light"/>
          <w:b/>
          <w:bCs/>
          <w:color w:val="000000" w:themeColor="text1"/>
          <w:sz w:val="22"/>
          <w:szCs w:val="22"/>
          <w:lang w:val="en-CA"/>
        </w:rPr>
        <w:t>[Insert team name]!</w:t>
      </w:r>
      <w:r w:rsidRPr="7418E946">
        <w:rPr>
          <w:rFonts w:ascii="Overpass Light" w:eastAsia="Overpass Light" w:hAnsi="Overpass Light" w:cs="Overpass Light"/>
          <w:color w:val="000000" w:themeColor="text1"/>
          <w:sz w:val="22"/>
          <w:szCs w:val="22"/>
          <w:lang w:val="en-CA"/>
        </w:rPr>
        <w:t xml:space="preserve"> I’m absolutely thrilled you’ve decided to join us in our mission to change the face of men’s health this </w:t>
      </w:r>
      <w:proofErr w:type="spellStart"/>
      <w:r w:rsidRPr="7418E946">
        <w:rPr>
          <w:rFonts w:ascii="Overpass Light" w:eastAsia="Overpass Light" w:hAnsi="Overpass Light" w:cs="Overpass Light"/>
          <w:color w:val="000000" w:themeColor="text1"/>
          <w:sz w:val="22"/>
          <w:szCs w:val="22"/>
          <w:lang w:val="en-CA"/>
        </w:rPr>
        <w:t>Movember</w:t>
      </w:r>
      <w:proofErr w:type="spellEnd"/>
      <w:r w:rsidRPr="7418E946">
        <w:rPr>
          <w:rFonts w:ascii="Overpass Light" w:eastAsia="Overpass Light" w:hAnsi="Overpass Light" w:cs="Overpass Light"/>
          <w:color w:val="000000" w:themeColor="text1"/>
          <w:sz w:val="22"/>
          <w:szCs w:val="22"/>
          <w:lang w:val="en-CA"/>
        </w:rPr>
        <w:t>.</w:t>
      </w:r>
    </w:p>
    <w:p w14:paraId="6C70E427" w14:textId="491BB818" w:rsidR="003B5D0B" w:rsidRPr="006B5587" w:rsidRDefault="003B5D0B" w:rsidP="7418E946">
      <w:pPr>
        <w:pStyle w:val="paragraph"/>
        <w:widowControl w:val="0"/>
        <w:spacing w:before="0" w:beforeAutospacing="0" w:after="0" w:afterAutospacing="0"/>
        <w:textAlignment w:val="baseline"/>
        <w:rPr>
          <w:rFonts w:ascii="Overpass Light" w:eastAsia="Overpass Light" w:hAnsi="Overpass Light" w:cs="Overpass Light"/>
          <w:b/>
          <w:bCs/>
          <w:color w:val="000000" w:themeColor="text1"/>
          <w:sz w:val="22"/>
          <w:szCs w:val="22"/>
          <w:lang w:val="en-CA"/>
        </w:rPr>
      </w:pPr>
    </w:p>
    <w:p w14:paraId="76159886" w14:textId="68ABA47B" w:rsidR="003B5D0B" w:rsidRPr="006B5587" w:rsidRDefault="7418E946" w:rsidP="7418E946">
      <w:pPr>
        <w:pStyle w:val="paragraph"/>
        <w:widowControl w:val="0"/>
        <w:spacing w:before="0" w:beforeAutospacing="0" w:after="0" w:afterAutospacing="0"/>
        <w:textAlignment w:val="baseline"/>
        <w:rPr>
          <w:rFonts w:ascii="Overpass Light" w:eastAsia="Overpass Light" w:hAnsi="Overpass Light" w:cs="Overpass Light"/>
          <w:color w:val="000000" w:themeColor="text1"/>
          <w:sz w:val="22"/>
          <w:szCs w:val="22"/>
          <w:lang w:val="en-CA"/>
        </w:rPr>
      </w:pPr>
      <w:r w:rsidRPr="7418E946">
        <w:rPr>
          <w:rFonts w:ascii="Overpass Light" w:eastAsia="Overpass Light" w:hAnsi="Overpass Light" w:cs="Overpass Light"/>
          <w:b/>
          <w:bCs/>
          <w:color w:val="000000" w:themeColor="text1"/>
          <w:sz w:val="22"/>
          <w:szCs w:val="22"/>
          <w:lang w:val="en-CA"/>
        </w:rPr>
        <w:t xml:space="preserve">Get ready! We’re about to embark on a hairy adventure together. </w:t>
      </w:r>
    </w:p>
    <w:p w14:paraId="0DAF7418" w14:textId="198E0B71" w:rsidR="003B5D0B" w:rsidRPr="006B5587" w:rsidRDefault="7418E946" w:rsidP="7418E946">
      <w:pPr>
        <w:pStyle w:val="paragraph"/>
        <w:widowControl w:val="0"/>
        <w:spacing w:before="0" w:beforeAutospacing="0" w:after="0" w:afterAutospacing="0"/>
        <w:textAlignment w:val="baseline"/>
        <w:rPr>
          <w:rFonts w:ascii="Overpass Light" w:eastAsia="Overpass Light" w:hAnsi="Overpass Light" w:cs="Overpass Light"/>
          <w:color w:val="000000" w:themeColor="text1"/>
          <w:sz w:val="22"/>
          <w:szCs w:val="22"/>
          <w:lang w:val="en-AU"/>
        </w:rPr>
      </w:pPr>
      <w:r w:rsidRPr="7418E946">
        <w:rPr>
          <w:rFonts w:ascii="Overpass Light" w:eastAsia="Overpass Light" w:hAnsi="Overpass Light" w:cs="Overpass Light"/>
          <w:color w:val="000000" w:themeColor="text1"/>
          <w:sz w:val="22"/>
          <w:szCs w:val="22"/>
          <w:lang w:val="en-AU"/>
        </w:rPr>
        <w:t xml:space="preserve">Throughout the campaign, I’ll be your trusty captain, sharing tips and tricks to help you become a fundraising rockstar.  </w:t>
      </w:r>
    </w:p>
    <w:p w14:paraId="6E171902" w14:textId="7B2D3614" w:rsidR="003B5D0B" w:rsidRPr="006B5587" w:rsidRDefault="003B5D0B" w:rsidP="7418E946">
      <w:pPr>
        <w:pStyle w:val="paragraph"/>
        <w:widowControl w:val="0"/>
        <w:spacing w:before="0" w:beforeAutospacing="0" w:after="0" w:afterAutospacing="0"/>
        <w:textAlignment w:val="baseline"/>
        <w:rPr>
          <w:rFonts w:ascii="Overpass Light" w:eastAsia="Overpass Light" w:hAnsi="Overpass Light" w:cs="Overpass Light"/>
          <w:b/>
          <w:bCs/>
          <w:color w:val="000000" w:themeColor="text1"/>
          <w:sz w:val="22"/>
          <w:szCs w:val="22"/>
          <w:lang w:val="en-AU"/>
        </w:rPr>
      </w:pPr>
    </w:p>
    <w:p w14:paraId="5A8FF1D1" w14:textId="5F21867B" w:rsidR="003B5D0B" w:rsidRPr="006B5587" w:rsidRDefault="7418E946" w:rsidP="7418E946">
      <w:pPr>
        <w:pStyle w:val="paragraph"/>
        <w:widowControl w:val="0"/>
        <w:spacing w:before="0" w:beforeAutospacing="0" w:after="0" w:afterAutospacing="0"/>
        <w:textAlignment w:val="baseline"/>
        <w:rPr>
          <w:rFonts w:ascii="Overpass Light" w:eastAsia="Overpass Light" w:hAnsi="Overpass Light" w:cs="Overpass Light"/>
          <w:b/>
          <w:bCs/>
          <w:color w:val="000000" w:themeColor="text1"/>
          <w:sz w:val="22"/>
          <w:szCs w:val="22"/>
          <w:lang w:val="en-AU"/>
        </w:rPr>
      </w:pPr>
      <w:r w:rsidRPr="7418E946">
        <w:rPr>
          <w:rFonts w:ascii="Overpass Light" w:eastAsia="Overpass Light" w:hAnsi="Overpass Light" w:cs="Overpass Light"/>
          <w:b/>
          <w:bCs/>
          <w:color w:val="000000" w:themeColor="text1"/>
          <w:sz w:val="22"/>
          <w:szCs w:val="22"/>
          <w:lang w:val="en-AU"/>
        </w:rPr>
        <w:t>Here’s what’s planned for our team:</w:t>
      </w:r>
      <w:r w:rsidRPr="7418E946">
        <w:rPr>
          <w:rFonts w:ascii="Overpass Light" w:eastAsia="Overpass Light" w:hAnsi="Overpass Light" w:cs="Overpass Light"/>
          <w:color w:val="000000" w:themeColor="text1"/>
          <w:sz w:val="22"/>
          <w:szCs w:val="22"/>
          <w:lang w:val="en-AU"/>
        </w:rPr>
        <w:t xml:space="preserve"> </w:t>
      </w:r>
    </w:p>
    <w:p w14:paraId="5DDCE527" w14:textId="40EF26CA" w:rsidR="003B5D0B" w:rsidRPr="006B5587" w:rsidRDefault="7418E946" w:rsidP="7418E946">
      <w:pPr>
        <w:pStyle w:val="paragraph"/>
        <w:widowControl w:val="0"/>
        <w:spacing w:before="0" w:beforeAutospacing="0" w:after="0" w:afterAutospacing="0"/>
        <w:textAlignment w:val="baseline"/>
        <w:rPr>
          <w:rFonts w:ascii="Overpass Light" w:eastAsia="Overpass Light" w:hAnsi="Overpass Light" w:cs="Overpass Light"/>
          <w:i/>
          <w:iCs/>
          <w:color w:val="000000" w:themeColor="text1"/>
          <w:sz w:val="22"/>
          <w:szCs w:val="22"/>
          <w:lang w:val="en-AU"/>
        </w:rPr>
      </w:pPr>
      <w:r w:rsidRPr="7418E946">
        <w:rPr>
          <w:rFonts w:ascii="Overpass Light" w:eastAsia="Overpass Light" w:hAnsi="Overpass Light" w:cs="Overpass Light"/>
          <w:i/>
          <w:iCs/>
          <w:color w:val="000000" w:themeColor="text1"/>
          <w:sz w:val="22"/>
          <w:szCs w:val="22"/>
          <w:lang w:val="en-AU"/>
        </w:rPr>
        <w:t xml:space="preserve">[Add your team events here — like a </w:t>
      </w:r>
      <w:proofErr w:type="spellStart"/>
      <w:r w:rsidRPr="7418E946">
        <w:rPr>
          <w:rFonts w:ascii="Overpass Light" w:eastAsia="Overpass Light" w:hAnsi="Overpass Light" w:cs="Overpass Light"/>
          <w:i/>
          <w:iCs/>
          <w:color w:val="000000" w:themeColor="text1"/>
          <w:sz w:val="22"/>
          <w:szCs w:val="22"/>
          <w:lang w:val="en-AU"/>
        </w:rPr>
        <w:t>kickoff</w:t>
      </w:r>
      <w:proofErr w:type="spellEnd"/>
      <w:r w:rsidRPr="7418E946">
        <w:rPr>
          <w:rFonts w:ascii="Overpass Light" w:eastAsia="Overpass Light" w:hAnsi="Overpass Light" w:cs="Overpass Light"/>
          <w:i/>
          <w:iCs/>
          <w:color w:val="000000" w:themeColor="text1"/>
          <w:sz w:val="22"/>
          <w:szCs w:val="22"/>
          <w:lang w:val="en-AU"/>
        </w:rPr>
        <w:t xml:space="preserve"> lunch, weekly Mo photo check-ins, move challenge or wrap-up party].”</w:t>
      </w:r>
    </w:p>
    <w:p w14:paraId="5ACE6E55" w14:textId="17FCB411" w:rsidR="003B5D0B" w:rsidRPr="006B5587" w:rsidRDefault="003B5D0B" w:rsidP="7418E946">
      <w:pPr>
        <w:pStyle w:val="paragraph"/>
        <w:widowControl w:val="0"/>
        <w:spacing w:before="0" w:beforeAutospacing="0" w:after="0" w:afterAutospacing="0"/>
        <w:textAlignment w:val="baseline"/>
        <w:rPr>
          <w:rFonts w:ascii="Overpass Light" w:eastAsia="Overpass Light" w:hAnsi="Overpass Light" w:cs="Overpass Light"/>
          <w:i/>
          <w:iCs/>
          <w:color w:val="000000" w:themeColor="text1"/>
          <w:sz w:val="22"/>
          <w:szCs w:val="22"/>
          <w:lang w:val="en-AU"/>
        </w:rPr>
      </w:pPr>
    </w:p>
    <w:p w14:paraId="40E8F107" w14:textId="7D828555" w:rsidR="003B5D0B" w:rsidRPr="006B5587" w:rsidRDefault="7418E946" w:rsidP="7418E946">
      <w:pPr>
        <w:pStyle w:val="paragraph"/>
        <w:widowControl w:val="0"/>
        <w:spacing w:before="0" w:beforeAutospacing="0" w:after="0" w:afterAutospacing="0"/>
        <w:textAlignment w:val="baseline"/>
        <w:rPr>
          <w:rFonts w:ascii="Overpass Light" w:eastAsia="Overpass Light" w:hAnsi="Overpass Light" w:cs="Overpass Light"/>
          <w:b/>
          <w:bCs/>
          <w:color w:val="000000" w:themeColor="text1"/>
          <w:sz w:val="22"/>
          <w:szCs w:val="22"/>
          <w:lang w:val="en-AU"/>
        </w:rPr>
      </w:pPr>
      <w:r w:rsidRPr="7418E946">
        <w:rPr>
          <w:rFonts w:ascii="Overpass Light" w:eastAsia="Overpass Light" w:hAnsi="Overpass Light" w:cs="Overpass Light"/>
          <w:b/>
          <w:bCs/>
          <w:color w:val="000000" w:themeColor="text1"/>
          <w:sz w:val="22"/>
          <w:szCs w:val="22"/>
          <w:lang w:val="en-AU"/>
        </w:rPr>
        <w:t>Start strong and win big:</w:t>
      </w:r>
    </w:p>
    <w:p w14:paraId="528F8EA2" w14:textId="3A60EFAD" w:rsidR="003B5D0B" w:rsidRPr="00CB43EC" w:rsidRDefault="00CB43EC" w:rsidP="7418E946">
      <w:pPr>
        <w:pStyle w:val="paragraph"/>
        <w:widowControl w:val="0"/>
        <w:spacing w:before="0" w:beforeAutospacing="0" w:after="0" w:afterAutospacing="0"/>
        <w:textAlignment w:val="baseline"/>
        <w:rPr>
          <w:rFonts w:ascii="Overpass Light" w:eastAsia="Overpass Light" w:hAnsi="Overpass Light" w:cs="Overpass Light"/>
          <w:color w:val="000000" w:themeColor="text1"/>
          <w:sz w:val="22"/>
          <w:szCs w:val="22"/>
          <w:lang w:val="en-AU"/>
        </w:rPr>
      </w:pPr>
      <w:r w:rsidRPr="00CB43EC">
        <w:rPr>
          <w:rFonts w:ascii="Overpass Light" w:eastAsia="Overpass Light" w:hAnsi="Overpass Light" w:cs="Overpass Light"/>
          <w:color w:val="000000" w:themeColor="text1"/>
          <w:sz w:val="22"/>
          <w:szCs w:val="22"/>
        </w:rPr>
        <w:t xml:space="preserve">Raise $50 by November 7 to be entered to win one of two $5,000 TaylorMade Golf prizes. </w:t>
      </w:r>
      <w:r w:rsidR="7418E946" w:rsidRPr="00CB43EC">
        <w:rPr>
          <w:rFonts w:ascii="Overpass Light" w:eastAsia="Overpass Light" w:hAnsi="Overpass Light" w:cs="Overpass Light"/>
          <w:color w:val="000000" w:themeColor="text1"/>
          <w:sz w:val="22"/>
          <w:szCs w:val="22"/>
          <w:lang w:val="en-AU"/>
        </w:rPr>
        <w:t xml:space="preserve">No golf skills needed – just a few asks for a great cause. </w:t>
      </w:r>
    </w:p>
    <w:p w14:paraId="21612E2D" w14:textId="3DEBD488" w:rsidR="003B5D0B" w:rsidRPr="006B5587" w:rsidRDefault="003B5D0B" w:rsidP="7418E946">
      <w:pPr>
        <w:pStyle w:val="paragraph"/>
        <w:widowControl w:val="0"/>
        <w:spacing w:before="0" w:beforeAutospacing="0" w:after="0" w:afterAutospacing="0"/>
        <w:textAlignment w:val="baseline"/>
        <w:rPr>
          <w:rFonts w:ascii="Overpass Light" w:eastAsia="Overpass Light" w:hAnsi="Overpass Light" w:cs="Overpass Light"/>
          <w:color w:val="000000" w:themeColor="text1"/>
          <w:sz w:val="22"/>
          <w:szCs w:val="22"/>
          <w:lang w:val="en-AU"/>
        </w:rPr>
      </w:pPr>
    </w:p>
    <w:p w14:paraId="258C6453" w14:textId="56E8C8D1" w:rsidR="003B5D0B" w:rsidRPr="006B5587" w:rsidRDefault="7418E946" w:rsidP="7418E946">
      <w:pPr>
        <w:pStyle w:val="paragraph"/>
        <w:widowControl w:val="0"/>
        <w:spacing w:before="0" w:beforeAutospacing="0" w:after="0" w:afterAutospacing="0"/>
        <w:textAlignment w:val="baseline"/>
        <w:rPr>
          <w:rFonts w:ascii="Overpass Light" w:eastAsia="Overpass Light" w:hAnsi="Overpass Light" w:cs="Overpass Light"/>
          <w:b/>
          <w:bCs/>
          <w:color w:val="000000" w:themeColor="text1"/>
          <w:sz w:val="22"/>
          <w:szCs w:val="22"/>
          <w:lang w:val="en-AU"/>
        </w:rPr>
      </w:pPr>
      <w:r w:rsidRPr="7418E946">
        <w:rPr>
          <w:rFonts w:ascii="Overpass Light" w:eastAsia="Overpass Light" w:hAnsi="Overpass Light" w:cs="Overpass Light"/>
          <w:b/>
          <w:bCs/>
          <w:color w:val="000000" w:themeColor="text1"/>
          <w:sz w:val="22"/>
          <w:szCs w:val="22"/>
          <w:lang w:val="en-AU"/>
        </w:rPr>
        <w:t>Aim High, Go Platinum:</w:t>
      </w:r>
    </w:p>
    <w:p w14:paraId="3DCB70B3" w14:textId="07BDCDDA" w:rsidR="003B5D0B" w:rsidRPr="006B5587" w:rsidRDefault="7418E946" w:rsidP="7418E946">
      <w:pPr>
        <w:pStyle w:val="paragraph"/>
        <w:widowControl w:val="0"/>
        <w:spacing w:before="0" w:beforeAutospacing="0" w:after="0" w:afterAutospacing="0"/>
        <w:textAlignment w:val="baseline"/>
        <w:rPr>
          <w:rFonts w:ascii="Overpass Light" w:eastAsia="Overpass Light" w:hAnsi="Overpass Light" w:cs="Overpass Light"/>
          <w:color w:val="000000" w:themeColor="text1"/>
          <w:sz w:val="22"/>
          <w:szCs w:val="22"/>
          <w:lang w:val="en-AU"/>
        </w:rPr>
      </w:pPr>
      <w:r w:rsidRPr="7418E946">
        <w:rPr>
          <w:rFonts w:ascii="Overpass Light" w:eastAsia="Overpass Light" w:hAnsi="Overpass Light" w:cs="Overpass Light"/>
          <w:color w:val="000000" w:themeColor="text1"/>
          <w:sz w:val="22"/>
          <w:szCs w:val="22"/>
          <w:lang w:val="en-AU"/>
        </w:rPr>
        <w:t>Raise $1,000+ and you’ll join the Platinum Club — exclusive rewards and serious bragging rights.</w:t>
      </w:r>
    </w:p>
    <w:p w14:paraId="1811C249" w14:textId="6F16517C" w:rsidR="003B5D0B" w:rsidRPr="006B5587" w:rsidRDefault="003B5D0B" w:rsidP="7418E946">
      <w:pPr>
        <w:pStyle w:val="paragraph"/>
        <w:widowControl w:val="0"/>
        <w:spacing w:before="0" w:beforeAutospacing="0" w:after="0" w:afterAutospacing="0"/>
        <w:textAlignment w:val="baseline"/>
        <w:rPr>
          <w:rFonts w:ascii="Overpass Light" w:eastAsia="Overpass Light" w:hAnsi="Overpass Light" w:cs="Overpass Light"/>
          <w:color w:val="000000" w:themeColor="text1"/>
          <w:sz w:val="22"/>
          <w:szCs w:val="22"/>
          <w:lang w:val="en-CA"/>
        </w:rPr>
      </w:pPr>
    </w:p>
    <w:p w14:paraId="0F8F8A0C" w14:textId="15DCA0FB" w:rsidR="003B5D0B" w:rsidRPr="006B5587" w:rsidRDefault="7418E946" w:rsidP="7418E946">
      <w:pPr>
        <w:pStyle w:val="paragraph"/>
        <w:widowControl w:val="0"/>
        <w:spacing w:before="0" w:beforeAutospacing="0" w:after="0" w:afterAutospacing="0"/>
        <w:textAlignment w:val="baseline"/>
        <w:rPr>
          <w:rFonts w:ascii="Overpass Light" w:eastAsia="Overpass Light" w:hAnsi="Overpass Light" w:cs="Overpass Light"/>
          <w:b/>
          <w:bCs/>
          <w:color w:val="000000" w:themeColor="text1"/>
          <w:sz w:val="22"/>
          <w:szCs w:val="22"/>
          <w:lang w:val="en-AU"/>
        </w:rPr>
      </w:pPr>
      <w:r w:rsidRPr="7418E946">
        <w:rPr>
          <w:rFonts w:ascii="Overpass Light" w:eastAsia="Overpass Light" w:hAnsi="Overpass Light" w:cs="Overpass Light"/>
          <w:b/>
          <w:bCs/>
          <w:color w:val="000000" w:themeColor="text1"/>
          <w:sz w:val="22"/>
          <w:szCs w:val="22"/>
          <w:lang w:val="en-AU"/>
        </w:rPr>
        <w:t xml:space="preserve">Quick Tips for Success: </w:t>
      </w:r>
    </w:p>
    <w:p w14:paraId="35742B4F" w14:textId="2E3F35AA" w:rsidR="003B5D0B" w:rsidRPr="006B5587" w:rsidRDefault="7418E946" w:rsidP="7418E946">
      <w:pPr>
        <w:pStyle w:val="paragraph"/>
        <w:widowControl w:val="0"/>
        <w:numPr>
          <w:ilvl w:val="0"/>
          <w:numId w:val="20"/>
        </w:numPr>
        <w:spacing w:before="0" w:beforeAutospacing="0" w:after="0" w:afterAutospacing="0"/>
        <w:textAlignment w:val="baseline"/>
        <w:rPr>
          <w:rFonts w:ascii="Overpass Light" w:eastAsia="Overpass Light" w:hAnsi="Overpass Light" w:cs="Overpass Light"/>
          <w:color w:val="000000" w:themeColor="text1"/>
          <w:sz w:val="22"/>
          <w:szCs w:val="22"/>
          <w:lang w:val="en-AU"/>
        </w:rPr>
      </w:pPr>
      <w:r w:rsidRPr="7418E946">
        <w:rPr>
          <w:rFonts w:ascii="Overpass Light" w:eastAsia="Overpass Light" w:hAnsi="Overpass Light" w:cs="Overpass Light"/>
          <w:b/>
          <w:bCs/>
          <w:color w:val="000000" w:themeColor="text1"/>
          <w:sz w:val="22"/>
          <w:szCs w:val="22"/>
          <w:lang w:val="en-AU"/>
        </w:rPr>
        <w:t xml:space="preserve">Personalize your Mo Space: </w:t>
      </w:r>
      <w:r w:rsidRPr="7418E946">
        <w:rPr>
          <w:rFonts w:ascii="Overpass Light" w:eastAsia="Overpass Light" w:hAnsi="Overpass Light" w:cs="Overpass Light"/>
          <w:color w:val="000000" w:themeColor="text1"/>
          <w:sz w:val="22"/>
          <w:szCs w:val="22"/>
          <w:lang w:val="en-AU"/>
        </w:rPr>
        <w:t xml:space="preserve">Add a unique photo and a personal motivation about why you're supporting </w:t>
      </w:r>
      <w:proofErr w:type="spellStart"/>
      <w:r w:rsidRPr="7418E946">
        <w:rPr>
          <w:rFonts w:ascii="Overpass Light" w:eastAsia="Overpass Light" w:hAnsi="Overpass Light" w:cs="Overpass Light"/>
          <w:color w:val="000000" w:themeColor="text1"/>
          <w:sz w:val="22"/>
          <w:szCs w:val="22"/>
          <w:lang w:val="en-AU"/>
        </w:rPr>
        <w:t>Movember</w:t>
      </w:r>
      <w:proofErr w:type="spellEnd"/>
      <w:r w:rsidRPr="7418E946">
        <w:rPr>
          <w:rFonts w:ascii="Overpass Light" w:eastAsia="Overpass Light" w:hAnsi="Overpass Light" w:cs="Overpass Light"/>
          <w:color w:val="000000" w:themeColor="text1"/>
          <w:sz w:val="22"/>
          <w:szCs w:val="22"/>
          <w:lang w:val="en-AU"/>
        </w:rPr>
        <w:t xml:space="preserve">. </w:t>
      </w:r>
    </w:p>
    <w:p w14:paraId="1D566A06" w14:textId="335E3512" w:rsidR="003B5D0B" w:rsidRPr="006B5587" w:rsidRDefault="7418E946" w:rsidP="7418E946">
      <w:pPr>
        <w:pStyle w:val="paragraph"/>
        <w:widowControl w:val="0"/>
        <w:numPr>
          <w:ilvl w:val="0"/>
          <w:numId w:val="20"/>
        </w:numPr>
        <w:spacing w:before="0" w:beforeAutospacing="0" w:after="0" w:afterAutospacing="0"/>
        <w:textAlignment w:val="baseline"/>
        <w:rPr>
          <w:rFonts w:ascii="Overpass Light" w:eastAsia="Overpass Light" w:hAnsi="Overpass Light" w:cs="Overpass Light"/>
          <w:color w:val="000000" w:themeColor="text1"/>
          <w:sz w:val="22"/>
          <w:szCs w:val="22"/>
        </w:rPr>
      </w:pPr>
      <w:r w:rsidRPr="7418E946">
        <w:rPr>
          <w:rFonts w:ascii="Overpass Light" w:eastAsia="Overpass Light" w:hAnsi="Overpass Light" w:cs="Overpass Light"/>
          <w:b/>
          <w:bCs/>
          <w:color w:val="000000" w:themeColor="text1"/>
          <w:sz w:val="22"/>
          <w:szCs w:val="22"/>
        </w:rPr>
        <w:t xml:space="preserve">Kickstart with a self-donation: </w:t>
      </w:r>
      <w:r w:rsidRPr="7418E946">
        <w:rPr>
          <w:rFonts w:ascii="Overpass Light" w:eastAsia="Overpass Light" w:hAnsi="Overpass Light" w:cs="Overpass Light"/>
          <w:color w:val="000000" w:themeColor="text1"/>
          <w:sz w:val="22"/>
          <w:szCs w:val="22"/>
          <w:lang w:val="en-AU"/>
        </w:rPr>
        <w:t>Even a small donation to your own Mo Space shows commitment and encourages others to get behind you.</w:t>
      </w:r>
    </w:p>
    <w:p w14:paraId="2945C56B" w14:textId="2DC5CD61" w:rsidR="003B5D0B" w:rsidRPr="006B5587" w:rsidRDefault="7418E946" w:rsidP="7418E946">
      <w:pPr>
        <w:pStyle w:val="paragraph"/>
        <w:widowControl w:val="0"/>
        <w:numPr>
          <w:ilvl w:val="0"/>
          <w:numId w:val="20"/>
        </w:numPr>
        <w:spacing w:before="0" w:beforeAutospacing="0" w:after="0" w:afterAutospacing="0"/>
        <w:textAlignment w:val="baseline"/>
        <w:rPr>
          <w:rFonts w:ascii="Overpass Light" w:eastAsia="Overpass Light" w:hAnsi="Overpass Light" w:cs="Overpass Light"/>
          <w:color w:val="000000" w:themeColor="text1"/>
          <w:sz w:val="22"/>
          <w:szCs w:val="22"/>
        </w:rPr>
      </w:pPr>
      <w:r w:rsidRPr="7418E946">
        <w:rPr>
          <w:rFonts w:ascii="Overpass Light" w:eastAsia="Overpass Light" w:hAnsi="Overpass Light" w:cs="Overpass Light"/>
          <w:b/>
          <w:bCs/>
          <w:color w:val="000000" w:themeColor="text1"/>
          <w:sz w:val="22"/>
          <w:szCs w:val="22"/>
          <w:lang w:val="en-AU"/>
        </w:rPr>
        <w:t>Set a fundraising goal:</w:t>
      </w:r>
      <w:r w:rsidRPr="7418E946">
        <w:rPr>
          <w:rFonts w:ascii="Overpass Light" w:eastAsia="Overpass Light" w:hAnsi="Overpass Light" w:cs="Overpass Light"/>
          <w:color w:val="000000" w:themeColor="text1"/>
          <w:sz w:val="22"/>
          <w:szCs w:val="22"/>
          <w:lang w:val="en-AU"/>
        </w:rPr>
        <w:t xml:space="preserve"> A clear target keeps you motivated and lets your supporters track your progress. </w:t>
      </w:r>
    </w:p>
    <w:p w14:paraId="4AA2F944" w14:textId="324A607B" w:rsidR="003B5D0B" w:rsidRPr="007C5921" w:rsidRDefault="7418E946" w:rsidP="007C5921">
      <w:pPr>
        <w:pStyle w:val="paragraph"/>
        <w:widowControl w:val="0"/>
        <w:numPr>
          <w:ilvl w:val="0"/>
          <w:numId w:val="20"/>
        </w:numPr>
        <w:spacing w:before="0" w:beforeAutospacing="0" w:after="0" w:afterAutospacing="0"/>
        <w:textAlignment w:val="baseline"/>
        <w:rPr>
          <w:rFonts w:ascii="Overpass Light" w:eastAsia="Overpass Light" w:hAnsi="Overpass Light" w:cs="Overpass Light"/>
          <w:b/>
          <w:bCs/>
          <w:color w:val="000000" w:themeColor="text1"/>
          <w:sz w:val="22"/>
          <w:szCs w:val="22"/>
          <w:lang w:val="en-AU"/>
        </w:rPr>
      </w:pPr>
      <w:r w:rsidRPr="7418E946">
        <w:rPr>
          <w:rFonts w:ascii="Overpass Light" w:eastAsia="Overpass Light" w:hAnsi="Overpass Light" w:cs="Overpass Light"/>
          <w:b/>
          <w:bCs/>
          <w:color w:val="000000" w:themeColor="text1"/>
          <w:sz w:val="22"/>
          <w:szCs w:val="22"/>
          <w:lang w:val="en-AU"/>
        </w:rPr>
        <w:t xml:space="preserve">Download the </w:t>
      </w:r>
      <w:proofErr w:type="spellStart"/>
      <w:r w:rsidRPr="7418E946">
        <w:rPr>
          <w:rFonts w:ascii="Overpass Light" w:eastAsia="Overpass Light" w:hAnsi="Overpass Light" w:cs="Overpass Light"/>
          <w:b/>
          <w:bCs/>
          <w:color w:val="000000" w:themeColor="text1"/>
          <w:sz w:val="22"/>
          <w:szCs w:val="22"/>
          <w:lang w:val="en-AU"/>
        </w:rPr>
        <w:t>Movember</w:t>
      </w:r>
      <w:proofErr w:type="spellEnd"/>
      <w:r w:rsidRPr="7418E946">
        <w:rPr>
          <w:rFonts w:ascii="Overpass Light" w:eastAsia="Overpass Light" w:hAnsi="Overpass Light" w:cs="Overpass Light"/>
          <w:b/>
          <w:bCs/>
          <w:color w:val="000000" w:themeColor="text1"/>
          <w:sz w:val="22"/>
          <w:szCs w:val="22"/>
          <w:lang w:val="en-AU"/>
        </w:rPr>
        <w:t xml:space="preserve"> App: </w:t>
      </w:r>
      <w:r w:rsidRPr="7418E946">
        <w:rPr>
          <w:rFonts w:ascii="Overpass Light" w:eastAsia="Overpass Light" w:hAnsi="Overpass Light" w:cs="Overpass Light"/>
          <w:color w:val="000000" w:themeColor="text1"/>
          <w:sz w:val="22"/>
          <w:szCs w:val="22"/>
          <w:lang w:val="en-AU"/>
        </w:rPr>
        <w:t>This is your ultimate fundraising sidekick. Track donations, post updates, and connect with supporters on the go.</w:t>
      </w:r>
    </w:p>
    <w:p w14:paraId="1E093EA6" w14:textId="77777777" w:rsidR="007C5921" w:rsidRPr="007C5921" w:rsidRDefault="007C5921" w:rsidP="007C5921">
      <w:pPr>
        <w:pStyle w:val="paragraph"/>
        <w:widowControl w:val="0"/>
        <w:spacing w:before="0" w:beforeAutospacing="0" w:after="0" w:afterAutospacing="0"/>
        <w:ind w:left="720"/>
        <w:textAlignment w:val="baseline"/>
        <w:rPr>
          <w:rFonts w:ascii="Overpass Light" w:eastAsia="Overpass Light" w:hAnsi="Overpass Light" w:cs="Overpass Light"/>
          <w:b/>
          <w:bCs/>
          <w:color w:val="000000" w:themeColor="text1"/>
          <w:sz w:val="22"/>
          <w:szCs w:val="22"/>
          <w:lang w:val="en-AU"/>
        </w:rPr>
      </w:pPr>
    </w:p>
    <w:p w14:paraId="2DD08B75" w14:textId="77777777" w:rsidR="007C5921" w:rsidRDefault="007C5921" w:rsidP="7418E946">
      <w:pPr>
        <w:pStyle w:val="paragraph"/>
        <w:widowControl w:val="0"/>
        <w:spacing w:before="0" w:beforeAutospacing="0" w:after="0" w:afterAutospacing="0"/>
        <w:textAlignment w:val="baseline"/>
        <w:rPr>
          <w:rFonts w:ascii="Overpass Light" w:eastAsia="Overpass Light" w:hAnsi="Overpass Light" w:cs="Overpass Light"/>
          <w:b/>
          <w:bCs/>
          <w:color w:val="000000" w:themeColor="text1"/>
          <w:sz w:val="22"/>
          <w:szCs w:val="22"/>
          <w:lang w:val="en-AU"/>
        </w:rPr>
      </w:pPr>
    </w:p>
    <w:p w14:paraId="1B11A9E5" w14:textId="77777777" w:rsidR="007C5921" w:rsidRDefault="007C5921" w:rsidP="7418E946">
      <w:pPr>
        <w:pStyle w:val="paragraph"/>
        <w:widowControl w:val="0"/>
        <w:spacing w:before="0" w:beforeAutospacing="0" w:after="0" w:afterAutospacing="0"/>
        <w:textAlignment w:val="baseline"/>
        <w:rPr>
          <w:rFonts w:ascii="Overpass Light" w:eastAsia="Overpass Light" w:hAnsi="Overpass Light" w:cs="Overpass Light"/>
          <w:b/>
          <w:bCs/>
          <w:color w:val="000000" w:themeColor="text1"/>
          <w:sz w:val="22"/>
          <w:szCs w:val="22"/>
          <w:lang w:val="en-AU"/>
        </w:rPr>
      </w:pPr>
    </w:p>
    <w:p w14:paraId="2ABFAF46" w14:textId="3482DAD3" w:rsidR="003B5D0B" w:rsidRPr="006B5587" w:rsidRDefault="7418E946" w:rsidP="7418E946">
      <w:pPr>
        <w:pStyle w:val="paragraph"/>
        <w:widowControl w:val="0"/>
        <w:spacing w:before="0" w:beforeAutospacing="0" w:after="0" w:afterAutospacing="0"/>
        <w:textAlignment w:val="baseline"/>
        <w:rPr>
          <w:rFonts w:ascii="Overpass Light" w:eastAsia="Overpass Light" w:hAnsi="Overpass Light" w:cs="Overpass Light"/>
          <w:b/>
          <w:bCs/>
          <w:color w:val="000000" w:themeColor="text1"/>
          <w:sz w:val="22"/>
          <w:szCs w:val="22"/>
          <w:lang w:val="en-AU"/>
        </w:rPr>
      </w:pPr>
      <w:r w:rsidRPr="7418E946">
        <w:rPr>
          <w:rFonts w:ascii="Overpass Light" w:eastAsia="Overpass Light" w:hAnsi="Overpass Light" w:cs="Overpass Light"/>
          <w:b/>
          <w:bCs/>
          <w:color w:val="000000" w:themeColor="text1"/>
          <w:sz w:val="22"/>
          <w:szCs w:val="22"/>
          <w:lang w:val="en-AU"/>
        </w:rPr>
        <w:lastRenderedPageBreak/>
        <w:t>And before you go…</w:t>
      </w:r>
    </w:p>
    <w:p w14:paraId="2BA39484" w14:textId="0DD274C6" w:rsidR="003B5D0B" w:rsidRPr="006B5587" w:rsidRDefault="7418E946" w:rsidP="7418E946">
      <w:pPr>
        <w:pStyle w:val="paragraph"/>
        <w:widowControl w:val="0"/>
        <w:spacing w:before="0" w:beforeAutospacing="0" w:after="0" w:afterAutospacing="0"/>
        <w:textAlignment w:val="baseline"/>
        <w:rPr>
          <w:rFonts w:ascii="Overpass Light" w:eastAsia="Overpass Light" w:hAnsi="Overpass Light" w:cs="Overpass Light"/>
          <w:color w:val="000000" w:themeColor="text1"/>
          <w:sz w:val="22"/>
          <w:szCs w:val="22"/>
          <w:lang w:val="en-CA"/>
        </w:rPr>
      </w:pPr>
      <w:r w:rsidRPr="7418E946">
        <w:rPr>
          <w:rFonts w:ascii="Overpass Light" w:eastAsia="Overpass Light" w:hAnsi="Overpass Light" w:cs="Overpass Light"/>
          <w:color w:val="000000" w:themeColor="text1"/>
          <w:sz w:val="22"/>
          <w:szCs w:val="22"/>
          <w:lang w:val="en-CA"/>
        </w:rPr>
        <w:t xml:space="preserve">Remember, you’re not doing this alone. Have fun. Do good. You don’t need to be a fundraising expert — just start. Every dollar </w:t>
      </w:r>
      <w:proofErr w:type="gramStart"/>
      <w:r w:rsidRPr="7418E946">
        <w:rPr>
          <w:rFonts w:ascii="Overpass Light" w:eastAsia="Overpass Light" w:hAnsi="Overpass Light" w:cs="Overpass Light"/>
          <w:color w:val="000000" w:themeColor="text1"/>
          <w:sz w:val="22"/>
          <w:szCs w:val="22"/>
          <w:lang w:val="en-CA"/>
        </w:rPr>
        <w:t>fuels</w:t>
      </w:r>
      <w:proofErr w:type="gramEnd"/>
      <w:r w:rsidRPr="7418E946">
        <w:rPr>
          <w:rFonts w:ascii="Overpass Light" w:eastAsia="Overpass Light" w:hAnsi="Overpass Light" w:cs="Overpass Light"/>
          <w:color w:val="000000" w:themeColor="text1"/>
          <w:sz w:val="22"/>
          <w:szCs w:val="22"/>
          <w:lang w:val="en-CA"/>
        </w:rPr>
        <w:t xml:space="preserve"> life-changing work in mental health, prostate cancer, and testicular cancer. That’s something worth smiling about (and maybe even growing a moustache for).</w:t>
      </w:r>
    </w:p>
    <w:p w14:paraId="622DB0DF" w14:textId="706236F2" w:rsidR="003B5D0B" w:rsidRPr="006B5587" w:rsidRDefault="003B5D0B" w:rsidP="7418E946">
      <w:pPr>
        <w:pStyle w:val="paragraph"/>
        <w:widowControl w:val="0"/>
        <w:spacing w:before="0" w:beforeAutospacing="0" w:after="0" w:afterAutospacing="0"/>
        <w:textAlignment w:val="baseline"/>
        <w:rPr>
          <w:rFonts w:ascii="Overpass Light" w:eastAsia="Overpass Light" w:hAnsi="Overpass Light" w:cs="Overpass Light"/>
          <w:color w:val="000000" w:themeColor="text1"/>
          <w:sz w:val="22"/>
          <w:szCs w:val="22"/>
          <w:lang w:val="en-CA"/>
        </w:rPr>
      </w:pPr>
    </w:p>
    <w:p w14:paraId="017658F2" w14:textId="0EF0FEE7" w:rsidR="003B5D0B" w:rsidRPr="006B5587" w:rsidRDefault="7418E946" w:rsidP="7418E946">
      <w:pPr>
        <w:pStyle w:val="paragraph"/>
        <w:widowControl w:val="0"/>
        <w:spacing w:before="0" w:beforeAutospacing="0" w:after="0" w:afterAutospacing="0"/>
        <w:textAlignment w:val="baseline"/>
        <w:rPr>
          <w:rFonts w:ascii="Overpass Light" w:eastAsia="Overpass Light" w:hAnsi="Overpass Light" w:cs="Overpass Light"/>
          <w:color w:val="000000" w:themeColor="text1"/>
          <w:sz w:val="22"/>
          <w:szCs w:val="22"/>
          <w:lang w:val="en-CA"/>
        </w:rPr>
      </w:pPr>
      <w:r w:rsidRPr="7418E946">
        <w:rPr>
          <w:rFonts w:ascii="Overpass Light" w:eastAsia="Overpass Light" w:hAnsi="Overpass Light" w:cs="Overpass Light"/>
          <w:color w:val="000000" w:themeColor="text1"/>
          <w:sz w:val="22"/>
          <w:szCs w:val="22"/>
          <w:lang w:val="en-AU"/>
        </w:rPr>
        <w:t xml:space="preserve">Want more tips?, </w:t>
      </w:r>
      <w:r w:rsidRPr="7418E946">
        <w:rPr>
          <w:rFonts w:ascii="Overpass Light" w:eastAsia="Overpass Light" w:hAnsi="Overpass Light" w:cs="Overpass Light"/>
          <w:color w:val="000000" w:themeColor="text1"/>
          <w:sz w:val="22"/>
          <w:szCs w:val="22"/>
          <w:lang w:val="en-CA"/>
        </w:rPr>
        <w:t xml:space="preserve">Steal from the best with </w:t>
      </w:r>
      <w:hyperlink r:id="rId10">
        <w:r w:rsidRPr="7418E946">
          <w:rPr>
            <w:rStyle w:val="Hyperlink"/>
            <w:rFonts w:ascii="Overpass Light" w:eastAsia="Overpass Light" w:hAnsi="Overpass Light" w:cs="Overpass Light"/>
            <w:b/>
            <w:bCs/>
            <w:sz w:val="22"/>
            <w:szCs w:val="22"/>
            <w:lang w:val="en-CA"/>
          </w:rPr>
          <w:t>20 Ways to Bring in Donations</w:t>
        </w:r>
      </w:hyperlink>
      <w:r w:rsidRPr="7418E946">
        <w:rPr>
          <w:rFonts w:ascii="Overpass Light" w:eastAsia="Overpass Light" w:hAnsi="Overpass Light" w:cs="Overpass Light"/>
          <w:color w:val="000000" w:themeColor="text1"/>
          <w:sz w:val="22"/>
          <w:szCs w:val="22"/>
          <w:lang w:val="en-CA"/>
        </w:rPr>
        <w:t xml:space="preserve"> and dive into the</w:t>
      </w:r>
      <w:r w:rsidRPr="7418E946">
        <w:rPr>
          <w:rFonts w:ascii="Overpass Light" w:eastAsia="Overpass Light" w:hAnsi="Overpass Light" w:cs="Overpass Light"/>
          <w:b/>
          <w:bCs/>
          <w:color w:val="000000" w:themeColor="text1"/>
          <w:sz w:val="22"/>
          <w:szCs w:val="22"/>
          <w:lang w:val="en-CA"/>
        </w:rPr>
        <w:t xml:space="preserve"> </w:t>
      </w:r>
      <w:hyperlink r:id="rId11">
        <w:r w:rsidRPr="7418E946">
          <w:rPr>
            <w:rStyle w:val="Hyperlink"/>
            <w:rFonts w:ascii="Overpass Light" w:eastAsia="Overpass Light" w:hAnsi="Overpass Light" w:cs="Overpass Light"/>
            <w:b/>
            <w:bCs/>
            <w:sz w:val="22"/>
            <w:szCs w:val="22"/>
            <w:lang w:val="en-CA"/>
          </w:rPr>
          <w:t>Fundraising Resource Page</w:t>
        </w:r>
      </w:hyperlink>
      <w:r w:rsidRPr="7418E946">
        <w:rPr>
          <w:rFonts w:ascii="Overpass Light" w:eastAsia="Overpass Light" w:hAnsi="Overpass Light" w:cs="Overpass Light"/>
          <w:b/>
          <w:bCs/>
          <w:color w:val="000000" w:themeColor="text1"/>
          <w:sz w:val="22"/>
          <w:szCs w:val="22"/>
          <w:lang w:val="en-CA"/>
        </w:rPr>
        <w:t xml:space="preserve"> </w:t>
      </w:r>
      <w:r w:rsidRPr="7418E946">
        <w:rPr>
          <w:rFonts w:ascii="Overpass Light" w:eastAsia="Overpass Light" w:hAnsi="Overpass Light" w:cs="Overpass Light"/>
          <w:color w:val="000000" w:themeColor="text1"/>
          <w:sz w:val="22"/>
          <w:szCs w:val="22"/>
          <w:lang w:val="en-CA"/>
        </w:rPr>
        <w:t>for toolkits and ideas.</w:t>
      </w:r>
    </w:p>
    <w:p w14:paraId="328B8AC9" w14:textId="7C150F05" w:rsidR="003B5D0B" w:rsidRPr="006B5587" w:rsidRDefault="003B5D0B" w:rsidP="7418E946">
      <w:pPr>
        <w:pStyle w:val="paragraph"/>
        <w:widowControl w:val="0"/>
        <w:spacing w:before="0" w:beforeAutospacing="0" w:after="0" w:afterAutospacing="0"/>
        <w:textAlignment w:val="baseline"/>
        <w:rPr>
          <w:rFonts w:ascii="Overpass Light" w:eastAsia="Overpass Light" w:hAnsi="Overpass Light" w:cs="Overpass Light"/>
          <w:color w:val="000000" w:themeColor="text1"/>
          <w:sz w:val="22"/>
          <w:szCs w:val="22"/>
          <w:lang w:val="en-AU"/>
        </w:rPr>
      </w:pPr>
    </w:p>
    <w:p w14:paraId="7E04D782" w14:textId="2E8E70B9" w:rsidR="003B5D0B" w:rsidRPr="006B5587" w:rsidRDefault="7418E946" w:rsidP="7418E946">
      <w:pPr>
        <w:pStyle w:val="paragraph"/>
        <w:widowControl w:val="0"/>
        <w:spacing w:before="0" w:beforeAutospacing="0" w:after="0" w:afterAutospacing="0"/>
        <w:textAlignment w:val="baseline"/>
        <w:rPr>
          <w:rFonts w:ascii="Overpass Light" w:eastAsia="Overpass Light" w:hAnsi="Overpass Light" w:cs="Overpass Light"/>
          <w:color w:val="000000" w:themeColor="text1"/>
          <w:sz w:val="22"/>
          <w:szCs w:val="22"/>
          <w:lang w:val="en-AU"/>
        </w:rPr>
      </w:pPr>
      <w:r w:rsidRPr="7418E946">
        <w:rPr>
          <w:rFonts w:ascii="Overpass Light" w:eastAsia="Overpass Light" w:hAnsi="Overpass Light" w:cs="Overpass Light"/>
          <w:color w:val="000000" w:themeColor="text1"/>
          <w:sz w:val="22"/>
          <w:szCs w:val="22"/>
          <w:lang w:val="en-AU"/>
        </w:rPr>
        <w:t>I hope these tips help you kickstart your fundraising journey with a bang! If you need anything, just give me a shout—I’m here to help.</w:t>
      </w:r>
    </w:p>
    <w:p w14:paraId="1DBB91B4" w14:textId="6862A676" w:rsidR="003B5D0B" w:rsidRPr="006B5587" w:rsidRDefault="003B5D0B" w:rsidP="7418E946">
      <w:pPr>
        <w:pStyle w:val="paragraph"/>
        <w:widowControl w:val="0"/>
        <w:spacing w:before="0" w:beforeAutospacing="0" w:after="0" w:afterAutospacing="0"/>
        <w:textAlignment w:val="baseline"/>
        <w:rPr>
          <w:rFonts w:ascii="Overpass Light" w:eastAsia="Overpass Light" w:hAnsi="Overpass Light" w:cs="Overpass Light"/>
          <w:color w:val="000000" w:themeColor="text1"/>
          <w:sz w:val="22"/>
          <w:szCs w:val="22"/>
          <w:lang w:val="en-AU"/>
        </w:rPr>
      </w:pPr>
    </w:p>
    <w:p w14:paraId="48670F16" w14:textId="05802187" w:rsidR="003B5D0B" w:rsidRPr="006B5587" w:rsidRDefault="7418E946" w:rsidP="7418E946">
      <w:pPr>
        <w:pStyle w:val="paragraph"/>
        <w:widowControl w:val="0"/>
        <w:spacing w:before="0" w:beforeAutospacing="0" w:after="0" w:afterAutospacing="0"/>
        <w:textAlignment w:val="baseline"/>
        <w:rPr>
          <w:rFonts w:ascii="Overpass Light" w:eastAsia="Overpass Light" w:hAnsi="Overpass Light" w:cs="Overpass Light"/>
          <w:color w:val="000000" w:themeColor="text1"/>
          <w:sz w:val="22"/>
          <w:szCs w:val="22"/>
          <w:lang w:val="en-AU"/>
        </w:rPr>
      </w:pPr>
      <w:r w:rsidRPr="7418E946">
        <w:rPr>
          <w:rFonts w:ascii="Overpass Light" w:eastAsia="Overpass Light" w:hAnsi="Overpass Light" w:cs="Overpass Light"/>
          <w:color w:val="000000" w:themeColor="text1"/>
          <w:sz w:val="22"/>
          <w:szCs w:val="22"/>
          <w:lang w:val="en-AU"/>
        </w:rPr>
        <w:t>Mo on!</w:t>
      </w:r>
      <w:r w:rsidR="09445D90">
        <w:br/>
      </w:r>
      <w:r w:rsidRPr="7418E946">
        <w:rPr>
          <w:rFonts w:ascii="Overpass Light" w:eastAsia="Overpass Light" w:hAnsi="Overpass Light" w:cs="Overpass Light"/>
          <w:color w:val="000000" w:themeColor="text1"/>
          <w:sz w:val="22"/>
          <w:szCs w:val="22"/>
          <w:highlight w:val="yellow"/>
          <w:lang w:val="en-AU"/>
        </w:rPr>
        <w:t>[Captain Name]</w:t>
      </w:r>
    </w:p>
    <w:p w14:paraId="14258590" w14:textId="4280315F" w:rsidR="003B5D0B" w:rsidRPr="006B5587" w:rsidRDefault="003B5D0B" w:rsidP="3A320A4F">
      <w:pPr>
        <w:pStyle w:val="paragraph"/>
        <w:spacing w:before="0" w:beforeAutospacing="0" w:after="0" w:afterAutospacing="0"/>
        <w:textAlignment w:val="baseline"/>
        <w:rPr>
          <w:rStyle w:val="normaltextrun"/>
          <w:rFonts w:ascii="Anton" w:eastAsia="Overpass Light" w:hAnsi="Anton" w:cs="Overpass Light"/>
          <w:caps/>
          <w:sz w:val="28"/>
          <w:szCs w:val="28"/>
          <w:lang w:val="en-AU"/>
        </w:rPr>
      </w:pPr>
    </w:p>
    <w:p w14:paraId="04458BB4" w14:textId="3E316D8C" w:rsidR="003B5D0B" w:rsidRPr="006B5587" w:rsidRDefault="003B5D0B" w:rsidP="3A320A4F">
      <w:pPr>
        <w:pStyle w:val="paragraph"/>
        <w:spacing w:before="0" w:beforeAutospacing="0" w:after="0" w:afterAutospacing="0"/>
        <w:textAlignment w:val="baseline"/>
        <w:rPr>
          <w:rStyle w:val="normaltextrun"/>
          <w:rFonts w:ascii="Anton" w:eastAsia="Overpass Light" w:hAnsi="Anton" w:cs="Overpass Light"/>
          <w:caps/>
          <w:sz w:val="28"/>
          <w:szCs w:val="28"/>
          <w:lang w:val="en-AU"/>
        </w:rPr>
      </w:pPr>
    </w:p>
    <w:p w14:paraId="416EA022" w14:textId="7EC8522C" w:rsidR="003B5D0B" w:rsidRPr="006B5587" w:rsidRDefault="003B5D0B" w:rsidP="3A320A4F">
      <w:pPr>
        <w:pStyle w:val="paragraph"/>
        <w:spacing w:before="0" w:beforeAutospacing="0" w:after="0" w:afterAutospacing="0"/>
        <w:textAlignment w:val="baseline"/>
        <w:rPr>
          <w:rStyle w:val="normaltextrun"/>
          <w:rFonts w:ascii="Anton" w:eastAsia="Overpass Light" w:hAnsi="Anton" w:cs="Overpass Light"/>
          <w:caps/>
          <w:sz w:val="28"/>
          <w:szCs w:val="28"/>
          <w:lang w:val="en-AU"/>
        </w:rPr>
      </w:pPr>
    </w:p>
    <w:p w14:paraId="2F85D846" w14:textId="6DB5CB31" w:rsidR="003B5D0B" w:rsidRPr="006B5587" w:rsidRDefault="003B5D0B" w:rsidP="3A320A4F">
      <w:pPr>
        <w:pStyle w:val="paragraph"/>
        <w:spacing w:before="0" w:beforeAutospacing="0" w:after="0" w:afterAutospacing="0"/>
        <w:textAlignment w:val="baseline"/>
        <w:rPr>
          <w:rStyle w:val="normaltextrun"/>
          <w:rFonts w:ascii="Anton" w:eastAsia="Overpass Light" w:hAnsi="Anton" w:cs="Overpass Light"/>
          <w:caps/>
          <w:sz w:val="28"/>
          <w:szCs w:val="28"/>
          <w:lang w:val="en-AU"/>
        </w:rPr>
      </w:pPr>
    </w:p>
    <w:p w14:paraId="540E64E5" w14:textId="6BA76AA5" w:rsidR="003B5D0B" w:rsidRPr="006B5587" w:rsidRDefault="003B5D0B" w:rsidP="3A320A4F">
      <w:pPr>
        <w:pStyle w:val="paragraph"/>
        <w:spacing w:before="0" w:beforeAutospacing="0" w:after="0" w:afterAutospacing="0"/>
        <w:textAlignment w:val="baseline"/>
        <w:rPr>
          <w:rStyle w:val="normaltextrun"/>
          <w:rFonts w:ascii="Anton" w:eastAsia="Overpass Light" w:hAnsi="Anton" w:cs="Overpass Light"/>
          <w:caps/>
          <w:sz w:val="28"/>
          <w:szCs w:val="28"/>
          <w:lang w:val="en-AU"/>
        </w:rPr>
      </w:pPr>
    </w:p>
    <w:p w14:paraId="38F03CA1" w14:textId="4C36792C" w:rsidR="003B5D0B" w:rsidRPr="006B5587" w:rsidRDefault="003B5D0B" w:rsidP="3A320A4F">
      <w:pPr>
        <w:pStyle w:val="paragraph"/>
        <w:spacing w:before="0" w:beforeAutospacing="0" w:after="0" w:afterAutospacing="0"/>
        <w:textAlignment w:val="baseline"/>
        <w:rPr>
          <w:rStyle w:val="normaltextrun"/>
          <w:rFonts w:ascii="Anton" w:eastAsia="Overpass Light" w:hAnsi="Anton" w:cs="Overpass Light"/>
          <w:caps/>
          <w:sz w:val="28"/>
          <w:szCs w:val="28"/>
          <w:lang w:val="en-AU"/>
        </w:rPr>
      </w:pPr>
    </w:p>
    <w:p w14:paraId="23D0946B" w14:textId="5D490F2A" w:rsidR="003B5D0B" w:rsidRPr="006B5587" w:rsidRDefault="003B5D0B" w:rsidP="3A320A4F">
      <w:pPr>
        <w:pStyle w:val="paragraph"/>
        <w:spacing w:before="0" w:beforeAutospacing="0" w:after="0" w:afterAutospacing="0"/>
        <w:textAlignment w:val="baseline"/>
        <w:rPr>
          <w:rStyle w:val="normaltextrun"/>
          <w:rFonts w:ascii="Anton" w:eastAsia="Overpass Light" w:hAnsi="Anton" w:cs="Overpass Light"/>
          <w:caps/>
          <w:sz w:val="28"/>
          <w:szCs w:val="28"/>
          <w:lang w:val="en-AU"/>
        </w:rPr>
      </w:pPr>
    </w:p>
    <w:p w14:paraId="2AF8FC66" w14:textId="45AC1117" w:rsidR="003B5D0B" w:rsidRPr="006B5587" w:rsidRDefault="003B5D0B" w:rsidP="3A320A4F">
      <w:pPr>
        <w:pStyle w:val="paragraph"/>
        <w:spacing w:before="0" w:beforeAutospacing="0" w:after="0" w:afterAutospacing="0"/>
        <w:textAlignment w:val="baseline"/>
        <w:rPr>
          <w:rStyle w:val="normaltextrun"/>
          <w:rFonts w:ascii="Anton" w:eastAsia="Overpass Light" w:hAnsi="Anton" w:cs="Overpass Light"/>
          <w:caps/>
          <w:sz w:val="28"/>
          <w:szCs w:val="28"/>
          <w:lang w:val="en-AU"/>
        </w:rPr>
      </w:pPr>
    </w:p>
    <w:p w14:paraId="3CADED52" w14:textId="300EF1D6" w:rsidR="003B5D0B" w:rsidRPr="006B5587" w:rsidRDefault="003B5D0B" w:rsidP="3A320A4F">
      <w:pPr>
        <w:pStyle w:val="paragraph"/>
        <w:spacing w:before="0" w:beforeAutospacing="0" w:after="0" w:afterAutospacing="0"/>
        <w:textAlignment w:val="baseline"/>
        <w:rPr>
          <w:rStyle w:val="normaltextrun"/>
          <w:rFonts w:ascii="Anton" w:eastAsia="Overpass Light" w:hAnsi="Anton" w:cs="Overpass Light"/>
          <w:caps/>
          <w:sz w:val="28"/>
          <w:szCs w:val="28"/>
          <w:lang w:val="en-AU"/>
        </w:rPr>
      </w:pPr>
    </w:p>
    <w:p w14:paraId="3C4E247D" w14:textId="6B5E85BE" w:rsidR="003B5D0B" w:rsidRPr="006B5587" w:rsidRDefault="003B5D0B" w:rsidP="3A320A4F">
      <w:pPr>
        <w:pStyle w:val="paragraph"/>
        <w:spacing w:before="0" w:beforeAutospacing="0" w:after="0" w:afterAutospacing="0"/>
        <w:textAlignment w:val="baseline"/>
        <w:rPr>
          <w:rStyle w:val="normaltextrun"/>
          <w:rFonts w:ascii="Anton" w:eastAsia="Overpass Light" w:hAnsi="Anton" w:cs="Overpass Light"/>
          <w:caps/>
          <w:sz w:val="28"/>
          <w:szCs w:val="28"/>
          <w:lang w:val="en-AU"/>
        </w:rPr>
      </w:pPr>
    </w:p>
    <w:p w14:paraId="0E360D1F" w14:textId="13C2DC8D" w:rsidR="003B5D0B" w:rsidRPr="006B5587" w:rsidRDefault="003B5D0B" w:rsidP="3A320A4F">
      <w:pPr>
        <w:pStyle w:val="paragraph"/>
        <w:spacing w:before="0" w:beforeAutospacing="0" w:after="0" w:afterAutospacing="0"/>
        <w:textAlignment w:val="baseline"/>
        <w:rPr>
          <w:rStyle w:val="normaltextrun"/>
          <w:rFonts w:ascii="Anton" w:eastAsia="Overpass Light" w:hAnsi="Anton" w:cs="Overpass Light"/>
          <w:caps/>
          <w:sz w:val="28"/>
          <w:szCs w:val="28"/>
          <w:lang w:val="en-AU"/>
        </w:rPr>
      </w:pPr>
    </w:p>
    <w:p w14:paraId="31C57640" w14:textId="6D4187DA" w:rsidR="003B5D0B" w:rsidRPr="006B5587" w:rsidRDefault="003B5D0B" w:rsidP="3A320A4F">
      <w:pPr>
        <w:pStyle w:val="paragraph"/>
        <w:spacing w:before="0" w:beforeAutospacing="0" w:after="0" w:afterAutospacing="0"/>
        <w:textAlignment w:val="baseline"/>
        <w:rPr>
          <w:rStyle w:val="normaltextrun"/>
          <w:rFonts w:ascii="Anton" w:eastAsia="Overpass Light" w:hAnsi="Anton" w:cs="Overpass Light"/>
          <w:caps/>
          <w:sz w:val="28"/>
          <w:szCs w:val="28"/>
          <w:lang w:val="en-AU"/>
        </w:rPr>
      </w:pPr>
    </w:p>
    <w:p w14:paraId="6AAA01A2" w14:textId="7AC1026B" w:rsidR="003B5D0B" w:rsidRPr="006B5587" w:rsidRDefault="003B5D0B" w:rsidP="3A320A4F">
      <w:pPr>
        <w:pStyle w:val="paragraph"/>
        <w:spacing w:before="0" w:beforeAutospacing="0" w:after="0" w:afterAutospacing="0"/>
        <w:textAlignment w:val="baseline"/>
        <w:rPr>
          <w:rStyle w:val="normaltextrun"/>
          <w:rFonts w:ascii="Anton" w:eastAsia="Overpass Light" w:hAnsi="Anton" w:cs="Overpass Light"/>
          <w:caps/>
          <w:sz w:val="28"/>
          <w:szCs w:val="28"/>
          <w:lang w:val="en-AU"/>
        </w:rPr>
      </w:pPr>
    </w:p>
    <w:p w14:paraId="59A7EED3" w14:textId="72C66CC2" w:rsidR="003B5D0B" w:rsidRPr="006B5587" w:rsidRDefault="003B5D0B" w:rsidP="3A320A4F">
      <w:pPr>
        <w:pStyle w:val="paragraph"/>
        <w:spacing w:before="0" w:beforeAutospacing="0" w:after="0" w:afterAutospacing="0"/>
        <w:textAlignment w:val="baseline"/>
        <w:rPr>
          <w:rStyle w:val="normaltextrun"/>
          <w:rFonts w:ascii="Anton" w:eastAsia="Overpass Light" w:hAnsi="Anton" w:cs="Overpass Light"/>
          <w:caps/>
          <w:sz w:val="28"/>
          <w:szCs w:val="28"/>
          <w:lang w:val="en-AU"/>
        </w:rPr>
      </w:pPr>
    </w:p>
    <w:p w14:paraId="3015D7AB" w14:textId="6DE59824" w:rsidR="003B5D0B" w:rsidRPr="006B5587" w:rsidRDefault="003B5D0B" w:rsidP="3A320A4F">
      <w:pPr>
        <w:pStyle w:val="paragraph"/>
        <w:spacing w:before="0" w:beforeAutospacing="0" w:after="0" w:afterAutospacing="0"/>
        <w:textAlignment w:val="baseline"/>
        <w:rPr>
          <w:rStyle w:val="normaltextrun"/>
          <w:rFonts w:ascii="Anton" w:eastAsia="Overpass Light" w:hAnsi="Anton" w:cs="Overpass Light"/>
          <w:caps/>
          <w:sz w:val="28"/>
          <w:szCs w:val="28"/>
          <w:lang w:val="en-AU"/>
        </w:rPr>
      </w:pPr>
    </w:p>
    <w:p w14:paraId="5B57EB53" w14:textId="3564EE99" w:rsidR="003B5D0B" w:rsidRPr="006B5587" w:rsidRDefault="003B5D0B" w:rsidP="3A320A4F">
      <w:pPr>
        <w:pStyle w:val="paragraph"/>
        <w:spacing w:before="0" w:beforeAutospacing="0" w:after="0" w:afterAutospacing="0"/>
        <w:textAlignment w:val="baseline"/>
        <w:rPr>
          <w:rStyle w:val="normaltextrun"/>
          <w:rFonts w:ascii="Anton" w:eastAsia="Overpass Light" w:hAnsi="Anton" w:cs="Overpass Light"/>
          <w:caps/>
          <w:sz w:val="28"/>
          <w:szCs w:val="28"/>
          <w:lang w:val="en-AU"/>
        </w:rPr>
      </w:pPr>
    </w:p>
    <w:p w14:paraId="28EDC6C0" w14:textId="0320F112" w:rsidR="003B5D0B" w:rsidRPr="006B5587" w:rsidRDefault="003B5D0B" w:rsidP="3A320A4F">
      <w:pPr>
        <w:pStyle w:val="paragraph"/>
        <w:spacing w:before="0" w:beforeAutospacing="0" w:after="0" w:afterAutospacing="0"/>
        <w:textAlignment w:val="baseline"/>
        <w:rPr>
          <w:rStyle w:val="normaltextrun"/>
          <w:rFonts w:ascii="Anton" w:eastAsia="Overpass Light" w:hAnsi="Anton" w:cs="Overpass Light"/>
          <w:caps/>
          <w:sz w:val="28"/>
          <w:szCs w:val="28"/>
          <w:lang w:val="en-AU"/>
        </w:rPr>
      </w:pPr>
    </w:p>
    <w:p w14:paraId="6792BF44" w14:textId="6BB0DC2C" w:rsidR="003B5D0B" w:rsidRPr="006B5587" w:rsidRDefault="003B5D0B" w:rsidP="3A320A4F">
      <w:pPr>
        <w:pStyle w:val="paragraph"/>
        <w:spacing w:before="0" w:beforeAutospacing="0" w:after="0" w:afterAutospacing="0"/>
        <w:textAlignment w:val="baseline"/>
        <w:rPr>
          <w:rStyle w:val="normaltextrun"/>
          <w:rFonts w:ascii="Anton" w:eastAsia="Overpass Light" w:hAnsi="Anton" w:cs="Overpass Light"/>
          <w:caps/>
          <w:sz w:val="28"/>
          <w:szCs w:val="28"/>
          <w:lang w:val="en-AU"/>
        </w:rPr>
      </w:pPr>
    </w:p>
    <w:p w14:paraId="374A9D5F" w14:textId="66FF4D7C" w:rsidR="003B5D0B" w:rsidRPr="006B5587" w:rsidRDefault="003B5D0B" w:rsidP="3A320A4F">
      <w:pPr>
        <w:pStyle w:val="paragraph"/>
        <w:spacing w:before="0" w:beforeAutospacing="0" w:after="0" w:afterAutospacing="0"/>
        <w:textAlignment w:val="baseline"/>
        <w:rPr>
          <w:rStyle w:val="normaltextrun"/>
          <w:rFonts w:ascii="Anton" w:eastAsia="Overpass Light" w:hAnsi="Anton" w:cs="Overpass Light"/>
          <w:caps/>
          <w:sz w:val="28"/>
          <w:szCs w:val="28"/>
          <w:lang w:val="en-AU"/>
        </w:rPr>
      </w:pPr>
    </w:p>
    <w:p w14:paraId="596120AD" w14:textId="77777777" w:rsidR="007C5921" w:rsidRDefault="007C5921" w:rsidP="7418E946">
      <w:pPr>
        <w:pStyle w:val="paragraph"/>
        <w:spacing w:before="0" w:beforeAutospacing="0" w:after="0" w:afterAutospacing="0"/>
        <w:textAlignment w:val="baseline"/>
        <w:rPr>
          <w:rStyle w:val="normaltextrun"/>
          <w:rFonts w:ascii="Anton" w:eastAsia="Overpass Light" w:hAnsi="Anton" w:cs="Overpass Light"/>
          <w:caps/>
          <w:sz w:val="28"/>
          <w:szCs w:val="28"/>
          <w:lang w:val="en-AU"/>
        </w:rPr>
      </w:pPr>
    </w:p>
    <w:p w14:paraId="28A3EB2E" w14:textId="7E2F7E6F" w:rsidR="00594254" w:rsidRDefault="7418E946" w:rsidP="7418E946">
      <w:pPr>
        <w:pStyle w:val="paragraph"/>
        <w:spacing w:before="0" w:beforeAutospacing="0" w:after="0" w:afterAutospacing="0"/>
        <w:textAlignment w:val="baseline"/>
        <w:rPr>
          <w:rFonts w:ascii="Overpass Light" w:eastAsia="Overpass Light" w:hAnsi="Overpass Light" w:cs="Overpass Light"/>
          <w:b/>
          <w:bCs/>
          <w:sz w:val="16"/>
          <w:szCs w:val="16"/>
          <w:lang w:val="en-GB"/>
        </w:rPr>
      </w:pPr>
      <w:r w:rsidRPr="7418E946">
        <w:rPr>
          <w:rStyle w:val="normaltextrun"/>
          <w:rFonts w:ascii="Anton" w:eastAsia="Overpass Light" w:hAnsi="Anton" w:cs="Overpass Light"/>
          <w:caps/>
          <w:sz w:val="28"/>
          <w:szCs w:val="28"/>
          <w:lang w:val="en-AU"/>
        </w:rPr>
        <w:lastRenderedPageBreak/>
        <w:t>EMAIL TEMPLATE 1 - OCT 14</w:t>
      </w:r>
      <w:r w:rsidRPr="7418E946">
        <w:rPr>
          <w:rStyle w:val="normaltextrun"/>
          <w:rFonts w:ascii="Anton" w:eastAsia="Overpass Light" w:hAnsi="Anton" w:cs="Overpass Light"/>
          <w:caps/>
          <w:sz w:val="28"/>
          <w:szCs w:val="28"/>
          <w:vertAlign w:val="superscript"/>
          <w:lang w:val="en-AU"/>
        </w:rPr>
        <w:t>th</w:t>
      </w:r>
      <w:r w:rsidRPr="7418E946">
        <w:rPr>
          <w:rStyle w:val="normaltextrun"/>
          <w:rFonts w:ascii="Anton" w:eastAsia="Overpass Light" w:hAnsi="Anton" w:cs="Overpass Light"/>
          <w:caps/>
          <w:sz w:val="28"/>
          <w:szCs w:val="28"/>
          <w:lang w:val="en-AU"/>
        </w:rPr>
        <w:t xml:space="preserve"> </w:t>
      </w:r>
    </w:p>
    <w:p w14:paraId="41D2B0B6" w14:textId="361F1654" w:rsidR="00594254" w:rsidRDefault="7418E946" w:rsidP="7418E946">
      <w:pPr>
        <w:pStyle w:val="paragraph"/>
        <w:widowControl w:val="0"/>
        <w:spacing w:before="0" w:beforeAutospacing="0" w:after="0" w:afterAutospacing="0"/>
        <w:textAlignment w:val="baseline"/>
        <w:rPr>
          <w:rFonts w:ascii="Overpass Light" w:eastAsia="Overpass Light" w:hAnsi="Overpass Light" w:cs="Overpass Light"/>
          <w:sz w:val="20"/>
          <w:szCs w:val="20"/>
        </w:rPr>
      </w:pPr>
      <w:r w:rsidRPr="7418E946">
        <w:rPr>
          <w:rStyle w:val="normaltextrun"/>
          <w:rFonts w:ascii="Overpass Light" w:eastAsia="Overpass Light" w:hAnsi="Overpass Light" w:cs="Overpass Light"/>
          <w:b/>
          <w:bCs/>
          <w:caps/>
          <w:sz w:val="18"/>
          <w:szCs w:val="18"/>
          <w:lang w:val="en-AU"/>
        </w:rPr>
        <w:t xml:space="preserve">SUGGESTED TIMING: </w:t>
      </w:r>
      <w:r w:rsidRPr="7418E946">
        <w:rPr>
          <w:rStyle w:val="normaltextrun"/>
          <w:rFonts w:ascii="Overpass Light" w:eastAsia="Overpass Light" w:hAnsi="Overpass Light" w:cs="Overpass Light"/>
          <w:caps/>
          <w:sz w:val="18"/>
          <w:szCs w:val="18"/>
          <w:lang w:val="en-AU"/>
        </w:rPr>
        <w:t>OCTOBER 8 (OR AFTER YOU REGISTER YOURSELF AND CREATE A TEAM)</w:t>
      </w:r>
      <w:r w:rsidRPr="7418E946">
        <w:rPr>
          <w:rStyle w:val="eop"/>
          <w:rFonts w:ascii="Overpass Light" w:eastAsia="Overpass Light" w:hAnsi="Overpass Light" w:cs="Overpass Light"/>
          <w:sz w:val="18"/>
          <w:szCs w:val="18"/>
        </w:rPr>
        <w:t> </w:t>
      </w:r>
    </w:p>
    <w:p w14:paraId="7D307494" w14:textId="415F23A1" w:rsidR="00594254" w:rsidRDefault="7418E946" w:rsidP="7418E946">
      <w:pPr>
        <w:pStyle w:val="paragraph"/>
        <w:widowControl w:val="0"/>
        <w:spacing w:before="0" w:beforeAutospacing="0" w:after="0" w:afterAutospacing="0"/>
        <w:textAlignment w:val="baseline"/>
        <w:rPr>
          <w:rFonts w:ascii="Overpass Light" w:eastAsia="Overpass Light" w:hAnsi="Overpass Light" w:cs="Overpass Light"/>
          <w:sz w:val="18"/>
          <w:szCs w:val="18"/>
          <w:lang w:val="en-AU"/>
        </w:rPr>
      </w:pPr>
      <w:r w:rsidRPr="7418E946">
        <w:rPr>
          <w:rStyle w:val="normaltextrun"/>
          <w:rFonts w:ascii="Overpass Light" w:eastAsia="Overpass Light" w:hAnsi="Overpass Light" w:cs="Overpass Light"/>
          <w:b/>
          <w:bCs/>
          <w:sz w:val="18"/>
          <w:szCs w:val="18"/>
          <w:lang w:val="en-AU"/>
        </w:rPr>
        <w:t xml:space="preserve">KEY MESSAGING: </w:t>
      </w:r>
      <w:r w:rsidRPr="7418E946">
        <w:rPr>
          <w:rFonts w:ascii="Overpass Light" w:eastAsia="Overpass Light" w:hAnsi="Overpass Light" w:cs="Overpass Light"/>
          <w:sz w:val="18"/>
          <w:szCs w:val="18"/>
          <w:lang w:val="en-GB"/>
        </w:rPr>
        <w:t>BUILDING EXCITEMENT &amp; ANNOUNCING YOUR 2024 CAMPAIGN.</w:t>
      </w:r>
      <w:r w:rsidRPr="7418E946">
        <w:rPr>
          <w:rFonts w:ascii="Overpass Light" w:eastAsia="Overpass Light" w:hAnsi="Overpass Light" w:cs="Overpass Light"/>
          <w:sz w:val="18"/>
          <w:szCs w:val="18"/>
          <w:lang w:val="en-AU"/>
        </w:rPr>
        <w:t>​</w:t>
      </w:r>
    </w:p>
    <w:p w14:paraId="3106A015" w14:textId="4BD590A5" w:rsidR="00594254" w:rsidRDefault="7418E946" w:rsidP="7418E946">
      <w:pPr>
        <w:pStyle w:val="paragraph"/>
        <w:widowControl w:val="0"/>
        <w:spacing w:before="0" w:beforeAutospacing="0" w:after="0" w:afterAutospacing="0"/>
        <w:textAlignment w:val="baseline"/>
        <w:rPr>
          <w:rFonts w:ascii="Overpass Light" w:eastAsia="Overpass Light" w:hAnsi="Overpass Light" w:cs="Overpass Light"/>
          <w:b/>
          <w:bCs/>
          <w:sz w:val="18"/>
          <w:szCs w:val="18"/>
          <w:lang w:val="en-GB"/>
        </w:rPr>
      </w:pPr>
      <w:r w:rsidRPr="7418E946">
        <w:rPr>
          <w:rFonts w:ascii="Overpass Light" w:eastAsia="Overpass Light" w:hAnsi="Overpass Light" w:cs="Overpass Light"/>
          <w:b/>
          <w:bCs/>
          <w:sz w:val="18"/>
          <w:szCs w:val="18"/>
          <w:lang w:val="en-AU"/>
        </w:rPr>
        <w:t xml:space="preserve">SUBJECT: </w:t>
      </w:r>
      <w:r w:rsidRPr="7418E946">
        <w:rPr>
          <w:rFonts w:ascii="Overpass Light" w:eastAsia="Overpass Light" w:hAnsi="Overpass Light"/>
          <w:sz w:val="18"/>
          <w:szCs w:val="18"/>
          <w:lang w:val="en-GB"/>
        </w:rPr>
        <w:t>THE HAIRIEST TIME OF THE YEAR IS FAST APPROACHING</w:t>
      </w:r>
      <w:r w:rsidRPr="7418E946">
        <w:rPr>
          <w:rFonts w:ascii="Overpass Light" w:eastAsia="Overpass Light" w:hAnsi="Overpass Light"/>
          <w:b/>
          <w:bCs/>
          <w:sz w:val="18"/>
          <w:szCs w:val="18"/>
          <w:lang w:val="en-GB"/>
        </w:rPr>
        <w:t> </w:t>
      </w:r>
    </w:p>
    <w:p w14:paraId="7ECB7C40" w14:textId="77777777" w:rsidR="00594254" w:rsidRDefault="7418E946" w:rsidP="7418E946">
      <w:pPr>
        <w:pStyle w:val="paragraph"/>
        <w:widowControl w:val="0"/>
        <w:spacing w:before="0" w:beforeAutospacing="0" w:after="0" w:afterAutospacing="0"/>
        <w:textAlignment w:val="baseline"/>
        <w:rPr>
          <w:rFonts w:ascii="Overpass Light" w:eastAsia="Overpass Light" w:hAnsi="Overpass Light" w:cs="Overpass Light"/>
          <w:sz w:val="18"/>
          <w:szCs w:val="18"/>
        </w:rPr>
      </w:pPr>
      <w:r w:rsidRPr="7418E946">
        <w:rPr>
          <w:rStyle w:val="eop"/>
          <w:rFonts w:ascii="Overpass Light" w:eastAsia="Overpass Light" w:hAnsi="Overpass Light" w:cs="Overpass Light"/>
          <w:sz w:val="16"/>
          <w:szCs w:val="16"/>
        </w:rPr>
        <w:t> </w:t>
      </w:r>
    </w:p>
    <w:p w14:paraId="66A2D0BA" w14:textId="719069E1" w:rsidR="00594254" w:rsidRDefault="7418E946" w:rsidP="7418E946">
      <w:pPr>
        <w:widowControl w:val="0"/>
        <w:textAlignment w:val="baseline"/>
        <w:rPr>
          <w:rFonts w:ascii="Overpass Light" w:eastAsia="Overpass Light" w:hAnsi="Overpass Light" w:cs="Overpass Light"/>
          <w:color w:val="000000" w:themeColor="text1"/>
          <w:sz w:val="22"/>
          <w:szCs w:val="22"/>
          <w:lang w:val="en-US"/>
        </w:rPr>
      </w:pPr>
      <w:r w:rsidRPr="7418E946">
        <w:rPr>
          <w:rFonts w:ascii="Overpass Light" w:eastAsia="Overpass Light" w:hAnsi="Overpass Light" w:cs="Overpass Light"/>
          <w:b/>
          <w:bCs/>
          <w:i/>
          <w:iCs/>
          <w:color w:val="000000" w:themeColor="text1"/>
          <w:sz w:val="22"/>
          <w:szCs w:val="22"/>
        </w:rPr>
        <w:t>[Greeting]</w:t>
      </w:r>
    </w:p>
    <w:p w14:paraId="65E101EE" w14:textId="3D312F69" w:rsidR="00594254" w:rsidRDefault="7418E946" w:rsidP="7418E946">
      <w:pPr>
        <w:widowControl w:val="0"/>
        <w:textAlignment w:val="baseline"/>
        <w:rPr>
          <w:rFonts w:ascii="Overpass Light" w:eastAsia="Overpass Light" w:hAnsi="Overpass Light" w:cs="Overpass Light"/>
          <w:color w:val="000000" w:themeColor="text1"/>
          <w:sz w:val="22"/>
          <w:szCs w:val="22"/>
          <w:lang w:val="en-US"/>
        </w:rPr>
      </w:pPr>
      <w:r w:rsidRPr="7418E946">
        <w:rPr>
          <w:rFonts w:ascii="Overpass Light" w:eastAsia="Overpass Light" w:hAnsi="Overpass Light" w:cs="Overpass Light"/>
          <w:color w:val="000000" w:themeColor="text1"/>
          <w:sz w:val="22"/>
          <w:szCs w:val="22"/>
        </w:rPr>
        <w:t xml:space="preserve"> </w:t>
      </w:r>
    </w:p>
    <w:p w14:paraId="2BC4F496" w14:textId="77777777" w:rsidR="00594254" w:rsidRDefault="7418E946" w:rsidP="7418E946">
      <w:pPr>
        <w:widowControl w:val="0"/>
        <w:textAlignment w:val="baseline"/>
        <w:rPr>
          <w:rFonts w:ascii="Overpass Light" w:eastAsia="Overpass Light" w:hAnsi="Overpass Light" w:cs="Overpass Light"/>
          <w:color w:val="000000" w:themeColor="text1"/>
          <w:sz w:val="22"/>
          <w:szCs w:val="22"/>
        </w:rPr>
      </w:pPr>
      <w:r w:rsidRPr="7418E946">
        <w:rPr>
          <w:rFonts w:ascii="Overpass Light" w:eastAsia="Overpass Light" w:hAnsi="Overpass Light" w:cs="Overpass Light"/>
          <w:color w:val="000000" w:themeColor="text1"/>
          <w:sz w:val="22"/>
          <w:szCs w:val="22"/>
        </w:rPr>
        <w:t xml:space="preserve">It’s that time of year again—when upper lips get itchy, faces get scratchy, and significant others start asking when you’ll shave </w:t>
      </w:r>
      <w:r w:rsidRPr="7418E946">
        <w:rPr>
          <w:rFonts w:ascii="Overpass Light" w:eastAsia="Overpass Light" w:hAnsi="Overpass Light" w:cs="Overpass Light"/>
          <w:i/>
          <w:iCs/>
          <w:color w:val="000000" w:themeColor="text1"/>
          <w:sz w:val="22"/>
          <w:szCs w:val="22"/>
        </w:rPr>
        <w:t>“that thing”</w:t>
      </w:r>
      <w:r w:rsidRPr="7418E946">
        <w:rPr>
          <w:rFonts w:ascii="Overpass Light" w:eastAsia="Overpass Light" w:hAnsi="Overpass Light" w:cs="Overpass Light"/>
          <w:color w:val="000000" w:themeColor="text1"/>
          <w:sz w:val="22"/>
          <w:szCs w:val="22"/>
        </w:rPr>
        <w:t xml:space="preserve"> off. </w:t>
      </w:r>
    </w:p>
    <w:p w14:paraId="631E5960" w14:textId="77777777" w:rsidR="00594254" w:rsidRDefault="00594254" w:rsidP="7418E946">
      <w:pPr>
        <w:widowControl w:val="0"/>
        <w:textAlignment w:val="baseline"/>
        <w:rPr>
          <w:rFonts w:ascii="Overpass Light" w:eastAsia="Overpass Light" w:hAnsi="Overpass Light" w:cs="Overpass Light"/>
          <w:color w:val="000000" w:themeColor="text1"/>
          <w:sz w:val="22"/>
          <w:szCs w:val="22"/>
          <w:lang w:val="en-CA"/>
        </w:rPr>
      </w:pPr>
    </w:p>
    <w:p w14:paraId="5D2D7C42" w14:textId="5850A671" w:rsidR="00594254" w:rsidRDefault="7418E946" w:rsidP="7418E946">
      <w:pPr>
        <w:widowControl w:val="0"/>
        <w:textAlignment w:val="baseline"/>
        <w:rPr>
          <w:rFonts w:ascii="Overpass Light" w:eastAsia="Overpass Light" w:hAnsi="Overpass Light" w:cs="Overpass Light"/>
          <w:color w:val="000000" w:themeColor="text1"/>
          <w:sz w:val="22"/>
          <w:szCs w:val="22"/>
          <w:lang w:val="en-CA"/>
        </w:rPr>
      </w:pPr>
      <w:r w:rsidRPr="7418E946">
        <w:rPr>
          <w:rFonts w:ascii="Overpass Light" w:eastAsia="Overpass Light" w:hAnsi="Overpass Light" w:cs="Overpass Light"/>
          <w:color w:val="000000" w:themeColor="text1"/>
          <w:sz w:val="22"/>
          <w:szCs w:val="22"/>
          <w:lang w:val="en-CA"/>
        </w:rPr>
        <w:t xml:space="preserve">This year, </w:t>
      </w:r>
      <w:r w:rsidRPr="7418E946">
        <w:rPr>
          <w:rFonts w:ascii="Overpass Light" w:eastAsia="Overpass Light" w:hAnsi="Overpass Light" w:cs="Overpass Light"/>
          <w:b/>
          <w:bCs/>
          <w:color w:val="000000" w:themeColor="text1"/>
          <w:sz w:val="22"/>
          <w:szCs w:val="22"/>
          <w:lang w:val="en-CA"/>
        </w:rPr>
        <w:t xml:space="preserve">[Insert team name] </w:t>
      </w:r>
      <w:r w:rsidRPr="7418E946">
        <w:rPr>
          <w:rFonts w:ascii="Overpass Light" w:eastAsia="Overpass Light" w:hAnsi="Overpass Light" w:cs="Overpass Light"/>
          <w:color w:val="000000" w:themeColor="text1"/>
          <w:sz w:val="22"/>
          <w:szCs w:val="22"/>
          <w:lang w:val="en-CA"/>
        </w:rPr>
        <w:t>is back and bristling with purpose. We’re raising funds – and eyebrows- to make a serious impact on men's health.</w:t>
      </w:r>
    </w:p>
    <w:p w14:paraId="32731D20" w14:textId="77777777" w:rsidR="00594254" w:rsidRDefault="00594254" w:rsidP="7418E946">
      <w:pPr>
        <w:widowControl w:val="0"/>
        <w:textAlignment w:val="baseline"/>
        <w:rPr>
          <w:rFonts w:ascii="Overpass Light" w:eastAsia="Overpass Light" w:hAnsi="Overpass Light" w:cs="Overpass Light"/>
          <w:color w:val="000000" w:themeColor="text1"/>
          <w:sz w:val="22"/>
          <w:szCs w:val="22"/>
          <w:lang w:val="en-CA"/>
        </w:rPr>
      </w:pPr>
    </w:p>
    <w:p w14:paraId="773CD884" w14:textId="6C15EC61" w:rsidR="00594254" w:rsidRDefault="7418E946" w:rsidP="7418E946">
      <w:pPr>
        <w:widowControl w:val="0"/>
        <w:textAlignment w:val="baseline"/>
        <w:rPr>
          <w:rFonts w:ascii="Overpass Light" w:eastAsia="Overpass Light" w:hAnsi="Overpass Light" w:cs="Overpass Light"/>
          <w:b/>
          <w:bCs/>
          <w:color w:val="000000" w:themeColor="text1"/>
          <w:sz w:val="22"/>
          <w:szCs w:val="22"/>
          <w:lang w:val="en-CA"/>
        </w:rPr>
      </w:pPr>
      <w:r w:rsidRPr="7418E946">
        <w:rPr>
          <w:rFonts w:ascii="Overpass Light" w:eastAsia="Overpass Light" w:hAnsi="Overpass Light" w:cs="Overpass Light"/>
          <w:b/>
          <w:bCs/>
          <w:color w:val="000000" w:themeColor="text1"/>
          <w:sz w:val="22"/>
          <w:szCs w:val="22"/>
          <w:lang w:val="en-CA"/>
        </w:rPr>
        <w:t>Why We Mo:</w:t>
      </w:r>
    </w:p>
    <w:p w14:paraId="10A03466" w14:textId="77777777" w:rsidR="00594254" w:rsidRDefault="7418E946" w:rsidP="7418E946">
      <w:pPr>
        <w:widowControl w:val="0"/>
        <w:textAlignment w:val="baseline"/>
        <w:rPr>
          <w:rFonts w:ascii="Overpass Light" w:eastAsia="Overpass Light" w:hAnsi="Overpass Light" w:cs="Overpass Light"/>
          <w:color w:val="000000" w:themeColor="text1"/>
          <w:sz w:val="22"/>
          <w:szCs w:val="22"/>
          <w:lang w:val="en-CA"/>
        </w:rPr>
      </w:pPr>
      <w:r w:rsidRPr="7418E946">
        <w:rPr>
          <w:rFonts w:ascii="Overpass Light" w:eastAsia="Overpass Light" w:hAnsi="Overpass Light" w:cs="Overpass Light"/>
          <w:color w:val="000000" w:themeColor="text1"/>
          <w:sz w:val="22"/>
          <w:szCs w:val="22"/>
          <w:lang w:val="en-CA"/>
        </w:rPr>
        <w:t>• 44% of Canadian men die early from largely preventable causes</w:t>
      </w:r>
      <w:r w:rsidR="00594254">
        <w:br/>
      </w:r>
      <w:r w:rsidRPr="7418E946">
        <w:rPr>
          <w:rFonts w:ascii="Overpass Light" w:eastAsia="Overpass Light" w:hAnsi="Overpass Light" w:cs="Overpass Light"/>
          <w:color w:val="000000" w:themeColor="text1"/>
          <w:sz w:val="22"/>
          <w:szCs w:val="22"/>
          <w:lang w:val="en-CA"/>
        </w:rPr>
        <w:t>• 1 in 8 Canadian men will be diagnosed with prostate cancer</w:t>
      </w:r>
      <w:r w:rsidR="00594254">
        <w:br/>
      </w:r>
      <w:r w:rsidRPr="7418E946">
        <w:rPr>
          <w:rFonts w:ascii="Overpass Light" w:eastAsia="Overpass Light" w:hAnsi="Overpass Light" w:cs="Overpass Light"/>
          <w:color w:val="000000" w:themeColor="text1"/>
          <w:sz w:val="22"/>
          <w:szCs w:val="22"/>
          <w:lang w:val="en-CA"/>
        </w:rPr>
        <w:t>• Testicular cancer is the most common cancer in young men aged 15–39</w:t>
      </w:r>
    </w:p>
    <w:p w14:paraId="4A3C4605" w14:textId="77777777" w:rsidR="00594254" w:rsidRDefault="7418E946" w:rsidP="7418E946">
      <w:pPr>
        <w:widowControl w:val="0"/>
        <w:textAlignment w:val="baseline"/>
        <w:rPr>
          <w:rFonts w:ascii="Overpass Light" w:eastAsia="Overpass Light" w:hAnsi="Overpass Light" w:cs="Overpass Light"/>
          <w:color w:val="000000" w:themeColor="text1"/>
          <w:sz w:val="22"/>
          <w:szCs w:val="22"/>
          <w:lang w:val="en-CA"/>
        </w:rPr>
      </w:pPr>
      <w:r w:rsidRPr="7418E946">
        <w:rPr>
          <w:rFonts w:ascii="Overpass Light" w:eastAsia="Overpass Light" w:hAnsi="Overpass Light" w:cs="Overpass Light"/>
          <w:color w:val="000000" w:themeColor="text1"/>
          <w:sz w:val="22"/>
          <w:szCs w:val="22"/>
          <w:lang w:val="en-CA"/>
        </w:rPr>
        <w:t>• 3 out 4 suicides in Canada are by men</w:t>
      </w:r>
    </w:p>
    <w:p w14:paraId="36745164" w14:textId="1E37F7A3" w:rsidR="00594254" w:rsidRDefault="7418E946" w:rsidP="7418E946">
      <w:pPr>
        <w:widowControl w:val="0"/>
        <w:textAlignment w:val="baseline"/>
        <w:rPr>
          <w:rFonts w:ascii="Overpass Light" w:eastAsia="Overpass Light" w:hAnsi="Overpass Light" w:cs="Overpass Light"/>
          <w:color w:val="000000" w:themeColor="text1"/>
          <w:sz w:val="22"/>
          <w:szCs w:val="22"/>
          <w:lang w:val="en-CA"/>
        </w:rPr>
      </w:pPr>
      <w:r w:rsidRPr="7418E946">
        <w:rPr>
          <w:rFonts w:ascii="Overpass Light" w:eastAsia="Overpass Light" w:hAnsi="Overpass Light" w:cs="Overpass Light"/>
          <w:color w:val="000000" w:themeColor="text1"/>
          <w:sz w:val="22"/>
          <w:szCs w:val="22"/>
          <w:lang w:val="en-CA"/>
        </w:rPr>
        <w:t>• Globally, 60 men die by suicide every hour</w:t>
      </w:r>
    </w:p>
    <w:p w14:paraId="55C0BE0F" w14:textId="66F607F8" w:rsidR="00594254" w:rsidRDefault="00594254" w:rsidP="7418E946">
      <w:pPr>
        <w:widowControl w:val="0"/>
        <w:textAlignment w:val="baseline"/>
        <w:rPr>
          <w:rFonts w:ascii="Overpass Light" w:eastAsia="Overpass Light" w:hAnsi="Overpass Light" w:cs="Overpass Light"/>
          <w:color w:val="000000" w:themeColor="text1"/>
          <w:sz w:val="22"/>
          <w:szCs w:val="22"/>
          <w:lang w:val="en-CA"/>
        </w:rPr>
      </w:pPr>
      <w:r>
        <w:br/>
      </w:r>
      <w:r w:rsidR="7418E946" w:rsidRPr="7418E946">
        <w:rPr>
          <w:rFonts w:ascii="Overpass Light" w:eastAsia="Overpass Light" w:hAnsi="Overpass Light" w:cs="Overpass Light"/>
          <w:b/>
          <w:bCs/>
          <w:color w:val="000000" w:themeColor="text1"/>
          <w:sz w:val="22"/>
          <w:szCs w:val="22"/>
          <w:lang w:val="en-CA"/>
        </w:rPr>
        <w:t>Not everyone loves a moustache, but we ALL have men in our lives we care about.</w:t>
      </w:r>
      <w:r w:rsidR="7418E946" w:rsidRPr="7418E946">
        <w:rPr>
          <w:rFonts w:ascii="Overpass Light" w:eastAsia="Overpass Light" w:hAnsi="Overpass Light" w:cs="Overpass Light"/>
          <w:color w:val="000000" w:themeColor="text1"/>
          <w:sz w:val="22"/>
          <w:szCs w:val="22"/>
          <w:lang w:val="en-CA"/>
        </w:rPr>
        <w:t xml:space="preserve"> We Mo for them.  Our dads, brothers, partners, friends, coworkers. And we need you on the team. </w:t>
      </w:r>
    </w:p>
    <w:p w14:paraId="626D2A05" w14:textId="7381E8DB" w:rsidR="00594254" w:rsidRDefault="7418E946" w:rsidP="7418E946">
      <w:pPr>
        <w:widowControl w:val="0"/>
        <w:textAlignment w:val="baseline"/>
        <w:rPr>
          <w:rFonts w:ascii="Overpass Light" w:eastAsia="Overpass Light" w:hAnsi="Overpass Light" w:cs="Overpass Light"/>
          <w:color w:val="000000" w:themeColor="text1"/>
          <w:sz w:val="22"/>
          <w:szCs w:val="22"/>
          <w:lang w:val="en-US"/>
        </w:rPr>
      </w:pPr>
      <w:r w:rsidRPr="7418E946">
        <w:rPr>
          <w:rFonts w:ascii="Overpass Light" w:eastAsia="Overpass Light" w:hAnsi="Overpass Light" w:cs="Overpass Light"/>
          <w:color w:val="000000" w:themeColor="text1"/>
          <w:sz w:val="22"/>
          <w:szCs w:val="22"/>
        </w:rPr>
        <w:t xml:space="preserve"> </w:t>
      </w:r>
    </w:p>
    <w:p w14:paraId="5C531B07" w14:textId="07BC26E6" w:rsidR="00594254" w:rsidRDefault="7418E946" w:rsidP="7418E946">
      <w:pPr>
        <w:widowControl w:val="0"/>
        <w:textAlignment w:val="baseline"/>
        <w:rPr>
          <w:rFonts w:ascii="Overpass Light" w:eastAsia="Overpass Light" w:hAnsi="Overpass Light" w:cs="Overpass Light"/>
          <w:b/>
          <w:bCs/>
          <w:color w:val="000000" w:themeColor="text1"/>
          <w:sz w:val="22"/>
          <w:szCs w:val="22"/>
        </w:rPr>
      </w:pPr>
      <w:r w:rsidRPr="7418E946">
        <w:rPr>
          <w:rFonts w:ascii="Overpass Light" w:eastAsia="Overpass Light" w:hAnsi="Overpass Light" w:cs="Overpass Light"/>
          <w:b/>
          <w:bCs/>
          <w:color w:val="000000" w:themeColor="text1"/>
          <w:sz w:val="22"/>
          <w:szCs w:val="22"/>
        </w:rPr>
        <w:t xml:space="preserve">How to Join: </w:t>
      </w:r>
    </w:p>
    <w:p w14:paraId="6E45C681" w14:textId="3F53063D" w:rsidR="00594254" w:rsidRDefault="7418E946" w:rsidP="7418E946">
      <w:pPr>
        <w:widowControl w:val="0"/>
        <w:textAlignment w:val="baseline"/>
        <w:rPr>
          <w:rFonts w:ascii="Overpass Light" w:eastAsia="Overpass Light" w:hAnsi="Overpass Light" w:cs="Overpass Light"/>
          <w:color w:val="000000" w:themeColor="text1"/>
          <w:sz w:val="22"/>
          <w:szCs w:val="22"/>
          <w:lang w:val="en-CA"/>
        </w:rPr>
      </w:pPr>
      <w:r w:rsidRPr="7418E946">
        <w:rPr>
          <w:rFonts w:ascii="Overpass Light" w:eastAsia="Overpass Light" w:hAnsi="Overpass Light" w:cs="Overpass Light"/>
          <w:color w:val="000000" w:themeColor="text1"/>
          <w:sz w:val="22"/>
          <w:szCs w:val="22"/>
          <w:lang w:val="en-CA"/>
        </w:rPr>
        <w:t xml:space="preserve">It’s easy to join, and I’d love to have you all on board (yes, </w:t>
      </w:r>
      <w:hyperlink r:id="rId12">
        <w:r w:rsidRPr="7418E946">
          <w:rPr>
            <w:rStyle w:val="Hyperlink"/>
            <w:rFonts w:ascii="Overpass Light" w:eastAsia="Overpass Light" w:hAnsi="Overpass Light" w:cs="Overpass Light"/>
            <w:sz w:val="22"/>
            <w:szCs w:val="22"/>
            <w:lang w:val="en-CA"/>
          </w:rPr>
          <w:t>Mo Sisters</w:t>
        </w:r>
      </w:hyperlink>
      <w:r w:rsidRPr="7418E946">
        <w:rPr>
          <w:rFonts w:ascii="Overpass Light" w:eastAsia="Overpass Light" w:hAnsi="Overpass Light" w:cs="Overpass Light"/>
          <w:color w:val="000000" w:themeColor="text1"/>
          <w:sz w:val="22"/>
          <w:szCs w:val="22"/>
          <w:lang w:val="en-CA"/>
        </w:rPr>
        <w:t xml:space="preserve"> – you too!). Here’s how:</w:t>
      </w:r>
    </w:p>
    <w:p w14:paraId="3CAF7955" w14:textId="77777777" w:rsidR="00594254" w:rsidRDefault="7418E946" w:rsidP="7418E946">
      <w:pPr>
        <w:widowControl w:val="0"/>
        <w:numPr>
          <w:ilvl w:val="0"/>
          <w:numId w:val="10"/>
        </w:numPr>
        <w:textAlignment w:val="baseline"/>
        <w:rPr>
          <w:rFonts w:ascii="Overpass Light" w:eastAsia="Overpass Light" w:hAnsi="Overpass Light" w:cs="Overpass Light"/>
          <w:color w:val="000000" w:themeColor="text1"/>
          <w:sz w:val="22"/>
          <w:szCs w:val="22"/>
          <w:lang w:val="en-CA"/>
        </w:rPr>
      </w:pPr>
      <w:r w:rsidRPr="7418E946">
        <w:rPr>
          <w:rFonts w:ascii="Overpass Light" w:eastAsia="Overpass Light" w:hAnsi="Overpass Light" w:cs="Overpass Light"/>
          <w:color w:val="000000" w:themeColor="text1"/>
          <w:sz w:val="22"/>
          <w:szCs w:val="22"/>
          <w:lang w:val="en-CA"/>
        </w:rPr>
        <w:t>Sign up and create a profile at mo.com.</w:t>
      </w:r>
    </w:p>
    <w:p w14:paraId="1F741D95" w14:textId="6C7610F8" w:rsidR="00594254" w:rsidRDefault="7418E946" w:rsidP="007C5921">
      <w:pPr>
        <w:widowControl w:val="0"/>
        <w:numPr>
          <w:ilvl w:val="0"/>
          <w:numId w:val="10"/>
        </w:numPr>
        <w:textAlignment w:val="baseline"/>
        <w:rPr>
          <w:rFonts w:ascii="Overpass Light" w:eastAsia="Overpass Light" w:hAnsi="Overpass Light" w:cs="Overpass Light"/>
          <w:color w:val="000000" w:themeColor="text1"/>
          <w:sz w:val="22"/>
          <w:szCs w:val="22"/>
          <w:lang w:val="en-CA"/>
        </w:rPr>
      </w:pPr>
      <w:r w:rsidRPr="7418E946">
        <w:rPr>
          <w:rFonts w:ascii="Overpass Light" w:eastAsia="Overpass Light" w:hAnsi="Overpass Light" w:cs="Overpass Light"/>
          <w:color w:val="000000" w:themeColor="text1"/>
          <w:sz w:val="22"/>
          <w:szCs w:val="22"/>
          <w:lang w:val="en-CA"/>
        </w:rPr>
        <w:t xml:space="preserve">Join our team by clicking here: </w:t>
      </w:r>
      <w:r w:rsidRPr="7418E946">
        <w:rPr>
          <w:rFonts w:ascii="Overpass Light" w:eastAsia="Overpass Light" w:hAnsi="Overpass Light" w:cs="Overpass Light"/>
          <w:b/>
          <w:bCs/>
          <w:color w:val="000000" w:themeColor="text1"/>
          <w:sz w:val="22"/>
          <w:szCs w:val="22"/>
          <w:lang w:val="en-CA"/>
        </w:rPr>
        <w:t>[Insert team page URL]</w:t>
      </w:r>
    </w:p>
    <w:p w14:paraId="3157E40D" w14:textId="77777777" w:rsidR="007C5921" w:rsidRPr="007C5921" w:rsidRDefault="007C5921" w:rsidP="007C5921">
      <w:pPr>
        <w:widowControl w:val="0"/>
        <w:textAlignment w:val="baseline"/>
        <w:rPr>
          <w:rFonts w:ascii="Overpass Light" w:eastAsia="Overpass Light" w:hAnsi="Overpass Light" w:cs="Overpass Light"/>
          <w:color w:val="000000" w:themeColor="text1"/>
          <w:sz w:val="22"/>
          <w:szCs w:val="22"/>
          <w:lang w:val="en-CA"/>
        </w:rPr>
      </w:pPr>
    </w:p>
    <w:p w14:paraId="08CBEE20" w14:textId="57589613" w:rsidR="007C5921" w:rsidRDefault="7418E946" w:rsidP="7418E946">
      <w:pPr>
        <w:widowControl w:val="0"/>
        <w:textAlignment w:val="baseline"/>
        <w:rPr>
          <w:rFonts w:ascii="Overpass Light" w:eastAsia="Overpass Light" w:hAnsi="Overpass Light" w:cs="Overpass Light"/>
          <w:i/>
          <w:iCs/>
          <w:color w:val="000000" w:themeColor="text1"/>
          <w:sz w:val="22"/>
          <w:szCs w:val="22"/>
        </w:rPr>
      </w:pPr>
      <w:r w:rsidRPr="7418E946">
        <w:rPr>
          <w:rFonts w:ascii="Overpass Light" w:eastAsia="Overpass Light" w:hAnsi="Overpass Light" w:cs="Overpass Light"/>
          <w:i/>
          <w:iCs/>
          <w:color w:val="000000" w:themeColor="text1"/>
          <w:sz w:val="22"/>
          <w:szCs w:val="22"/>
          <w:lang w:val="en-CA"/>
        </w:rPr>
        <w:t xml:space="preserve">Bonus: </w:t>
      </w:r>
      <w:r w:rsidR="00CB43EC" w:rsidRPr="00CB43EC">
        <w:rPr>
          <w:rFonts w:ascii="Overpass Light" w:eastAsia="Overpass Light" w:hAnsi="Overpass Light" w:cs="Overpass Light"/>
          <w:b/>
          <w:bCs/>
          <w:i/>
          <w:iCs/>
          <w:color w:val="000000" w:themeColor="text1"/>
          <w:sz w:val="22"/>
          <w:szCs w:val="22"/>
        </w:rPr>
        <w:t>Raise $50 by November 7 to be entered to win one of two $5,000 TaylorMade Golf prizes.</w:t>
      </w:r>
    </w:p>
    <w:p w14:paraId="3B3D9506" w14:textId="77777777" w:rsidR="00CB43EC" w:rsidRPr="007C5921" w:rsidRDefault="00CB43EC" w:rsidP="7418E946">
      <w:pPr>
        <w:widowControl w:val="0"/>
        <w:textAlignment w:val="baseline"/>
        <w:rPr>
          <w:rFonts w:ascii="Overpass Light" w:eastAsia="Overpass Light" w:hAnsi="Overpass Light" w:cs="Overpass Light"/>
          <w:i/>
          <w:iCs/>
          <w:color w:val="000000" w:themeColor="text1"/>
          <w:sz w:val="22"/>
          <w:szCs w:val="22"/>
          <w:lang w:val="en-CA"/>
        </w:rPr>
      </w:pPr>
    </w:p>
    <w:p w14:paraId="2CD6AC74" w14:textId="4D310466" w:rsidR="00594254" w:rsidRPr="007C5921" w:rsidRDefault="7418E946" w:rsidP="7418E946">
      <w:pPr>
        <w:widowControl w:val="0"/>
        <w:textAlignment w:val="baseline"/>
        <w:rPr>
          <w:rFonts w:ascii="Overpass Light" w:eastAsia="Overpass Light" w:hAnsi="Overpass Light" w:cs="Overpass Light"/>
          <w:b/>
          <w:bCs/>
          <w:color w:val="000000" w:themeColor="text1"/>
          <w:sz w:val="22"/>
          <w:szCs w:val="22"/>
          <w:lang w:val="en-CA"/>
        </w:rPr>
      </w:pPr>
      <w:r w:rsidRPr="7418E946">
        <w:rPr>
          <w:rFonts w:ascii="Overpass Light" w:eastAsia="Overpass Light" w:hAnsi="Overpass Light" w:cs="Overpass Light"/>
          <w:b/>
          <w:bCs/>
          <w:color w:val="000000" w:themeColor="text1"/>
          <w:sz w:val="22"/>
          <w:szCs w:val="22"/>
          <w:lang w:val="en-CA"/>
        </w:rPr>
        <w:t>Do Good Your Way:</w:t>
      </w:r>
      <w:r w:rsidR="007C5921">
        <w:rPr>
          <w:rFonts w:ascii="Overpass Light" w:eastAsia="Overpass Light" w:hAnsi="Overpass Light" w:cs="Overpass Light"/>
          <w:b/>
          <w:bCs/>
          <w:color w:val="000000" w:themeColor="text1"/>
          <w:sz w:val="22"/>
          <w:szCs w:val="22"/>
          <w:lang w:val="en-CA"/>
        </w:rPr>
        <w:t xml:space="preserve"> </w:t>
      </w:r>
      <w:r w:rsidRPr="7418E946">
        <w:rPr>
          <w:rFonts w:ascii="Overpass Light" w:eastAsia="Overpass Light" w:hAnsi="Overpass Light" w:cs="Overpass Light"/>
          <w:b/>
          <w:bCs/>
          <w:color w:val="000000" w:themeColor="text1"/>
          <w:sz w:val="22"/>
          <w:szCs w:val="22"/>
        </w:rPr>
        <w:t>Can’t grow a Mo? No problem!</w:t>
      </w:r>
      <w:r w:rsidRPr="7418E946">
        <w:rPr>
          <w:rFonts w:ascii="Overpass Light" w:eastAsia="Overpass Light" w:hAnsi="Overpass Light" w:cs="Overpass Light"/>
          <w:color w:val="000000" w:themeColor="text1"/>
          <w:sz w:val="22"/>
          <w:szCs w:val="22"/>
        </w:rPr>
        <w:t xml:space="preserve"> </w:t>
      </w:r>
      <w:proofErr w:type="spellStart"/>
      <w:r w:rsidRPr="7418E946">
        <w:rPr>
          <w:rFonts w:ascii="Overpass Light" w:eastAsia="Overpass Light" w:hAnsi="Overpass Light" w:cs="Overpass Light"/>
          <w:color w:val="000000" w:themeColor="text1"/>
          <w:sz w:val="22"/>
          <w:szCs w:val="22"/>
          <w:lang w:val="en-CA"/>
        </w:rPr>
        <w:t>Movember</w:t>
      </w:r>
      <w:proofErr w:type="spellEnd"/>
      <w:r w:rsidRPr="7418E946">
        <w:rPr>
          <w:rFonts w:ascii="Overpass Light" w:eastAsia="Overpass Light" w:hAnsi="Overpass Light" w:cs="Overpass Light"/>
          <w:color w:val="000000" w:themeColor="text1"/>
          <w:sz w:val="22"/>
          <w:szCs w:val="22"/>
          <w:lang w:val="en-CA"/>
        </w:rPr>
        <w:t xml:space="preserve"> is all about making an impact in a way that works for you:</w:t>
      </w:r>
    </w:p>
    <w:p w14:paraId="7917EA9C" w14:textId="71592CFB" w:rsidR="00594254" w:rsidRDefault="7418E946" w:rsidP="7418E946">
      <w:pPr>
        <w:widowControl w:val="0"/>
        <w:numPr>
          <w:ilvl w:val="0"/>
          <w:numId w:val="21"/>
        </w:numPr>
        <w:textAlignment w:val="baseline"/>
        <w:rPr>
          <w:rFonts w:ascii="Overpass Light" w:eastAsia="Overpass Light" w:hAnsi="Overpass Light" w:cs="Overpass Light"/>
          <w:color w:val="000000" w:themeColor="text1"/>
          <w:sz w:val="22"/>
          <w:szCs w:val="22"/>
          <w:lang w:val="en-CA"/>
        </w:rPr>
      </w:pPr>
      <w:r w:rsidRPr="7418E946">
        <w:rPr>
          <w:rFonts w:ascii="Overpass Light" w:eastAsia="Overpass Light" w:hAnsi="Overpass Light" w:cs="Overpass Light"/>
          <w:b/>
          <w:bCs/>
          <w:color w:val="000000" w:themeColor="text1"/>
          <w:sz w:val="22"/>
          <w:szCs w:val="22"/>
          <w:lang w:val="en-CA"/>
        </w:rPr>
        <w:t>Grow</w:t>
      </w:r>
      <w:r w:rsidRPr="7418E946">
        <w:rPr>
          <w:rFonts w:ascii="Overpass Light" w:eastAsia="Overpass Light" w:hAnsi="Overpass Light" w:cs="Overpass Light"/>
          <w:color w:val="000000" w:themeColor="text1"/>
          <w:sz w:val="22"/>
          <w:szCs w:val="22"/>
          <w:lang w:val="en-CA"/>
        </w:rPr>
        <w:t>: Let your moustache do the talking. It’s a walking, talking billboard for men’s health.</w:t>
      </w:r>
    </w:p>
    <w:p w14:paraId="327A5F38" w14:textId="400AAF08" w:rsidR="00594254" w:rsidRDefault="7418E946" w:rsidP="7418E946">
      <w:pPr>
        <w:widowControl w:val="0"/>
        <w:numPr>
          <w:ilvl w:val="0"/>
          <w:numId w:val="21"/>
        </w:numPr>
        <w:textAlignment w:val="baseline"/>
        <w:rPr>
          <w:rFonts w:ascii="Overpass Light" w:eastAsia="Overpass Light" w:hAnsi="Overpass Light" w:cs="Overpass Light"/>
          <w:color w:val="000000" w:themeColor="text1"/>
          <w:sz w:val="22"/>
          <w:szCs w:val="22"/>
          <w:lang w:val="en-CA"/>
        </w:rPr>
      </w:pPr>
      <w:r w:rsidRPr="7418E946">
        <w:rPr>
          <w:rFonts w:ascii="Overpass Light" w:eastAsia="Overpass Light" w:hAnsi="Overpass Light" w:cs="Overpass Light"/>
          <w:b/>
          <w:bCs/>
          <w:color w:val="000000" w:themeColor="text1"/>
          <w:sz w:val="22"/>
          <w:szCs w:val="22"/>
          <w:lang w:val="en-CA"/>
        </w:rPr>
        <w:t>Move</w:t>
      </w:r>
      <w:r w:rsidRPr="7418E946">
        <w:rPr>
          <w:rFonts w:ascii="Overpass Light" w:eastAsia="Overpass Light" w:hAnsi="Overpass Light" w:cs="Overpass Light"/>
          <w:color w:val="000000" w:themeColor="text1"/>
          <w:sz w:val="22"/>
          <w:szCs w:val="22"/>
          <w:lang w:val="en-CA"/>
        </w:rPr>
        <w:t>: Run, walk, or cycle 60km this month — one for each man lost to suicide every hour.</w:t>
      </w:r>
    </w:p>
    <w:p w14:paraId="0BA08D10" w14:textId="060C8EF3" w:rsidR="00594254" w:rsidRDefault="7418E946" w:rsidP="7418E946">
      <w:pPr>
        <w:widowControl w:val="0"/>
        <w:numPr>
          <w:ilvl w:val="0"/>
          <w:numId w:val="21"/>
        </w:numPr>
        <w:textAlignment w:val="baseline"/>
        <w:rPr>
          <w:rFonts w:ascii="Overpass Light" w:eastAsia="Overpass Light" w:hAnsi="Overpass Light" w:cs="Overpass Light"/>
          <w:color w:val="000000" w:themeColor="text1"/>
          <w:sz w:val="22"/>
          <w:szCs w:val="22"/>
          <w:lang w:val="en-CA"/>
        </w:rPr>
      </w:pPr>
      <w:r w:rsidRPr="7418E946">
        <w:rPr>
          <w:rFonts w:ascii="Overpass Light" w:eastAsia="Overpass Light" w:hAnsi="Overpass Light" w:cs="Overpass Light"/>
          <w:b/>
          <w:bCs/>
          <w:color w:val="000000" w:themeColor="text1"/>
          <w:sz w:val="22"/>
          <w:szCs w:val="22"/>
          <w:lang w:val="en-CA"/>
        </w:rPr>
        <w:t>Host</w:t>
      </w:r>
      <w:r w:rsidRPr="7418E946">
        <w:rPr>
          <w:rFonts w:ascii="Overpass Light" w:eastAsia="Overpass Light" w:hAnsi="Overpass Light" w:cs="Overpass Light"/>
          <w:color w:val="000000" w:themeColor="text1"/>
          <w:sz w:val="22"/>
          <w:szCs w:val="22"/>
          <w:lang w:val="en-CA"/>
        </w:rPr>
        <w:t>: Bring people together for a trivia night, lunch-and-learn, or office bake-off.</w:t>
      </w:r>
    </w:p>
    <w:p w14:paraId="12FD3F89" w14:textId="7073859A" w:rsidR="00594254" w:rsidRDefault="7418E946" w:rsidP="7418E946">
      <w:pPr>
        <w:widowControl w:val="0"/>
        <w:numPr>
          <w:ilvl w:val="0"/>
          <w:numId w:val="21"/>
        </w:numPr>
        <w:textAlignment w:val="baseline"/>
        <w:rPr>
          <w:rFonts w:ascii="Overpass Light" w:eastAsia="Overpass Light" w:hAnsi="Overpass Light" w:cs="Overpass Light"/>
          <w:color w:val="000000" w:themeColor="text1"/>
          <w:sz w:val="22"/>
          <w:szCs w:val="22"/>
          <w:lang w:val="en-CA"/>
        </w:rPr>
      </w:pPr>
      <w:r w:rsidRPr="7418E946">
        <w:rPr>
          <w:rFonts w:ascii="Overpass Light" w:eastAsia="Overpass Light" w:hAnsi="Overpass Light" w:cs="Overpass Light"/>
          <w:b/>
          <w:bCs/>
          <w:color w:val="000000" w:themeColor="text1"/>
          <w:sz w:val="22"/>
          <w:szCs w:val="22"/>
          <w:lang w:val="en-CA"/>
        </w:rPr>
        <w:t>Mo Your Own Way</w:t>
      </w:r>
      <w:r w:rsidRPr="7418E946">
        <w:rPr>
          <w:rFonts w:ascii="Overpass Light" w:eastAsia="Overpass Light" w:hAnsi="Overpass Light" w:cs="Overpass Light"/>
          <w:color w:val="000000" w:themeColor="text1"/>
          <w:sz w:val="22"/>
          <w:szCs w:val="22"/>
          <w:lang w:val="en-CA"/>
        </w:rPr>
        <w:t xml:space="preserve">: Make on something bold, weird, or wonderful — dares, stunts, challenges — anything that raises eyebrows </w:t>
      </w:r>
      <w:r w:rsidRPr="7418E946">
        <w:rPr>
          <w:rFonts w:ascii="Overpass Light" w:eastAsia="Overpass Light" w:hAnsi="Overpass Light" w:cs="Overpass Light"/>
          <w:i/>
          <w:iCs/>
          <w:color w:val="000000" w:themeColor="text1"/>
          <w:sz w:val="22"/>
          <w:szCs w:val="22"/>
          <w:lang w:val="en-CA"/>
        </w:rPr>
        <w:t>and</w:t>
      </w:r>
      <w:r w:rsidRPr="7418E946">
        <w:rPr>
          <w:rFonts w:ascii="Overpass Light" w:eastAsia="Overpass Light" w:hAnsi="Overpass Light" w:cs="Overpass Light"/>
          <w:color w:val="000000" w:themeColor="text1"/>
          <w:sz w:val="22"/>
          <w:szCs w:val="22"/>
          <w:lang w:val="en-CA"/>
        </w:rPr>
        <w:t xml:space="preserve"> funds.</w:t>
      </w:r>
    </w:p>
    <w:p w14:paraId="1524905C" w14:textId="77777777" w:rsidR="00594254" w:rsidRDefault="00594254" w:rsidP="7418E946">
      <w:pPr>
        <w:widowControl w:val="0"/>
        <w:textAlignment w:val="baseline"/>
        <w:rPr>
          <w:rFonts w:ascii="Overpass Light" w:eastAsia="Overpass Light" w:hAnsi="Overpass Light" w:cs="Overpass Light"/>
          <w:color w:val="000000" w:themeColor="text1"/>
          <w:sz w:val="22"/>
          <w:szCs w:val="22"/>
          <w:lang w:val="en-CA"/>
        </w:rPr>
      </w:pPr>
    </w:p>
    <w:p w14:paraId="71C62138" w14:textId="68110982" w:rsidR="00594254" w:rsidRDefault="7418E946" w:rsidP="7418E946">
      <w:pPr>
        <w:widowControl w:val="0"/>
        <w:textAlignment w:val="baseline"/>
        <w:rPr>
          <w:rFonts w:ascii="Overpass Light" w:eastAsia="Overpass Light" w:hAnsi="Overpass Light" w:cs="Overpass Light"/>
          <w:i/>
          <w:iCs/>
          <w:color w:val="000000" w:themeColor="text1"/>
          <w:sz w:val="22"/>
          <w:szCs w:val="22"/>
          <w:lang w:val="en-CA"/>
        </w:rPr>
      </w:pPr>
      <w:r w:rsidRPr="7418E946">
        <w:rPr>
          <w:rFonts w:ascii="Overpass Light" w:eastAsia="Overpass Light" w:hAnsi="Overpass Light" w:cs="Overpass Light"/>
          <w:b/>
          <w:bCs/>
          <w:color w:val="000000" w:themeColor="text1"/>
          <w:sz w:val="22"/>
          <w:szCs w:val="22"/>
          <w:lang w:val="en-CA"/>
        </w:rPr>
        <w:t xml:space="preserve">What We’re Aiming For: </w:t>
      </w:r>
      <w:r w:rsidRPr="7418E946">
        <w:rPr>
          <w:rFonts w:ascii="Overpass Light" w:eastAsia="Overpass Light" w:hAnsi="Overpass Light" w:cs="Overpass Light"/>
          <w:i/>
          <w:iCs/>
          <w:color w:val="000000" w:themeColor="text1"/>
          <w:sz w:val="22"/>
          <w:szCs w:val="22"/>
        </w:rPr>
        <w:t>[Insert your team’s goal here — fundraising total, participation rate, events, etc or a short note on your team's “why” — what this cause means to you personally or as a group.]</w:t>
      </w:r>
    </w:p>
    <w:p w14:paraId="0338D9C6" w14:textId="77777777" w:rsidR="00594254" w:rsidRDefault="00594254" w:rsidP="7418E946">
      <w:pPr>
        <w:widowControl w:val="0"/>
        <w:textAlignment w:val="baseline"/>
        <w:rPr>
          <w:rFonts w:ascii="Overpass Light" w:eastAsia="Overpass Light" w:hAnsi="Overpass Light" w:cs="Overpass Light"/>
          <w:color w:val="000000" w:themeColor="text1"/>
          <w:sz w:val="22"/>
          <w:szCs w:val="22"/>
          <w:lang w:val="en-CA"/>
        </w:rPr>
      </w:pPr>
    </w:p>
    <w:p w14:paraId="6A223B9B" w14:textId="08E604B8" w:rsidR="00594254" w:rsidRDefault="7418E946" w:rsidP="7418E946">
      <w:pPr>
        <w:widowControl w:val="0"/>
        <w:textAlignment w:val="baseline"/>
        <w:rPr>
          <w:rFonts w:ascii="Overpass Light" w:eastAsia="Overpass Light" w:hAnsi="Overpass Light" w:cs="Overpass Light"/>
          <w:b/>
          <w:bCs/>
          <w:color w:val="000000" w:themeColor="text1"/>
          <w:sz w:val="22"/>
          <w:szCs w:val="22"/>
          <w:lang w:val="en-US"/>
        </w:rPr>
      </w:pPr>
      <w:r w:rsidRPr="7418E946">
        <w:rPr>
          <w:rFonts w:ascii="Overpass Light" w:eastAsia="Overpass Light" w:hAnsi="Overpass Light" w:cs="Overpass Light"/>
          <w:b/>
          <w:bCs/>
          <w:color w:val="000000" w:themeColor="text1"/>
          <w:sz w:val="22"/>
          <w:szCs w:val="22"/>
          <w:lang w:val="en-US"/>
        </w:rPr>
        <w:t xml:space="preserve">What is </w:t>
      </w:r>
      <w:proofErr w:type="spellStart"/>
      <w:r w:rsidRPr="7418E946">
        <w:rPr>
          <w:rFonts w:ascii="Overpass Light" w:eastAsia="Overpass Light" w:hAnsi="Overpass Light" w:cs="Overpass Light"/>
          <w:b/>
          <w:bCs/>
          <w:color w:val="000000" w:themeColor="text1"/>
          <w:sz w:val="22"/>
          <w:szCs w:val="22"/>
          <w:lang w:val="en-US"/>
        </w:rPr>
        <w:t>Movember</w:t>
      </w:r>
      <w:proofErr w:type="spellEnd"/>
      <w:r w:rsidRPr="7418E946">
        <w:rPr>
          <w:rFonts w:ascii="Overpass Light" w:eastAsia="Overpass Light" w:hAnsi="Overpass Light" w:cs="Overpass Light"/>
          <w:b/>
          <w:bCs/>
          <w:color w:val="000000" w:themeColor="text1"/>
          <w:sz w:val="22"/>
          <w:szCs w:val="22"/>
          <w:lang w:val="en-US"/>
        </w:rPr>
        <w:t>?</w:t>
      </w:r>
    </w:p>
    <w:p w14:paraId="6CADC9E9" w14:textId="77777777" w:rsidR="00594254" w:rsidRDefault="7418E946" w:rsidP="7418E946">
      <w:pPr>
        <w:widowControl w:val="0"/>
        <w:textAlignment w:val="baseline"/>
        <w:rPr>
          <w:rFonts w:ascii="Overpass Light" w:eastAsia="Overpass Light" w:hAnsi="Overpass Light" w:cs="Overpass Light"/>
          <w:color w:val="000000" w:themeColor="text1"/>
          <w:sz w:val="22"/>
          <w:szCs w:val="22"/>
        </w:rPr>
      </w:pPr>
      <w:proofErr w:type="spellStart"/>
      <w:r w:rsidRPr="7418E946">
        <w:rPr>
          <w:rFonts w:ascii="Overpass Light" w:eastAsia="Overpass Light" w:hAnsi="Overpass Light" w:cs="Overpass Light"/>
          <w:color w:val="000000" w:themeColor="text1"/>
          <w:sz w:val="22"/>
          <w:szCs w:val="22"/>
        </w:rPr>
        <w:t>Movember</w:t>
      </w:r>
      <w:proofErr w:type="spellEnd"/>
      <w:r w:rsidRPr="7418E946">
        <w:rPr>
          <w:rFonts w:ascii="Overpass Light" w:eastAsia="Overpass Light" w:hAnsi="Overpass Light" w:cs="Overpass Light"/>
          <w:color w:val="000000" w:themeColor="text1"/>
          <w:sz w:val="22"/>
          <w:szCs w:val="22"/>
        </w:rPr>
        <w:t xml:space="preserve"> is a fun and impactful way to raise awareness and funds for 3 urgent men’s health issues:</w:t>
      </w:r>
    </w:p>
    <w:p w14:paraId="2A86D529" w14:textId="6C8C5BCE" w:rsidR="00594254" w:rsidRDefault="7418E946" w:rsidP="7418E946">
      <w:pPr>
        <w:pStyle w:val="ListParagraph"/>
        <w:widowControl w:val="0"/>
        <w:numPr>
          <w:ilvl w:val="0"/>
          <w:numId w:val="8"/>
        </w:numPr>
        <w:textAlignment w:val="baseline"/>
        <w:rPr>
          <w:rFonts w:ascii="Overpass Light" w:eastAsia="Overpass Light" w:hAnsi="Overpass Light" w:cs="Overpass Light"/>
          <w:color w:val="000000" w:themeColor="text1"/>
          <w:sz w:val="22"/>
          <w:szCs w:val="22"/>
          <w:lang w:val="en-US"/>
        </w:rPr>
      </w:pPr>
      <w:r w:rsidRPr="7418E946">
        <w:rPr>
          <w:rFonts w:ascii="Overpass Light" w:eastAsia="Overpass Light" w:hAnsi="Overpass Light" w:cs="Overpass Light"/>
          <w:color w:val="000000" w:themeColor="text1"/>
          <w:sz w:val="22"/>
          <w:szCs w:val="22"/>
        </w:rPr>
        <w:t>Mental health &amp; suicide prevention</w:t>
      </w:r>
    </w:p>
    <w:p w14:paraId="7A39DDB0" w14:textId="7442823F" w:rsidR="00594254" w:rsidRDefault="7418E946" w:rsidP="7418E946">
      <w:pPr>
        <w:pStyle w:val="ListParagraph"/>
        <w:widowControl w:val="0"/>
        <w:numPr>
          <w:ilvl w:val="0"/>
          <w:numId w:val="1"/>
        </w:numPr>
        <w:textAlignment w:val="baseline"/>
        <w:rPr>
          <w:rFonts w:ascii="Overpass Light" w:eastAsia="Overpass Light" w:hAnsi="Overpass Light" w:cs="Overpass Light"/>
          <w:color w:val="000000" w:themeColor="text1"/>
          <w:sz w:val="22"/>
          <w:szCs w:val="22"/>
          <w:lang w:val="en-US"/>
        </w:rPr>
      </w:pPr>
      <w:r w:rsidRPr="7418E946">
        <w:rPr>
          <w:rFonts w:ascii="Overpass Light" w:eastAsia="Overpass Light" w:hAnsi="Overpass Light" w:cs="Overpass Light"/>
          <w:color w:val="000000" w:themeColor="text1"/>
          <w:sz w:val="22"/>
          <w:szCs w:val="22"/>
        </w:rPr>
        <w:t>Prostate cancer</w:t>
      </w:r>
    </w:p>
    <w:p w14:paraId="1445D646" w14:textId="4F2032CC" w:rsidR="00594254" w:rsidRDefault="7418E946" w:rsidP="7418E946">
      <w:pPr>
        <w:pStyle w:val="ListParagraph"/>
        <w:widowControl w:val="0"/>
        <w:numPr>
          <w:ilvl w:val="0"/>
          <w:numId w:val="1"/>
        </w:numPr>
        <w:textAlignment w:val="baseline"/>
        <w:rPr>
          <w:rFonts w:ascii="Overpass Light" w:eastAsia="Overpass Light" w:hAnsi="Overpass Light" w:cs="Overpass Light"/>
          <w:color w:val="000000" w:themeColor="text1"/>
          <w:sz w:val="22"/>
          <w:szCs w:val="22"/>
          <w:lang w:val="en-US"/>
        </w:rPr>
      </w:pPr>
      <w:r w:rsidRPr="7418E946">
        <w:rPr>
          <w:rFonts w:ascii="Overpass Light" w:eastAsia="Overpass Light" w:hAnsi="Overpass Light" w:cs="Overpass Light"/>
          <w:color w:val="000000" w:themeColor="text1"/>
          <w:sz w:val="22"/>
          <w:szCs w:val="22"/>
        </w:rPr>
        <w:t>Testicular cancer</w:t>
      </w:r>
    </w:p>
    <w:p w14:paraId="7F0DC54E" w14:textId="64E2A1F5" w:rsidR="00594254" w:rsidRDefault="00594254" w:rsidP="7418E946">
      <w:pPr>
        <w:pStyle w:val="ListParagraph"/>
        <w:widowControl w:val="0"/>
        <w:textAlignment w:val="baseline"/>
        <w:rPr>
          <w:rFonts w:ascii="Overpass Light" w:eastAsia="Overpass Light" w:hAnsi="Overpass Light" w:cs="Overpass Light"/>
          <w:color w:val="000000" w:themeColor="text1"/>
          <w:sz w:val="22"/>
          <w:szCs w:val="22"/>
          <w:lang w:val="en-US"/>
        </w:rPr>
      </w:pPr>
    </w:p>
    <w:p w14:paraId="555E85BC" w14:textId="77777777" w:rsidR="00594254" w:rsidRDefault="7418E946" w:rsidP="7418E946">
      <w:pPr>
        <w:widowControl w:val="0"/>
        <w:textAlignment w:val="baseline"/>
        <w:rPr>
          <w:rFonts w:ascii="Overpass Light" w:eastAsia="Overpass Light" w:hAnsi="Overpass Light" w:cs="Overpass Light"/>
          <w:color w:val="000000" w:themeColor="text1"/>
          <w:sz w:val="22"/>
          <w:szCs w:val="22"/>
        </w:rPr>
      </w:pPr>
      <w:r w:rsidRPr="7418E946">
        <w:rPr>
          <w:rFonts w:ascii="Overpass Light" w:eastAsia="Overpass Light" w:hAnsi="Overpass Light" w:cs="Overpass Light"/>
          <w:color w:val="000000" w:themeColor="text1"/>
          <w:sz w:val="22"/>
          <w:szCs w:val="22"/>
        </w:rPr>
        <w:t xml:space="preserve">Since 2003, </w:t>
      </w:r>
      <w:proofErr w:type="spellStart"/>
      <w:r w:rsidRPr="7418E946">
        <w:rPr>
          <w:rFonts w:ascii="Overpass Light" w:eastAsia="Overpass Light" w:hAnsi="Overpass Light" w:cs="Overpass Light"/>
          <w:color w:val="000000" w:themeColor="text1"/>
          <w:sz w:val="22"/>
          <w:szCs w:val="22"/>
        </w:rPr>
        <w:t>Movember</w:t>
      </w:r>
      <w:proofErr w:type="spellEnd"/>
      <w:r w:rsidRPr="7418E946">
        <w:rPr>
          <w:rFonts w:ascii="Overpass Light" w:eastAsia="Overpass Light" w:hAnsi="Overpass Light" w:cs="Overpass Light"/>
          <w:color w:val="000000" w:themeColor="text1"/>
          <w:sz w:val="22"/>
          <w:szCs w:val="22"/>
        </w:rPr>
        <w:t xml:space="preserve"> has funded over 1300 health projects globally – and they’re just getting started. Thank to you, last year alone, </w:t>
      </w:r>
      <w:proofErr w:type="spellStart"/>
      <w:r w:rsidRPr="7418E946">
        <w:rPr>
          <w:rFonts w:ascii="Overpass Light" w:eastAsia="Overpass Light" w:hAnsi="Overpass Light" w:cs="Overpass Light"/>
          <w:color w:val="000000" w:themeColor="text1"/>
          <w:sz w:val="22"/>
          <w:szCs w:val="22"/>
        </w:rPr>
        <w:t>Movember</w:t>
      </w:r>
      <w:proofErr w:type="spellEnd"/>
      <w:r w:rsidRPr="7418E946">
        <w:rPr>
          <w:rFonts w:ascii="Overpass Light" w:eastAsia="Overpass Light" w:hAnsi="Overpass Light" w:cs="Overpass Light"/>
          <w:color w:val="000000" w:themeColor="text1"/>
          <w:sz w:val="22"/>
          <w:szCs w:val="22"/>
        </w:rPr>
        <w:t xml:space="preserve"> invested over $18 million in programs.  </w:t>
      </w:r>
    </w:p>
    <w:p w14:paraId="2F91276D" w14:textId="60AEF963" w:rsidR="00594254" w:rsidRDefault="7418E946" w:rsidP="7418E946">
      <w:pPr>
        <w:widowControl w:val="0"/>
        <w:textAlignment w:val="baseline"/>
        <w:rPr>
          <w:rFonts w:ascii="Overpass Light" w:eastAsia="Overpass Light" w:hAnsi="Overpass Light" w:cs="Overpass Light"/>
          <w:color w:val="000000" w:themeColor="text1"/>
          <w:sz w:val="22"/>
          <w:szCs w:val="22"/>
          <w:lang w:val="en-US"/>
        </w:rPr>
      </w:pPr>
      <w:r w:rsidRPr="7418E946">
        <w:rPr>
          <w:rFonts w:ascii="Overpass Light" w:eastAsia="Overpass Light" w:hAnsi="Overpass Light" w:cs="Overpass Light"/>
          <w:color w:val="000000" w:themeColor="text1"/>
          <w:sz w:val="22"/>
          <w:szCs w:val="22"/>
        </w:rPr>
        <w:t xml:space="preserve"> </w:t>
      </w:r>
    </w:p>
    <w:p w14:paraId="60325A78" w14:textId="062BC4F0" w:rsidR="00594254" w:rsidRDefault="7418E946" w:rsidP="7418E946">
      <w:pPr>
        <w:widowControl w:val="0"/>
        <w:textAlignment w:val="baseline"/>
        <w:rPr>
          <w:rFonts w:ascii="Overpass Light" w:eastAsia="Overpass Light" w:hAnsi="Overpass Light" w:cs="Overpass Light"/>
          <w:color w:val="000000" w:themeColor="text1"/>
          <w:sz w:val="22"/>
          <w:szCs w:val="22"/>
          <w:lang w:val="en-US"/>
        </w:rPr>
      </w:pPr>
      <w:r w:rsidRPr="7418E946">
        <w:rPr>
          <w:rFonts w:ascii="Overpass Light" w:eastAsia="Overpass Light" w:hAnsi="Overpass Light" w:cs="Overpass Light"/>
          <w:color w:val="000000" w:themeColor="text1"/>
          <w:sz w:val="22"/>
          <w:szCs w:val="22"/>
        </w:rPr>
        <w:t>Got any questions or ideas? Just shoot me a message—I’m here to help!</w:t>
      </w:r>
      <w:r w:rsidR="00594254">
        <w:br/>
      </w:r>
      <w:r w:rsidRPr="7418E946">
        <w:rPr>
          <w:rFonts w:ascii="Overpass Light" w:eastAsia="Overpass Light" w:hAnsi="Overpass Light" w:cs="Overpass Light"/>
          <w:color w:val="000000" w:themeColor="text1"/>
          <w:sz w:val="22"/>
          <w:szCs w:val="22"/>
        </w:rPr>
        <w:t xml:space="preserve"> </w:t>
      </w:r>
    </w:p>
    <w:p w14:paraId="539347E5" w14:textId="387B1BDA" w:rsidR="00594254" w:rsidRDefault="7418E946" w:rsidP="7418E946">
      <w:pPr>
        <w:widowControl w:val="0"/>
        <w:textAlignment w:val="baseline"/>
        <w:rPr>
          <w:rFonts w:ascii="Overpass Light" w:eastAsia="Overpass Light" w:hAnsi="Overpass Light" w:cs="Overpass Light"/>
          <w:color w:val="000000" w:themeColor="text1"/>
          <w:sz w:val="22"/>
          <w:szCs w:val="22"/>
          <w:lang w:val="en-US"/>
        </w:rPr>
      </w:pPr>
      <w:r w:rsidRPr="7418E946">
        <w:rPr>
          <w:rFonts w:ascii="Overpass Light" w:eastAsia="Overpass Light" w:hAnsi="Overpass Light" w:cs="Overpass Light"/>
          <w:color w:val="000000" w:themeColor="text1"/>
          <w:sz w:val="22"/>
          <w:szCs w:val="22"/>
        </w:rPr>
        <w:t>Mo on,</w:t>
      </w:r>
    </w:p>
    <w:p w14:paraId="61D155E1" w14:textId="5C70C8B3" w:rsidR="00594254" w:rsidRDefault="7418E946" w:rsidP="7418E946">
      <w:pPr>
        <w:widowControl w:val="0"/>
        <w:textAlignment w:val="baseline"/>
        <w:rPr>
          <w:rFonts w:ascii="Overpass Light" w:eastAsia="Overpass Light" w:hAnsi="Overpass Light" w:cs="Overpass Light"/>
          <w:color w:val="000000" w:themeColor="text1"/>
          <w:sz w:val="22"/>
          <w:szCs w:val="22"/>
        </w:rPr>
      </w:pPr>
      <w:r w:rsidRPr="7418E946">
        <w:rPr>
          <w:rFonts w:ascii="Overpass Light" w:eastAsia="Overpass Light" w:hAnsi="Overpass Light" w:cs="Overpass Light"/>
          <w:b/>
          <w:bCs/>
          <w:i/>
          <w:iCs/>
          <w:color w:val="000000" w:themeColor="text1"/>
          <w:sz w:val="22"/>
          <w:szCs w:val="22"/>
        </w:rPr>
        <w:t>[Insert Captain Name]</w:t>
      </w:r>
      <w:r w:rsidRPr="7418E946">
        <w:rPr>
          <w:rFonts w:ascii="Overpass Light" w:eastAsia="Overpass Light" w:hAnsi="Overpass Light" w:cs="Overpass Light"/>
          <w:color w:val="000000" w:themeColor="text1"/>
          <w:sz w:val="22"/>
          <w:szCs w:val="22"/>
        </w:rPr>
        <w:t xml:space="preserve"> </w:t>
      </w:r>
    </w:p>
    <w:p w14:paraId="6A9C4F03" w14:textId="77777777" w:rsidR="00594254" w:rsidRDefault="00594254" w:rsidP="7418E946">
      <w:pPr>
        <w:widowControl w:val="0"/>
        <w:textAlignment w:val="baseline"/>
        <w:rPr>
          <w:rFonts w:ascii="Overpass Light" w:eastAsia="Overpass Light" w:hAnsi="Overpass Light" w:cs="Overpass Light"/>
          <w:color w:val="000000" w:themeColor="text1"/>
          <w:sz w:val="22"/>
          <w:szCs w:val="22"/>
          <w:lang w:val="en-US"/>
        </w:rPr>
      </w:pPr>
    </w:p>
    <w:p w14:paraId="63F13432" w14:textId="4498C5A9" w:rsidR="00594254" w:rsidRDefault="7418E946" w:rsidP="7418E946">
      <w:pPr>
        <w:widowControl w:val="0"/>
        <w:textAlignment w:val="baseline"/>
        <w:rPr>
          <w:rFonts w:ascii="Overpass Light" w:eastAsia="Overpass Light" w:hAnsi="Overpass Light" w:cs="Overpass Light"/>
          <w:color w:val="000000" w:themeColor="text1"/>
          <w:sz w:val="22"/>
          <w:szCs w:val="22"/>
          <w:lang w:val="en-US"/>
        </w:rPr>
      </w:pPr>
      <w:r w:rsidRPr="7418E946">
        <w:rPr>
          <w:rFonts w:ascii="Overpass Light" w:eastAsia="Overpass Light" w:hAnsi="Overpass Light" w:cs="Overpass Light"/>
          <w:color w:val="000000" w:themeColor="text1"/>
          <w:sz w:val="22"/>
          <w:szCs w:val="22"/>
        </w:rPr>
        <w:t xml:space="preserve">PS &gt;&gt; Don’t wait!  click </w:t>
      </w:r>
      <w:r w:rsidRPr="7418E946">
        <w:rPr>
          <w:rFonts w:ascii="Overpass Light" w:eastAsia="Overpass Light" w:hAnsi="Overpass Light" w:cs="Overpass Light"/>
          <w:color w:val="000000" w:themeColor="text1"/>
          <w:sz w:val="22"/>
          <w:szCs w:val="22"/>
          <w:highlight w:val="yellow"/>
          <w:u w:val="single"/>
        </w:rPr>
        <w:t>here</w:t>
      </w:r>
      <w:r w:rsidRPr="7418E946">
        <w:rPr>
          <w:rFonts w:ascii="Overpass Light" w:eastAsia="Overpass Light" w:hAnsi="Overpass Light" w:cs="Overpass Light"/>
          <w:color w:val="000000" w:themeColor="text1"/>
          <w:sz w:val="22"/>
          <w:szCs w:val="22"/>
          <w:highlight w:val="yellow"/>
        </w:rPr>
        <w:t xml:space="preserve"> </w:t>
      </w:r>
      <w:r w:rsidRPr="7418E946">
        <w:rPr>
          <w:rFonts w:ascii="Overpass Light" w:eastAsia="Overpass Light" w:hAnsi="Overpass Light" w:cs="Overpass Light"/>
          <w:b/>
          <w:bCs/>
          <w:i/>
          <w:iCs/>
          <w:color w:val="000000" w:themeColor="text1"/>
          <w:sz w:val="22"/>
          <w:szCs w:val="22"/>
          <w:highlight w:val="yellow"/>
        </w:rPr>
        <w:t>[Insert team page]</w:t>
      </w:r>
      <w:r w:rsidRPr="7418E946">
        <w:rPr>
          <w:rFonts w:ascii="Overpass Light" w:eastAsia="Overpass Light" w:hAnsi="Overpass Light" w:cs="Overpass Light"/>
          <w:color w:val="000000" w:themeColor="text1"/>
          <w:sz w:val="22"/>
          <w:szCs w:val="22"/>
        </w:rPr>
        <w:t xml:space="preserve"> and join the team.  You’ll feel good and maybe even win a killer golf prize.</w:t>
      </w:r>
    </w:p>
    <w:p w14:paraId="2DCA3F51" w14:textId="726854F1" w:rsidR="00594254" w:rsidRDefault="00594254" w:rsidP="7418E946">
      <w:pPr>
        <w:pStyle w:val="paragraph"/>
        <w:spacing w:before="0" w:beforeAutospacing="0" w:after="0" w:afterAutospacing="0"/>
        <w:textAlignment w:val="baseline"/>
        <w:rPr>
          <w:rStyle w:val="normaltextrun"/>
          <w:rFonts w:ascii="Anton" w:eastAsia="Overpass Light" w:hAnsi="Anton" w:cs="Overpass Light"/>
          <w:caps/>
          <w:sz w:val="32"/>
          <w:szCs w:val="32"/>
          <w:lang w:val="en-AU"/>
        </w:rPr>
      </w:pPr>
    </w:p>
    <w:p w14:paraId="6C2FF795" w14:textId="77777777" w:rsidR="00594254" w:rsidRDefault="00594254" w:rsidP="0F081DBC">
      <w:pPr>
        <w:pStyle w:val="paragraph"/>
        <w:spacing w:before="0" w:beforeAutospacing="0" w:after="0" w:afterAutospacing="0"/>
        <w:textAlignment w:val="baseline"/>
        <w:rPr>
          <w:rStyle w:val="normaltextrun"/>
          <w:rFonts w:ascii="Anton" w:eastAsia="Overpass Light" w:hAnsi="Anton" w:cs="Overpass Light"/>
          <w:caps/>
          <w:sz w:val="32"/>
          <w:szCs w:val="32"/>
          <w:lang w:val="en-AU"/>
        </w:rPr>
      </w:pPr>
    </w:p>
    <w:p w14:paraId="57265BC0" w14:textId="77777777" w:rsidR="00594254" w:rsidRDefault="00594254" w:rsidP="0F081DBC">
      <w:pPr>
        <w:pStyle w:val="paragraph"/>
        <w:spacing w:before="0" w:beforeAutospacing="0" w:after="0" w:afterAutospacing="0"/>
        <w:textAlignment w:val="baseline"/>
        <w:rPr>
          <w:rStyle w:val="normaltextrun"/>
          <w:rFonts w:ascii="Anton" w:eastAsia="Overpass Light" w:hAnsi="Anton" w:cs="Overpass Light"/>
          <w:caps/>
          <w:sz w:val="32"/>
          <w:szCs w:val="32"/>
          <w:lang w:val="en-AU"/>
        </w:rPr>
      </w:pPr>
    </w:p>
    <w:p w14:paraId="49681131" w14:textId="77777777" w:rsidR="00594254" w:rsidRDefault="00594254" w:rsidP="0F081DBC">
      <w:pPr>
        <w:pStyle w:val="paragraph"/>
        <w:spacing w:before="0" w:beforeAutospacing="0" w:after="0" w:afterAutospacing="0"/>
        <w:textAlignment w:val="baseline"/>
        <w:rPr>
          <w:rStyle w:val="normaltextrun"/>
          <w:rFonts w:ascii="Anton" w:eastAsia="Overpass Light" w:hAnsi="Anton" w:cs="Overpass Light"/>
          <w:caps/>
          <w:sz w:val="32"/>
          <w:szCs w:val="32"/>
          <w:lang w:val="en-AU"/>
        </w:rPr>
      </w:pPr>
    </w:p>
    <w:p w14:paraId="18177ED6" w14:textId="77777777" w:rsidR="00594254" w:rsidRDefault="00594254" w:rsidP="0F081DBC">
      <w:pPr>
        <w:pStyle w:val="paragraph"/>
        <w:spacing w:before="0" w:beforeAutospacing="0" w:after="0" w:afterAutospacing="0"/>
        <w:textAlignment w:val="baseline"/>
        <w:rPr>
          <w:rStyle w:val="normaltextrun"/>
          <w:rFonts w:ascii="Anton" w:eastAsia="Overpass Light" w:hAnsi="Anton" w:cs="Overpass Light"/>
          <w:caps/>
          <w:sz w:val="32"/>
          <w:szCs w:val="32"/>
          <w:lang w:val="en-AU"/>
        </w:rPr>
      </w:pPr>
    </w:p>
    <w:p w14:paraId="67F14844" w14:textId="77777777" w:rsidR="00594254" w:rsidRDefault="00594254" w:rsidP="0F081DBC">
      <w:pPr>
        <w:pStyle w:val="paragraph"/>
        <w:spacing w:before="0" w:beforeAutospacing="0" w:after="0" w:afterAutospacing="0"/>
        <w:textAlignment w:val="baseline"/>
        <w:rPr>
          <w:rStyle w:val="normaltextrun"/>
          <w:rFonts w:ascii="Anton" w:eastAsia="Overpass Light" w:hAnsi="Anton" w:cs="Overpass Light"/>
          <w:caps/>
          <w:sz w:val="32"/>
          <w:szCs w:val="32"/>
          <w:lang w:val="en-AU"/>
        </w:rPr>
      </w:pPr>
    </w:p>
    <w:p w14:paraId="594D19DA" w14:textId="77777777" w:rsidR="00594254" w:rsidRDefault="00594254" w:rsidP="0F081DBC">
      <w:pPr>
        <w:pStyle w:val="paragraph"/>
        <w:spacing w:before="0" w:beforeAutospacing="0" w:after="0" w:afterAutospacing="0"/>
        <w:textAlignment w:val="baseline"/>
        <w:rPr>
          <w:rStyle w:val="normaltextrun"/>
          <w:rFonts w:ascii="Anton" w:eastAsia="Overpass Light" w:hAnsi="Anton" w:cs="Overpass Light"/>
          <w:caps/>
          <w:sz w:val="32"/>
          <w:szCs w:val="32"/>
          <w:lang w:val="en-AU"/>
        </w:rPr>
      </w:pPr>
    </w:p>
    <w:p w14:paraId="6B956579" w14:textId="77777777" w:rsidR="00594254" w:rsidRDefault="00594254" w:rsidP="0F081DBC">
      <w:pPr>
        <w:pStyle w:val="paragraph"/>
        <w:spacing w:before="0" w:beforeAutospacing="0" w:after="0" w:afterAutospacing="0"/>
        <w:textAlignment w:val="baseline"/>
        <w:rPr>
          <w:rStyle w:val="normaltextrun"/>
          <w:rFonts w:ascii="Anton" w:eastAsia="Overpass Light" w:hAnsi="Anton" w:cs="Overpass Light"/>
          <w:caps/>
          <w:sz w:val="32"/>
          <w:szCs w:val="32"/>
          <w:lang w:val="en-AU"/>
        </w:rPr>
      </w:pPr>
    </w:p>
    <w:p w14:paraId="33BE9878" w14:textId="77777777" w:rsidR="00594254" w:rsidRDefault="00594254" w:rsidP="0F081DBC">
      <w:pPr>
        <w:pStyle w:val="paragraph"/>
        <w:spacing w:before="0" w:beforeAutospacing="0" w:after="0" w:afterAutospacing="0"/>
        <w:textAlignment w:val="baseline"/>
        <w:rPr>
          <w:rStyle w:val="normaltextrun"/>
          <w:rFonts w:ascii="Anton" w:eastAsia="Overpass Light" w:hAnsi="Anton" w:cs="Overpass Light"/>
          <w:caps/>
          <w:sz w:val="32"/>
          <w:szCs w:val="32"/>
          <w:lang w:val="en-AU"/>
        </w:rPr>
      </w:pPr>
    </w:p>
    <w:p w14:paraId="47115567" w14:textId="77777777" w:rsidR="00594254" w:rsidRDefault="00594254" w:rsidP="0F081DBC">
      <w:pPr>
        <w:pStyle w:val="paragraph"/>
        <w:spacing w:before="0" w:beforeAutospacing="0" w:after="0" w:afterAutospacing="0"/>
        <w:textAlignment w:val="baseline"/>
        <w:rPr>
          <w:rStyle w:val="normaltextrun"/>
          <w:rFonts w:ascii="Anton" w:eastAsia="Overpass Light" w:hAnsi="Anton" w:cs="Overpass Light"/>
          <w:caps/>
          <w:sz w:val="32"/>
          <w:szCs w:val="32"/>
          <w:lang w:val="en-AU"/>
        </w:rPr>
      </w:pPr>
    </w:p>
    <w:p w14:paraId="60AC0C83" w14:textId="4F934459" w:rsidR="133AD497" w:rsidRDefault="133AD497" w:rsidP="133AD497">
      <w:pPr>
        <w:pStyle w:val="paragraph"/>
        <w:spacing w:before="0" w:beforeAutospacing="0" w:after="0" w:afterAutospacing="0"/>
        <w:rPr>
          <w:rStyle w:val="normaltextrun"/>
          <w:rFonts w:ascii="Anton" w:eastAsia="Overpass Light" w:hAnsi="Anton" w:cs="Overpass Light"/>
          <w:caps/>
          <w:sz w:val="32"/>
          <w:szCs w:val="32"/>
          <w:lang w:val="en-AU"/>
        </w:rPr>
      </w:pPr>
    </w:p>
    <w:p w14:paraId="11B2B4C6" w14:textId="6EF3BDDB" w:rsidR="00DE5614" w:rsidRDefault="7418E946" w:rsidP="7418E946">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r w:rsidRPr="7418E946">
        <w:rPr>
          <w:rStyle w:val="normaltextrun"/>
          <w:rFonts w:ascii="Anton" w:eastAsia="Overpass Light" w:hAnsi="Anton" w:cs="Overpass Light"/>
          <w:caps/>
          <w:sz w:val="28"/>
          <w:szCs w:val="28"/>
          <w:lang w:val="en-AU"/>
        </w:rPr>
        <w:lastRenderedPageBreak/>
        <w:t>EMAIL TEMPLATE 2 - Oct 27</w:t>
      </w:r>
      <w:r w:rsidRPr="7418E946">
        <w:rPr>
          <w:rStyle w:val="normaltextrun"/>
          <w:rFonts w:ascii="Anton" w:eastAsia="Overpass Light" w:hAnsi="Anton" w:cs="Overpass Light"/>
          <w:caps/>
          <w:sz w:val="28"/>
          <w:szCs w:val="28"/>
          <w:vertAlign w:val="superscript"/>
          <w:lang w:val="en-AU"/>
        </w:rPr>
        <w:t>th</w:t>
      </w:r>
      <w:r w:rsidRPr="7418E946">
        <w:rPr>
          <w:rStyle w:val="normaltextrun"/>
          <w:rFonts w:ascii="Anton" w:eastAsia="Overpass Light" w:hAnsi="Anton" w:cs="Overpass Light"/>
          <w:caps/>
          <w:sz w:val="28"/>
          <w:szCs w:val="28"/>
          <w:lang w:val="en-AU"/>
        </w:rPr>
        <w:t xml:space="preserve">  </w:t>
      </w:r>
    </w:p>
    <w:p w14:paraId="3EF413D6" w14:textId="104A8C4E" w:rsidR="0082364E" w:rsidRPr="006A207F" w:rsidRDefault="7418E946" w:rsidP="7418E946">
      <w:pPr>
        <w:pStyle w:val="paragraph"/>
        <w:widowControl w:val="0"/>
        <w:spacing w:before="0" w:beforeAutospacing="0" w:after="0" w:afterAutospacing="0"/>
        <w:textAlignment w:val="baseline"/>
        <w:rPr>
          <w:rFonts w:ascii="Overpass Light" w:eastAsia="Overpass Light" w:hAnsi="Overpass Light" w:cs="Overpass Light"/>
          <w:sz w:val="18"/>
          <w:szCs w:val="18"/>
        </w:rPr>
      </w:pPr>
      <w:r w:rsidRPr="7418E946">
        <w:rPr>
          <w:rStyle w:val="normaltextrun"/>
          <w:rFonts w:ascii="Overpass Light" w:eastAsia="Overpass Light" w:hAnsi="Overpass Light" w:cs="Overpass Light"/>
          <w:b/>
          <w:bCs/>
          <w:caps/>
          <w:sz w:val="18"/>
          <w:szCs w:val="18"/>
          <w:lang w:val="en-AU"/>
        </w:rPr>
        <w:t xml:space="preserve">DATE: </w:t>
      </w:r>
      <w:r w:rsidRPr="7418E946">
        <w:rPr>
          <w:rStyle w:val="normaltextrun"/>
          <w:rFonts w:ascii="Overpass Light" w:eastAsia="Overpass Light" w:hAnsi="Overpass Light" w:cs="Overpass Light"/>
          <w:caps/>
          <w:sz w:val="18"/>
          <w:szCs w:val="18"/>
          <w:lang w:val="en-AU"/>
        </w:rPr>
        <w:t>TUESDAY, OCTOBER 22</w:t>
      </w:r>
      <w:r w:rsidRPr="7418E946">
        <w:rPr>
          <w:rStyle w:val="eop"/>
          <w:rFonts w:ascii="Overpass Light" w:eastAsia="Overpass Light" w:hAnsi="Overpass Light" w:cs="Overpass Light"/>
          <w:sz w:val="18"/>
          <w:szCs w:val="18"/>
        </w:rPr>
        <w:t> </w:t>
      </w:r>
    </w:p>
    <w:p w14:paraId="54045C5F" w14:textId="77777777" w:rsidR="00177B38" w:rsidRPr="006A207F" w:rsidRDefault="7418E946" w:rsidP="7418E946">
      <w:pPr>
        <w:pStyle w:val="paragraph"/>
        <w:widowControl w:val="0"/>
        <w:spacing w:before="0" w:beforeAutospacing="0" w:after="0" w:afterAutospacing="0"/>
        <w:textAlignment w:val="baseline"/>
        <w:rPr>
          <w:rStyle w:val="scxw228169018"/>
          <w:rFonts w:ascii="Overpass Light" w:eastAsia="Overpass Light" w:hAnsi="Overpass Light" w:cs="Overpass Light"/>
          <w:sz w:val="18"/>
          <w:szCs w:val="18"/>
        </w:rPr>
      </w:pPr>
      <w:r w:rsidRPr="7418E946">
        <w:rPr>
          <w:rStyle w:val="normaltextrun"/>
          <w:rFonts w:ascii="Overpass Light" w:eastAsia="Overpass Light" w:hAnsi="Overpass Light" w:cs="Overpass Light"/>
          <w:b/>
          <w:bCs/>
          <w:sz w:val="18"/>
          <w:szCs w:val="18"/>
          <w:lang w:val="en-AU"/>
        </w:rPr>
        <w:t>KEY MESSAGING:</w:t>
      </w:r>
      <w:r w:rsidRPr="7418E946">
        <w:rPr>
          <w:rStyle w:val="normaltextrun"/>
          <w:rFonts w:ascii="Overpass Light" w:eastAsia="Overpass Light" w:hAnsi="Overpass Light" w:cs="Overpass Light"/>
          <w:sz w:val="18"/>
          <w:szCs w:val="18"/>
          <w:lang w:val="en-AU"/>
        </w:rPr>
        <w:t xml:space="preserve"> </w:t>
      </w:r>
      <w:r w:rsidRPr="7418E946">
        <w:rPr>
          <w:rFonts w:ascii="Overpass Light" w:eastAsia="Overpass Light" w:hAnsi="Overpass Light" w:cs="Overpass Light"/>
          <w:sz w:val="18"/>
          <w:szCs w:val="18"/>
          <w:lang w:val="en-GB"/>
        </w:rPr>
        <w:t>INSPIRING AND RECRUITING YOUR COLLEAGUES TO JOIN THE TEAM.</w:t>
      </w:r>
      <w:r w:rsidRPr="7418E946">
        <w:rPr>
          <w:rFonts w:ascii="Overpass Light" w:eastAsia="Overpass Light" w:hAnsi="Overpass Light" w:cs="Overpass Light"/>
          <w:sz w:val="18"/>
          <w:szCs w:val="18"/>
          <w:lang w:val="en-AU"/>
        </w:rPr>
        <w:t>​</w:t>
      </w:r>
      <w:r w:rsidRPr="7418E946">
        <w:rPr>
          <w:rStyle w:val="scxw228169018"/>
          <w:rFonts w:ascii="Overpass Light" w:eastAsia="Overpass Light" w:hAnsi="Overpass Light" w:cs="Overpass Light"/>
          <w:sz w:val="18"/>
          <w:szCs w:val="18"/>
        </w:rPr>
        <w:t> </w:t>
      </w:r>
    </w:p>
    <w:p w14:paraId="46587D8E" w14:textId="77777777" w:rsidR="00177B38" w:rsidRPr="006A207F" w:rsidRDefault="7418E946" w:rsidP="7418E946">
      <w:pPr>
        <w:pStyle w:val="paragraph"/>
        <w:widowControl w:val="0"/>
        <w:spacing w:before="0" w:beforeAutospacing="0" w:after="0" w:afterAutospacing="0"/>
        <w:textAlignment w:val="baseline"/>
        <w:rPr>
          <w:rStyle w:val="normaltextrun"/>
          <w:rFonts w:eastAsia="Overpass Light"/>
          <w:caps/>
          <w:sz w:val="18"/>
          <w:szCs w:val="18"/>
          <w:lang w:val="en-AU"/>
        </w:rPr>
      </w:pPr>
      <w:r w:rsidRPr="7418E946">
        <w:rPr>
          <w:rStyle w:val="normaltextrun"/>
          <w:rFonts w:ascii="Overpass Light" w:eastAsia="Overpass Light" w:hAnsi="Overpass Light" w:cs="Overpass Light"/>
          <w:b/>
          <w:bCs/>
          <w:caps/>
          <w:sz w:val="18"/>
          <w:szCs w:val="18"/>
          <w:u w:val="single"/>
          <w:lang w:val="en-AU"/>
        </w:rPr>
        <w:t>Subject:</w:t>
      </w:r>
      <w:r w:rsidRPr="7418E946">
        <w:rPr>
          <w:rStyle w:val="normaltextrun"/>
          <w:rFonts w:ascii="Overpass Light" w:eastAsia="Overpass Light" w:hAnsi="Overpass Light" w:cs="Overpass Light"/>
          <w:b/>
          <w:bCs/>
          <w:caps/>
          <w:sz w:val="18"/>
          <w:szCs w:val="18"/>
          <w:lang w:val="en-AU"/>
        </w:rPr>
        <w:t xml:space="preserve"> </w:t>
      </w:r>
      <w:r w:rsidRPr="7418E946">
        <w:rPr>
          <w:rStyle w:val="normaltextrun"/>
          <w:rFonts w:ascii="Overpass Light" w:eastAsia="Overpass Light" w:hAnsi="Overpass Light" w:cs="Overpass Light"/>
          <w:caps/>
          <w:sz w:val="18"/>
          <w:szCs w:val="18"/>
          <w:lang w:val="en-AU"/>
        </w:rPr>
        <w:t>ON YOUR MARK, GET SET, MO!</w:t>
      </w:r>
      <w:r w:rsidRPr="7418E946">
        <w:rPr>
          <w:rStyle w:val="normaltextrun"/>
          <w:rFonts w:ascii="Overpass Light" w:eastAsia="Overpass Light" w:hAnsi="Overpass Light" w:cs="Overpass Light"/>
          <w:b/>
          <w:bCs/>
          <w:caps/>
          <w:sz w:val="18"/>
          <w:szCs w:val="18"/>
          <w:lang w:val="en-AU"/>
        </w:rPr>
        <w:t> </w:t>
      </w:r>
    </w:p>
    <w:p w14:paraId="5C9D592E" w14:textId="77777777" w:rsidR="00743865" w:rsidRDefault="00743865" w:rsidP="7418E946">
      <w:pPr>
        <w:pStyle w:val="paragraph"/>
        <w:widowControl w:val="0"/>
        <w:spacing w:before="0" w:beforeAutospacing="0" w:after="0" w:afterAutospacing="0"/>
        <w:textAlignment w:val="baseline"/>
      </w:pPr>
    </w:p>
    <w:p w14:paraId="581BAD82" w14:textId="0DBA62D3" w:rsidR="307D9F6A" w:rsidRPr="007C5921" w:rsidRDefault="7418E946" w:rsidP="007C5921">
      <w:pPr>
        <w:pStyle w:val="paragraph"/>
        <w:widowControl w:val="0"/>
        <w:spacing w:before="0" w:beforeAutospacing="0" w:after="0" w:afterAutospacing="0"/>
        <w:textAlignment w:val="baseline"/>
        <w:rPr>
          <w:rFonts w:ascii="Overpass Light" w:eastAsia="Overpass Light" w:hAnsi="Overpass Light" w:cs="Overpass Light"/>
          <w:sz w:val="21"/>
          <w:szCs w:val="21"/>
        </w:rPr>
      </w:pPr>
      <w:r w:rsidRPr="7418E946">
        <w:rPr>
          <w:rFonts w:ascii="Overpass Light" w:eastAsia="Overpass Light" w:hAnsi="Overpass Light" w:cs="Overpass Light"/>
          <w:sz w:val="22"/>
          <w:szCs w:val="22"/>
          <w:lang w:val="en-CA"/>
        </w:rPr>
        <w:t>Ladies and gentlemen,</w:t>
      </w:r>
    </w:p>
    <w:p w14:paraId="1FCBE605" w14:textId="426DE66F" w:rsidR="307D9F6A" w:rsidRDefault="7418E946" w:rsidP="007C5921">
      <w:pPr>
        <w:pStyle w:val="paragraph"/>
        <w:widowControl w:val="0"/>
        <w:spacing w:after="0"/>
        <w:textAlignment w:val="baseline"/>
        <w:rPr>
          <w:rFonts w:ascii="Overpass Light" w:eastAsia="Overpass Light" w:hAnsi="Overpass Light" w:cs="Overpass Light"/>
          <w:sz w:val="22"/>
          <w:szCs w:val="22"/>
          <w:lang w:val="en-CA"/>
        </w:rPr>
      </w:pPr>
      <w:r w:rsidRPr="7418E946">
        <w:rPr>
          <w:rFonts w:ascii="Overpass Light" w:eastAsia="Overpass Light" w:hAnsi="Overpass Light" w:cs="Overpass Light"/>
          <w:sz w:val="22"/>
          <w:szCs w:val="22"/>
          <w:lang w:val="en-CA"/>
        </w:rPr>
        <w:t xml:space="preserve">We’re days away from launching into </w:t>
      </w:r>
      <w:proofErr w:type="spellStart"/>
      <w:r w:rsidRPr="7418E946">
        <w:rPr>
          <w:rFonts w:ascii="Overpass Light" w:eastAsia="Overpass Light" w:hAnsi="Overpass Light" w:cs="Overpass Light"/>
          <w:sz w:val="22"/>
          <w:szCs w:val="22"/>
          <w:lang w:val="en-CA"/>
        </w:rPr>
        <w:t>Movember</w:t>
      </w:r>
      <w:proofErr w:type="spellEnd"/>
      <w:r w:rsidRPr="7418E946">
        <w:rPr>
          <w:rFonts w:ascii="Overpass Light" w:eastAsia="Overpass Light" w:hAnsi="Overpass Light" w:cs="Overpass Light"/>
          <w:sz w:val="22"/>
          <w:szCs w:val="22"/>
          <w:lang w:val="en-CA"/>
        </w:rPr>
        <w:t xml:space="preserve"> and </w:t>
      </w:r>
      <w:r w:rsidRPr="7418E946">
        <w:rPr>
          <w:rFonts w:ascii="Overpass Light" w:eastAsia="Overpass Light" w:hAnsi="Overpass Light" w:cs="Overpass Light"/>
          <w:b/>
          <w:bCs/>
          <w:sz w:val="22"/>
          <w:szCs w:val="22"/>
          <w:lang w:val="en-CA"/>
        </w:rPr>
        <w:t xml:space="preserve">[insert team name] </w:t>
      </w:r>
      <w:r w:rsidRPr="7418E946">
        <w:rPr>
          <w:rFonts w:ascii="Overpass Light" w:eastAsia="Overpass Light" w:hAnsi="Overpass Light" w:cs="Overpass Light"/>
          <w:sz w:val="22"/>
          <w:szCs w:val="22"/>
          <w:lang w:val="en-CA"/>
        </w:rPr>
        <w:t xml:space="preserve">is shaping up to make serious moves (and maybe a few moustaches). </w:t>
      </w:r>
    </w:p>
    <w:p w14:paraId="574C9AE4" w14:textId="0D2E097E" w:rsidR="307D9F6A" w:rsidRPr="007C5921" w:rsidRDefault="7418E946" w:rsidP="007C5921">
      <w:pPr>
        <w:pStyle w:val="paragraph"/>
        <w:widowControl w:val="0"/>
        <w:spacing w:after="0"/>
        <w:textAlignment w:val="baseline"/>
        <w:rPr>
          <w:rFonts w:ascii="Overpass Light" w:eastAsia="Overpass Light" w:hAnsi="Overpass Light" w:cs="Overpass Light"/>
          <w:sz w:val="22"/>
          <w:szCs w:val="22"/>
          <w:lang w:val="en-AU"/>
        </w:rPr>
      </w:pPr>
      <w:r w:rsidRPr="7418E946">
        <w:rPr>
          <w:rFonts w:ascii="Overpass Light" w:eastAsia="Overpass Light" w:hAnsi="Overpass Light" w:cs="Overpass Light"/>
          <w:sz w:val="22"/>
          <w:szCs w:val="22"/>
          <w:lang w:val="en-CA"/>
        </w:rPr>
        <w:t xml:space="preserve">Even if growing a Mo isn’t your thing, there’s plenty of other ways to get involved. We want YOU on board. </w:t>
      </w:r>
      <w:r w:rsidRPr="7418E946">
        <w:rPr>
          <w:rFonts w:ascii="Overpass Light" w:eastAsia="Overpass Light" w:hAnsi="Overpass Light" w:cs="Overpass Light"/>
          <w:i/>
          <w:iCs/>
          <w:sz w:val="22"/>
          <w:szCs w:val="22"/>
          <w:lang w:val="en-CA"/>
        </w:rPr>
        <w:t xml:space="preserve">[insert team goal here - </w:t>
      </w:r>
      <w:r w:rsidRPr="7418E946">
        <w:rPr>
          <w:rFonts w:ascii="Overpass Light" w:eastAsia="Overpass Light" w:hAnsi="Overpass Light" w:cs="Overpass Light"/>
          <w:i/>
          <w:iCs/>
          <w:sz w:val="22"/>
          <w:szCs w:val="22"/>
          <w:lang w:val="en-AU"/>
        </w:rPr>
        <w:t>We’re aiming for X teammates and $X raised. We’d love you with us]</w:t>
      </w:r>
    </w:p>
    <w:p w14:paraId="48ECD14B" w14:textId="71AA64A0" w:rsidR="007C5921" w:rsidRPr="00875D26" w:rsidRDefault="7418E946" w:rsidP="007C5921">
      <w:pPr>
        <w:pStyle w:val="paragraph"/>
        <w:widowControl w:val="0"/>
        <w:spacing w:before="0" w:beforeAutospacing="0" w:after="0"/>
        <w:textAlignment w:val="baseline"/>
        <w:rPr>
          <w:rFonts w:ascii="Overpass Light" w:eastAsia="Overpass Light" w:hAnsi="Overpass Light" w:cs="Overpass Light"/>
          <w:b/>
          <w:bCs/>
          <w:sz w:val="22"/>
          <w:szCs w:val="22"/>
          <w:lang w:val="en-CA"/>
        </w:rPr>
      </w:pPr>
      <w:r w:rsidRPr="7418E946">
        <w:rPr>
          <w:rFonts w:ascii="Overpass Light" w:eastAsia="Overpass Light" w:hAnsi="Overpass Light" w:cs="Overpass Light"/>
          <w:b/>
          <w:bCs/>
          <w:sz w:val="22"/>
          <w:szCs w:val="22"/>
          <w:lang w:val="en-CA"/>
        </w:rPr>
        <w:t xml:space="preserve">How to get involved: </w:t>
      </w:r>
    </w:p>
    <w:p w14:paraId="59D342C9" w14:textId="686DD1C1" w:rsidR="00875D26" w:rsidRPr="00875D26" w:rsidRDefault="7418E946" w:rsidP="007C5921">
      <w:pPr>
        <w:pStyle w:val="paragraph"/>
        <w:widowControl w:val="0"/>
        <w:numPr>
          <w:ilvl w:val="0"/>
          <w:numId w:val="22"/>
        </w:numPr>
        <w:spacing w:before="0" w:beforeAutospacing="0" w:after="0"/>
        <w:textAlignment w:val="baseline"/>
        <w:rPr>
          <w:rFonts w:ascii="Overpass Light" w:eastAsia="Overpass Light" w:hAnsi="Overpass Light" w:cs="Overpass Light"/>
          <w:sz w:val="22"/>
          <w:szCs w:val="22"/>
          <w:lang w:val="en-CA"/>
        </w:rPr>
      </w:pPr>
      <w:r w:rsidRPr="7418E946">
        <w:rPr>
          <w:rFonts w:ascii="Overpass Light" w:eastAsia="Overpass Light" w:hAnsi="Overpass Light" w:cs="Overpass Light"/>
          <w:b/>
          <w:bCs/>
          <w:sz w:val="22"/>
          <w:szCs w:val="22"/>
          <w:lang w:val="en-CA"/>
        </w:rPr>
        <w:t xml:space="preserve">Grow: </w:t>
      </w:r>
      <w:r w:rsidRPr="7418E946">
        <w:rPr>
          <w:rFonts w:ascii="Overpass Light" w:eastAsia="Overpass Light" w:hAnsi="Overpass Light" w:cs="Overpass Light"/>
          <w:sz w:val="22"/>
          <w:szCs w:val="22"/>
          <w:lang w:val="en-CA"/>
        </w:rPr>
        <w:t>Every moustache sparks conversations and raises life-saving funds.</w:t>
      </w:r>
    </w:p>
    <w:p w14:paraId="18B5F63C" w14:textId="59555FCC" w:rsidR="00875D26" w:rsidRPr="00875D26" w:rsidRDefault="7418E946" w:rsidP="007C5921">
      <w:pPr>
        <w:pStyle w:val="paragraph"/>
        <w:widowControl w:val="0"/>
        <w:numPr>
          <w:ilvl w:val="0"/>
          <w:numId w:val="22"/>
        </w:numPr>
        <w:spacing w:after="0"/>
        <w:textAlignment w:val="baseline"/>
        <w:rPr>
          <w:rFonts w:ascii="Overpass Light" w:eastAsia="Overpass Light" w:hAnsi="Overpass Light" w:cs="Overpass Light"/>
          <w:sz w:val="22"/>
          <w:szCs w:val="22"/>
          <w:lang w:val="en-CA"/>
        </w:rPr>
      </w:pPr>
      <w:r w:rsidRPr="7418E946">
        <w:rPr>
          <w:rFonts w:ascii="Overpass Light" w:eastAsia="Overpass Light" w:hAnsi="Overpass Light" w:cs="Overpass Light"/>
          <w:b/>
          <w:bCs/>
          <w:sz w:val="22"/>
          <w:szCs w:val="22"/>
          <w:lang w:val="en-CA"/>
        </w:rPr>
        <w:t xml:space="preserve">Move: </w:t>
      </w:r>
      <w:r w:rsidRPr="7418E946">
        <w:rPr>
          <w:rFonts w:ascii="Overpass Light" w:eastAsia="Overpass Light" w:hAnsi="Overpass Light" w:cs="Overpass Light"/>
          <w:sz w:val="22"/>
          <w:szCs w:val="22"/>
          <w:lang w:val="en-CA"/>
        </w:rPr>
        <w:t>Cover 60km for the 60 men lost to suicide every hour.</w:t>
      </w:r>
    </w:p>
    <w:p w14:paraId="17B40DC7" w14:textId="7BF18D5D" w:rsidR="00875D26" w:rsidRPr="00875D26" w:rsidRDefault="7418E946" w:rsidP="007C5921">
      <w:pPr>
        <w:pStyle w:val="paragraph"/>
        <w:widowControl w:val="0"/>
        <w:numPr>
          <w:ilvl w:val="0"/>
          <w:numId w:val="22"/>
        </w:numPr>
        <w:spacing w:before="0" w:beforeAutospacing="0" w:after="0"/>
        <w:textAlignment w:val="baseline"/>
        <w:rPr>
          <w:rFonts w:ascii="Overpass Light" w:eastAsia="Overpass Light" w:hAnsi="Overpass Light" w:cs="Overpass Light"/>
          <w:sz w:val="22"/>
          <w:szCs w:val="22"/>
          <w:lang w:val="en-CA"/>
        </w:rPr>
      </w:pPr>
      <w:r w:rsidRPr="7418E946">
        <w:rPr>
          <w:rFonts w:ascii="Overpass Light" w:eastAsia="Overpass Light" w:hAnsi="Overpass Light" w:cs="Overpass Light"/>
          <w:b/>
          <w:bCs/>
          <w:sz w:val="22"/>
          <w:szCs w:val="22"/>
          <w:lang w:val="en-CA"/>
        </w:rPr>
        <w:t xml:space="preserve">Host: </w:t>
      </w:r>
      <w:r w:rsidRPr="7418E946">
        <w:rPr>
          <w:rFonts w:ascii="Overpass Light" w:eastAsia="Overpass Light" w:hAnsi="Overpass Light" w:cs="Overpass Light"/>
          <w:sz w:val="22"/>
          <w:szCs w:val="22"/>
          <w:lang w:val="en-CA"/>
        </w:rPr>
        <w:t>Run a trivia night, bake-off, or office lunch to bring people together.</w:t>
      </w:r>
    </w:p>
    <w:p w14:paraId="71C2FCAD" w14:textId="3B563666" w:rsidR="307D9F6A" w:rsidRPr="007C5921" w:rsidRDefault="7418E946" w:rsidP="7418E946">
      <w:pPr>
        <w:pStyle w:val="paragraph"/>
        <w:widowControl w:val="0"/>
        <w:numPr>
          <w:ilvl w:val="0"/>
          <w:numId w:val="22"/>
        </w:numPr>
        <w:spacing w:before="0" w:beforeAutospacing="0" w:after="0"/>
        <w:textAlignment w:val="baseline"/>
        <w:rPr>
          <w:rFonts w:ascii="Overpass Light" w:eastAsia="Overpass Light" w:hAnsi="Overpass Light" w:cs="Overpass Light"/>
          <w:b/>
          <w:bCs/>
          <w:sz w:val="22"/>
          <w:szCs w:val="22"/>
          <w:lang w:val="en-CA"/>
        </w:rPr>
      </w:pPr>
      <w:r w:rsidRPr="7418E946">
        <w:rPr>
          <w:rFonts w:ascii="Overpass Light" w:eastAsia="Overpass Light" w:hAnsi="Overpass Light" w:cs="Overpass Light"/>
          <w:b/>
          <w:bCs/>
          <w:sz w:val="22"/>
          <w:szCs w:val="22"/>
          <w:lang w:val="en-CA"/>
        </w:rPr>
        <w:t xml:space="preserve">Mo Your Own Way: </w:t>
      </w:r>
      <w:r w:rsidRPr="7418E946">
        <w:rPr>
          <w:rFonts w:ascii="Overpass Light" w:eastAsia="Overpass Light" w:hAnsi="Overpass Light" w:cs="Overpass Light"/>
          <w:sz w:val="22"/>
          <w:szCs w:val="22"/>
          <w:lang w:val="en-CA"/>
        </w:rPr>
        <w:t>Take on a challenge, dare, or bold stunt — anything goes if it raises dollars.</w:t>
      </w:r>
    </w:p>
    <w:p w14:paraId="57FE5FE9" w14:textId="7571C217" w:rsidR="307D9F6A" w:rsidRDefault="7418E946" w:rsidP="007C5921">
      <w:pPr>
        <w:pStyle w:val="paragraph"/>
        <w:widowControl w:val="0"/>
        <w:spacing w:before="0" w:beforeAutospacing="0" w:after="0"/>
        <w:textAlignment w:val="baseline"/>
        <w:rPr>
          <w:rFonts w:ascii="Overpass Light" w:eastAsia="Overpass Light" w:hAnsi="Overpass Light" w:cs="Overpass Light"/>
          <w:i/>
          <w:iCs/>
          <w:sz w:val="22"/>
          <w:szCs w:val="22"/>
          <w:lang w:val="en-CA"/>
        </w:rPr>
      </w:pPr>
      <w:r w:rsidRPr="7418E946">
        <w:rPr>
          <w:rFonts w:ascii="Overpass Light" w:eastAsia="Overpass Light" w:hAnsi="Overpass Light" w:cs="Overpass Light"/>
          <w:i/>
          <w:iCs/>
          <w:sz w:val="22"/>
          <w:szCs w:val="22"/>
          <w:lang w:val="en-CA"/>
        </w:rPr>
        <w:t>Pro Tip: Whatever you do, tie it back to your “why.” A personal connection goes a long way in inspiring support.</w:t>
      </w:r>
    </w:p>
    <w:p w14:paraId="6D9CEB51" w14:textId="77777777" w:rsidR="007C5921" w:rsidRDefault="7418E946" w:rsidP="7418E946">
      <w:pPr>
        <w:pStyle w:val="paragraph"/>
        <w:widowControl w:val="0"/>
        <w:spacing w:before="0" w:beforeAutospacing="0" w:after="0"/>
        <w:textAlignment w:val="baseline"/>
        <w:rPr>
          <w:rFonts w:ascii="Overpass Light" w:eastAsia="Overpass Light" w:hAnsi="Overpass Light" w:cs="Overpass Light"/>
          <w:sz w:val="22"/>
          <w:szCs w:val="22"/>
          <w:lang w:val="en-CA"/>
        </w:rPr>
      </w:pPr>
      <w:r w:rsidRPr="7418E946">
        <w:rPr>
          <w:rFonts w:ascii="Overpass Light" w:eastAsia="Overpass Light" w:hAnsi="Overpass Light" w:cs="Overpass Light"/>
          <w:b/>
          <w:bCs/>
          <w:sz w:val="22"/>
          <w:szCs w:val="22"/>
          <w:lang w:val="en-CA"/>
        </w:rPr>
        <w:t>Shoutout Spotlight</w:t>
      </w:r>
      <w:r w:rsidRPr="7418E946">
        <w:rPr>
          <w:rFonts w:ascii="Overpass Light" w:eastAsia="Overpass Light" w:hAnsi="Overpass Light" w:cs="Overpass Light"/>
          <w:sz w:val="22"/>
          <w:szCs w:val="22"/>
          <w:lang w:val="en-CA"/>
        </w:rPr>
        <w:t xml:space="preserve">: </w:t>
      </w:r>
      <w:r w:rsidRPr="7418E946">
        <w:rPr>
          <w:rFonts w:ascii="Overpass Light" w:eastAsia="Overpass Light" w:hAnsi="Overpass Light" w:cs="Overpass Light"/>
          <w:i/>
          <w:iCs/>
          <w:sz w:val="22"/>
          <w:szCs w:val="22"/>
          <w:lang w:val="en-CA"/>
        </w:rPr>
        <w:t xml:space="preserve">[Insert fun teammate example – Jessica is climbing her office stairs every day until she hits the height of Mount Everest – all in support of </w:t>
      </w:r>
      <w:proofErr w:type="spellStart"/>
      <w:r w:rsidRPr="7418E946">
        <w:rPr>
          <w:rFonts w:ascii="Overpass Light" w:eastAsia="Overpass Light" w:hAnsi="Overpass Light" w:cs="Overpass Light"/>
          <w:i/>
          <w:iCs/>
          <w:sz w:val="22"/>
          <w:szCs w:val="22"/>
          <w:lang w:val="en-CA"/>
        </w:rPr>
        <w:t>Movember</w:t>
      </w:r>
      <w:proofErr w:type="spellEnd"/>
      <w:r w:rsidRPr="7418E946">
        <w:rPr>
          <w:rFonts w:ascii="Overpass Light" w:eastAsia="Overpass Light" w:hAnsi="Overpass Light" w:cs="Overpass Light"/>
          <w:i/>
          <w:iCs/>
          <w:sz w:val="22"/>
          <w:szCs w:val="22"/>
          <w:lang w:val="en-CA"/>
        </w:rPr>
        <w:t>. Legend]</w:t>
      </w:r>
    </w:p>
    <w:p w14:paraId="0777909F" w14:textId="4FCFAFED" w:rsidR="00743865" w:rsidRPr="007C5921" w:rsidRDefault="00743865" w:rsidP="7418E946">
      <w:pPr>
        <w:pStyle w:val="paragraph"/>
        <w:widowControl w:val="0"/>
        <w:spacing w:before="0" w:beforeAutospacing="0" w:after="0"/>
        <w:textAlignment w:val="baseline"/>
        <w:rPr>
          <w:rFonts w:ascii="Overpass Light" w:eastAsia="Overpass Light" w:hAnsi="Overpass Light" w:cs="Overpass Light"/>
          <w:b/>
          <w:bCs/>
          <w:sz w:val="22"/>
          <w:szCs w:val="22"/>
          <w:lang w:val="en-CA"/>
        </w:rPr>
      </w:pPr>
      <w:r>
        <w:br/>
      </w:r>
      <w:r w:rsidR="7418E946" w:rsidRPr="007C5921">
        <w:rPr>
          <w:rFonts w:ascii="Overpass Light" w:eastAsia="Overpass Light" w:hAnsi="Overpass Light" w:cs="Overpass Light"/>
          <w:b/>
          <w:bCs/>
          <w:sz w:val="22"/>
          <w:szCs w:val="22"/>
          <w:lang w:val="en-CA"/>
        </w:rPr>
        <w:t>Still need a reason (or four) to jump in? How about these:</w:t>
      </w:r>
    </w:p>
    <w:p w14:paraId="10F3C688" w14:textId="77777777" w:rsidR="00743865" w:rsidRPr="00743865" w:rsidRDefault="7418E946" w:rsidP="7418E946">
      <w:pPr>
        <w:pStyle w:val="paragraph"/>
        <w:widowControl w:val="0"/>
        <w:numPr>
          <w:ilvl w:val="0"/>
          <w:numId w:val="12"/>
        </w:numPr>
        <w:spacing w:before="0" w:beforeAutospacing="0" w:after="0"/>
        <w:textAlignment w:val="baseline"/>
        <w:rPr>
          <w:rFonts w:ascii="Overpass Light" w:eastAsia="Overpass Light" w:hAnsi="Overpass Light" w:cs="Overpass Light"/>
          <w:sz w:val="22"/>
          <w:szCs w:val="22"/>
          <w:lang w:val="en-CA"/>
        </w:rPr>
      </w:pPr>
      <w:r w:rsidRPr="7418E946">
        <w:rPr>
          <w:rFonts w:ascii="Overpass Light" w:eastAsia="Overpass Light" w:hAnsi="Overpass Light" w:cs="Overpass Light"/>
          <w:sz w:val="22"/>
          <w:szCs w:val="22"/>
          <w:lang w:val="en-CA"/>
        </w:rPr>
        <w:t>3 out of 4 suicides in Canada are by men</w:t>
      </w:r>
    </w:p>
    <w:p w14:paraId="73140DAB" w14:textId="77777777" w:rsidR="00743865" w:rsidRPr="00743865" w:rsidRDefault="7418E946" w:rsidP="7418E946">
      <w:pPr>
        <w:pStyle w:val="paragraph"/>
        <w:widowControl w:val="0"/>
        <w:numPr>
          <w:ilvl w:val="0"/>
          <w:numId w:val="12"/>
        </w:numPr>
        <w:spacing w:after="0"/>
        <w:textAlignment w:val="baseline"/>
        <w:rPr>
          <w:rFonts w:ascii="Overpass Light" w:eastAsia="Overpass Light" w:hAnsi="Overpass Light" w:cs="Overpass Light"/>
          <w:sz w:val="22"/>
          <w:szCs w:val="22"/>
          <w:lang w:val="en-CA"/>
        </w:rPr>
      </w:pPr>
      <w:r w:rsidRPr="7418E946">
        <w:rPr>
          <w:rFonts w:ascii="Overpass Light" w:eastAsia="Overpass Light" w:hAnsi="Overpass Light" w:cs="Overpass Light"/>
          <w:sz w:val="22"/>
          <w:szCs w:val="22"/>
          <w:lang w:val="en-CA"/>
        </w:rPr>
        <w:t>1 in 8 Canadian men will be diagnosed with prostate cancer</w:t>
      </w:r>
    </w:p>
    <w:p w14:paraId="7A4C5F40" w14:textId="74C6EBA1" w:rsidR="0033342B" w:rsidRPr="002B3AD1" w:rsidRDefault="7418E946" w:rsidP="7418E946">
      <w:pPr>
        <w:pStyle w:val="paragraph"/>
        <w:widowControl w:val="0"/>
        <w:numPr>
          <w:ilvl w:val="0"/>
          <w:numId w:val="12"/>
        </w:numPr>
        <w:spacing w:after="0"/>
        <w:textAlignment w:val="baseline"/>
        <w:rPr>
          <w:rFonts w:ascii="Overpass Light" w:eastAsia="Overpass Light" w:hAnsi="Overpass Light" w:cs="Overpass Light"/>
          <w:sz w:val="22"/>
          <w:szCs w:val="22"/>
          <w:lang w:val="en-CA"/>
        </w:rPr>
      </w:pPr>
      <w:r w:rsidRPr="7418E946">
        <w:rPr>
          <w:rFonts w:ascii="Overpass Light" w:eastAsia="Overpass Light" w:hAnsi="Overpass Light" w:cs="Overpass Light"/>
          <w:sz w:val="22"/>
          <w:szCs w:val="22"/>
          <w:lang w:val="en-CA"/>
        </w:rPr>
        <w:t>Testicular cancer is the most common cancer in young men aged 15–39</w:t>
      </w:r>
    </w:p>
    <w:p w14:paraId="7E078397" w14:textId="77777777" w:rsidR="007C5921" w:rsidRDefault="7418E946" w:rsidP="007C5921">
      <w:pPr>
        <w:pStyle w:val="paragraph"/>
        <w:widowControl w:val="0"/>
        <w:numPr>
          <w:ilvl w:val="0"/>
          <w:numId w:val="12"/>
        </w:numPr>
        <w:spacing w:after="0"/>
        <w:textAlignment w:val="baseline"/>
        <w:rPr>
          <w:rFonts w:ascii="Overpass Light" w:eastAsia="Overpass Light" w:hAnsi="Overpass Light" w:cs="Overpass Light"/>
          <w:sz w:val="22"/>
          <w:szCs w:val="22"/>
          <w:lang w:val="en-CA"/>
        </w:rPr>
      </w:pPr>
      <w:r w:rsidRPr="7418E946">
        <w:rPr>
          <w:rFonts w:ascii="Overpass Light" w:eastAsia="Overpass Light" w:hAnsi="Overpass Light" w:cs="Overpass Light"/>
          <w:sz w:val="22"/>
          <w:szCs w:val="22"/>
          <w:lang w:val="en-CA"/>
        </w:rPr>
        <w:t>44% of Canadian men die prematurely—before age 75—from causes that could largely be prevented with timely healthcare</w:t>
      </w:r>
    </w:p>
    <w:p w14:paraId="1B5E7D4B" w14:textId="600013E1" w:rsidR="307D9F6A" w:rsidRPr="007C5921" w:rsidRDefault="007C5921" w:rsidP="007C5921">
      <w:pPr>
        <w:pStyle w:val="paragraph"/>
        <w:widowControl w:val="0"/>
        <w:spacing w:after="0"/>
        <w:textAlignment w:val="baseline"/>
        <w:rPr>
          <w:rFonts w:ascii="Overpass Light" w:eastAsia="Overpass Light" w:hAnsi="Overpass Light" w:cs="Overpass Light"/>
          <w:sz w:val="22"/>
          <w:szCs w:val="22"/>
          <w:lang w:val="en-CA"/>
        </w:rPr>
      </w:pPr>
      <w:r w:rsidRPr="007C5921">
        <w:rPr>
          <w:rFonts w:ascii="Overpass Light" w:eastAsia="Overpass Light" w:hAnsi="Overpass Light" w:cs="Overpass Light"/>
          <w:sz w:val="22"/>
          <w:szCs w:val="22"/>
          <w:lang w:val="en-CA"/>
        </w:rPr>
        <w:t>T</w:t>
      </w:r>
      <w:r w:rsidR="7418E946" w:rsidRPr="007C5921">
        <w:rPr>
          <w:rFonts w:ascii="Overpass Light" w:eastAsia="Overpass Light" w:hAnsi="Overpass Light" w:cs="Overpass Light"/>
          <w:sz w:val="22"/>
          <w:szCs w:val="22"/>
          <w:lang w:val="en-CA"/>
        </w:rPr>
        <w:t xml:space="preserve">he good news? </w:t>
      </w:r>
      <w:proofErr w:type="spellStart"/>
      <w:r w:rsidR="7418E946" w:rsidRPr="007C5921">
        <w:rPr>
          <w:rFonts w:ascii="Overpass Light" w:eastAsia="Overpass Light" w:hAnsi="Overpass Light" w:cs="Overpass Light"/>
          <w:b/>
          <w:bCs/>
          <w:sz w:val="22"/>
          <w:szCs w:val="22"/>
          <w:lang w:val="en-CA"/>
        </w:rPr>
        <w:t>Movember</w:t>
      </w:r>
      <w:proofErr w:type="spellEnd"/>
      <w:r w:rsidR="7418E946" w:rsidRPr="007C5921">
        <w:rPr>
          <w:rFonts w:ascii="Overpass Light" w:eastAsia="Overpass Light" w:hAnsi="Overpass Light" w:cs="Overpass Light"/>
          <w:b/>
          <w:bCs/>
          <w:sz w:val="22"/>
          <w:szCs w:val="22"/>
          <w:lang w:val="en-CA"/>
        </w:rPr>
        <w:t xml:space="preserve"> is changing that</w:t>
      </w:r>
      <w:r w:rsidR="7418E946" w:rsidRPr="007C5921">
        <w:rPr>
          <w:rFonts w:ascii="Overpass Light" w:eastAsia="Overpass Light" w:hAnsi="Overpass Light" w:cs="Overpass Light"/>
          <w:sz w:val="22"/>
          <w:szCs w:val="22"/>
          <w:lang w:val="en-CA"/>
        </w:rPr>
        <w:t>, funding over 1,300 health projects globally and helping more men live happier, healthier, longer lives. With your help, they can go even further.</w:t>
      </w:r>
    </w:p>
    <w:p w14:paraId="2A223AC3" w14:textId="2E731195" w:rsidR="00743865" w:rsidRPr="00743865" w:rsidRDefault="7418E946" w:rsidP="7418E946">
      <w:pPr>
        <w:pStyle w:val="paragraph"/>
        <w:widowControl w:val="0"/>
        <w:spacing w:after="0"/>
        <w:textAlignment w:val="baseline"/>
        <w:rPr>
          <w:rFonts w:ascii="Overpass Light" w:eastAsia="Overpass Light" w:hAnsi="Overpass Light" w:cs="Overpass Light"/>
          <w:b/>
          <w:bCs/>
          <w:sz w:val="22"/>
          <w:szCs w:val="22"/>
          <w:lang w:val="en-CA"/>
        </w:rPr>
      </w:pPr>
      <w:r w:rsidRPr="7418E946">
        <w:rPr>
          <w:rFonts w:ascii="Overpass Light" w:eastAsia="Overpass Light" w:hAnsi="Overpass Light" w:cs="Overpass Light"/>
          <w:b/>
          <w:bCs/>
          <w:sz w:val="22"/>
          <w:szCs w:val="22"/>
          <w:lang w:val="en-CA"/>
        </w:rPr>
        <w:lastRenderedPageBreak/>
        <w:t xml:space="preserve">Ready to Join? </w:t>
      </w:r>
    </w:p>
    <w:p w14:paraId="7E35068E" w14:textId="77777777" w:rsidR="00743865" w:rsidRPr="00743865" w:rsidRDefault="7418E946" w:rsidP="7418E946">
      <w:pPr>
        <w:pStyle w:val="paragraph"/>
        <w:widowControl w:val="0"/>
        <w:numPr>
          <w:ilvl w:val="0"/>
          <w:numId w:val="11"/>
        </w:numPr>
        <w:spacing w:after="0"/>
        <w:textAlignment w:val="baseline"/>
        <w:rPr>
          <w:rFonts w:ascii="Overpass Light" w:eastAsia="Overpass Light" w:hAnsi="Overpass Light" w:cs="Overpass Light"/>
          <w:sz w:val="22"/>
          <w:szCs w:val="22"/>
          <w:lang w:val="en-CA"/>
        </w:rPr>
      </w:pPr>
      <w:r w:rsidRPr="7418E946">
        <w:rPr>
          <w:rFonts w:ascii="Overpass Light" w:eastAsia="Overpass Light" w:hAnsi="Overpass Light" w:cs="Overpass Light"/>
          <w:sz w:val="22"/>
          <w:szCs w:val="22"/>
          <w:lang w:val="en-CA"/>
        </w:rPr>
        <w:t xml:space="preserve">Sign up at </w:t>
      </w:r>
      <w:r w:rsidRPr="7418E946">
        <w:rPr>
          <w:rFonts w:ascii="Overpass Light" w:eastAsia="Overpass Light" w:hAnsi="Overpass Light" w:cs="Overpass Light"/>
          <w:b/>
          <w:bCs/>
          <w:sz w:val="22"/>
          <w:szCs w:val="22"/>
          <w:lang w:val="en-CA"/>
        </w:rPr>
        <w:t>Mo.com</w:t>
      </w:r>
    </w:p>
    <w:p w14:paraId="53496CDF" w14:textId="77777777" w:rsidR="00743865" w:rsidRPr="00743865" w:rsidRDefault="7418E946" w:rsidP="7418E946">
      <w:pPr>
        <w:pStyle w:val="paragraph"/>
        <w:widowControl w:val="0"/>
        <w:numPr>
          <w:ilvl w:val="0"/>
          <w:numId w:val="11"/>
        </w:numPr>
        <w:spacing w:after="0"/>
        <w:textAlignment w:val="baseline"/>
        <w:rPr>
          <w:rFonts w:ascii="Overpass Light" w:eastAsia="Overpass Light" w:hAnsi="Overpass Light" w:cs="Overpass Light"/>
          <w:sz w:val="22"/>
          <w:szCs w:val="22"/>
          <w:lang w:val="en-CA"/>
        </w:rPr>
      </w:pPr>
      <w:r w:rsidRPr="7418E946">
        <w:rPr>
          <w:rFonts w:ascii="Overpass Light" w:eastAsia="Overpass Light" w:hAnsi="Overpass Light" w:cs="Overpass Light"/>
          <w:sz w:val="22"/>
          <w:szCs w:val="22"/>
          <w:lang w:val="en-CA"/>
        </w:rPr>
        <w:t>Join our team: [</w:t>
      </w:r>
      <w:r w:rsidRPr="7418E946">
        <w:rPr>
          <w:rFonts w:ascii="Overpass Light" w:eastAsia="Overpass Light" w:hAnsi="Overpass Light" w:cs="Overpass Light"/>
          <w:b/>
          <w:bCs/>
          <w:sz w:val="22"/>
          <w:szCs w:val="22"/>
          <w:lang w:val="en-CA"/>
        </w:rPr>
        <w:t>Insert team link</w:t>
      </w:r>
      <w:r w:rsidRPr="7418E946">
        <w:rPr>
          <w:rFonts w:ascii="Overpass Light" w:eastAsia="Overpass Light" w:hAnsi="Overpass Light" w:cs="Overpass Light"/>
          <w:sz w:val="22"/>
          <w:szCs w:val="22"/>
          <w:lang w:val="en-CA"/>
        </w:rPr>
        <w:t>]</w:t>
      </w:r>
    </w:p>
    <w:p w14:paraId="6350AF6E" w14:textId="043BDA48" w:rsidR="307D9F6A" w:rsidRPr="007C5921" w:rsidRDefault="7418E946" w:rsidP="7418E946">
      <w:pPr>
        <w:pStyle w:val="paragraph"/>
        <w:widowControl w:val="0"/>
        <w:numPr>
          <w:ilvl w:val="0"/>
          <w:numId w:val="11"/>
        </w:numPr>
        <w:spacing w:after="0"/>
        <w:textAlignment w:val="baseline"/>
        <w:rPr>
          <w:rFonts w:ascii="Overpass Light" w:eastAsia="Overpass Light" w:hAnsi="Overpass Light" w:cs="Overpass Light"/>
          <w:sz w:val="22"/>
          <w:szCs w:val="22"/>
          <w:lang w:val="en-CA"/>
        </w:rPr>
      </w:pPr>
      <w:r w:rsidRPr="7418E946">
        <w:rPr>
          <w:rFonts w:ascii="Overpass Light" w:eastAsia="Overpass Light" w:hAnsi="Overpass Light" w:cs="Overpass Light"/>
          <w:sz w:val="22"/>
          <w:szCs w:val="22"/>
          <w:lang w:val="en-CA"/>
        </w:rPr>
        <w:t xml:space="preserve">Give your Mo Space some personality—add a profile pic and a few words </w:t>
      </w:r>
      <w:r w:rsidR="007C5921">
        <w:rPr>
          <w:rFonts w:ascii="Overpass Light" w:eastAsia="Overpass Light" w:hAnsi="Overpass Light" w:cs="Overpass Light"/>
          <w:sz w:val="22"/>
          <w:szCs w:val="22"/>
          <w:lang w:val="en-CA"/>
        </w:rPr>
        <w:t>on</w:t>
      </w:r>
      <w:r w:rsidRPr="7418E946">
        <w:rPr>
          <w:rFonts w:ascii="Overpass Light" w:eastAsia="Overpass Light" w:hAnsi="Overpass Light" w:cs="Overpass Light"/>
          <w:sz w:val="22"/>
          <w:szCs w:val="22"/>
          <w:lang w:val="en-CA"/>
        </w:rPr>
        <w:t xml:space="preserve"> why you’re in.</w:t>
      </w:r>
    </w:p>
    <w:p w14:paraId="18E4EEAD" w14:textId="7C4130F8" w:rsidR="307D9F6A" w:rsidRPr="00CB43EC" w:rsidRDefault="7418E946" w:rsidP="00CB43EC">
      <w:pPr>
        <w:widowControl w:val="0"/>
        <w:textAlignment w:val="baseline"/>
        <w:rPr>
          <w:rFonts w:ascii="Overpass Light" w:eastAsia="Overpass Light" w:hAnsi="Overpass Light" w:cs="Overpass Light"/>
          <w:i/>
          <w:iCs/>
          <w:color w:val="000000" w:themeColor="text1"/>
          <w:sz w:val="22"/>
          <w:szCs w:val="22"/>
        </w:rPr>
      </w:pPr>
      <w:r w:rsidRPr="7418E946">
        <w:rPr>
          <w:rFonts w:ascii="Overpass Light" w:eastAsia="Overpass Light" w:hAnsi="Overpass Light" w:cs="Overpass Light"/>
          <w:sz w:val="22"/>
          <w:szCs w:val="22"/>
          <w:lang w:val="en-CA"/>
        </w:rPr>
        <w:t>Need another nudge</w:t>
      </w:r>
      <w:r w:rsidR="00CB43EC">
        <w:rPr>
          <w:rFonts w:ascii="Overpass Light" w:eastAsia="Overpass Light" w:hAnsi="Overpass Light" w:cs="Overpass Light"/>
          <w:sz w:val="22"/>
          <w:szCs w:val="22"/>
          <w:lang w:val="en-CA"/>
        </w:rPr>
        <w:t>?</w:t>
      </w:r>
      <w:r w:rsidR="00CB43EC" w:rsidRPr="7418E946">
        <w:rPr>
          <w:rFonts w:ascii="Overpass Light" w:eastAsia="Overpass Light" w:hAnsi="Overpass Light" w:cs="Overpass Light"/>
          <w:i/>
          <w:iCs/>
          <w:color w:val="000000" w:themeColor="text1"/>
          <w:sz w:val="22"/>
          <w:szCs w:val="22"/>
          <w:lang w:val="en-CA"/>
        </w:rPr>
        <w:t xml:space="preserve"> </w:t>
      </w:r>
      <w:r w:rsidR="00CB43EC" w:rsidRPr="00CB43EC">
        <w:rPr>
          <w:rFonts w:ascii="Overpass Light" w:eastAsia="Overpass Light" w:hAnsi="Overpass Light" w:cs="Overpass Light"/>
          <w:b/>
          <w:bCs/>
          <w:i/>
          <w:iCs/>
          <w:color w:val="000000" w:themeColor="text1"/>
          <w:sz w:val="22"/>
          <w:szCs w:val="22"/>
        </w:rPr>
        <w:t>Raise $50 by November 7 to be entered to win one of two $5,000 TaylorMade Golf prizes.</w:t>
      </w:r>
      <w:r w:rsidR="00CB43EC">
        <w:rPr>
          <w:rFonts w:ascii="Overpass Light" w:eastAsia="Overpass Light" w:hAnsi="Overpass Light" w:cs="Overpass Light"/>
          <w:i/>
          <w:iCs/>
          <w:color w:val="000000" w:themeColor="text1"/>
          <w:sz w:val="22"/>
          <w:szCs w:val="22"/>
        </w:rPr>
        <w:t xml:space="preserve"> </w:t>
      </w:r>
      <w:r w:rsidRPr="7418E946">
        <w:rPr>
          <w:rFonts w:ascii="Overpass Light" w:eastAsia="Overpass Light" w:hAnsi="Overpass Light" w:cs="Overpass Light"/>
          <w:sz w:val="22"/>
          <w:szCs w:val="22"/>
        </w:rPr>
        <w:t>No swing needed, just a few solid asks.</w:t>
      </w:r>
    </w:p>
    <w:p w14:paraId="22AF76FD" w14:textId="18A41F89" w:rsidR="307D9F6A" w:rsidRDefault="7418E946" w:rsidP="007C5921">
      <w:pPr>
        <w:pStyle w:val="paragraph"/>
        <w:widowControl w:val="0"/>
        <w:spacing w:after="0"/>
        <w:textAlignment w:val="baseline"/>
        <w:rPr>
          <w:rFonts w:ascii="Overpass Light" w:eastAsia="Overpass Light" w:hAnsi="Overpass Light" w:cs="Overpass Light"/>
          <w:sz w:val="22"/>
          <w:szCs w:val="22"/>
          <w:lang w:val="en-CA"/>
        </w:rPr>
      </w:pPr>
      <w:r w:rsidRPr="7418E946">
        <w:rPr>
          <w:rFonts w:ascii="Overpass Light" w:eastAsia="Overpass Light" w:hAnsi="Overpass Light" w:cs="Overpass Light"/>
          <w:sz w:val="22"/>
          <w:szCs w:val="22"/>
          <w:lang w:val="en-CA"/>
        </w:rPr>
        <w:t xml:space="preserve">Thanks again for the support, team. However, you Mo, together we’re going to change the face of men’s health. </w:t>
      </w:r>
    </w:p>
    <w:p w14:paraId="6347181F" w14:textId="6B5A9B77" w:rsidR="307D9F6A" w:rsidRPr="007C5921" w:rsidRDefault="7418E946" w:rsidP="007C5921">
      <w:pPr>
        <w:pStyle w:val="paragraph"/>
        <w:widowControl w:val="0"/>
        <w:spacing w:after="0"/>
        <w:textAlignment w:val="baseline"/>
        <w:rPr>
          <w:rFonts w:ascii="Overpass Light" w:eastAsia="Overpass Light" w:hAnsi="Overpass Light" w:cs="Overpass Light"/>
          <w:sz w:val="22"/>
          <w:szCs w:val="22"/>
          <w:lang w:val="en-CA"/>
        </w:rPr>
      </w:pPr>
      <w:r w:rsidRPr="7418E946">
        <w:rPr>
          <w:rFonts w:ascii="Overpass Light" w:eastAsia="Overpass Light" w:hAnsi="Overpass Light" w:cs="Overpass Light"/>
          <w:sz w:val="22"/>
          <w:szCs w:val="22"/>
          <w:lang w:val="en-CA"/>
        </w:rPr>
        <w:t>To those who’ve already joined the team, thank you! I salute you, and I can’t wait for the epic month ahead.</w:t>
      </w:r>
    </w:p>
    <w:p w14:paraId="69232014" w14:textId="5A5C80B2" w:rsidR="307D9F6A" w:rsidRDefault="7418E946" w:rsidP="007C5921">
      <w:pPr>
        <w:pStyle w:val="paragraph"/>
        <w:widowControl w:val="0"/>
        <w:spacing w:after="0"/>
        <w:textAlignment w:val="baseline"/>
        <w:rPr>
          <w:rFonts w:ascii="Overpass Light" w:eastAsia="Overpass Light" w:hAnsi="Overpass Light" w:cs="Overpass Light"/>
          <w:sz w:val="22"/>
          <w:szCs w:val="22"/>
          <w:lang w:val="en-CA"/>
        </w:rPr>
      </w:pPr>
      <w:r w:rsidRPr="7418E946">
        <w:rPr>
          <w:rFonts w:ascii="Overpass Light" w:eastAsia="Overpass Light" w:hAnsi="Overpass Light" w:cs="Overpass Light"/>
          <w:b/>
          <w:bCs/>
          <w:sz w:val="22"/>
          <w:szCs w:val="22"/>
          <w:lang w:val="en-CA"/>
        </w:rPr>
        <w:t xml:space="preserve">See you in </w:t>
      </w:r>
      <w:proofErr w:type="spellStart"/>
      <w:r w:rsidRPr="7418E946">
        <w:rPr>
          <w:rFonts w:ascii="Overpass Light" w:eastAsia="Overpass Light" w:hAnsi="Overpass Light" w:cs="Overpass Light"/>
          <w:b/>
          <w:bCs/>
          <w:sz w:val="22"/>
          <w:szCs w:val="22"/>
          <w:lang w:val="en-CA"/>
        </w:rPr>
        <w:t>Movember</w:t>
      </w:r>
      <w:proofErr w:type="spellEnd"/>
    </w:p>
    <w:p w14:paraId="2EA60F25" w14:textId="29C219E9" w:rsidR="307D9F6A" w:rsidRPr="007C5921" w:rsidRDefault="7418E946" w:rsidP="007C5921">
      <w:pPr>
        <w:pStyle w:val="paragraph"/>
        <w:widowControl w:val="0"/>
        <w:spacing w:after="0"/>
        <w:textAlignment w:val="baseline"/>
        <w:rPr>
          <w:rFonts w:ascii="Overpass Light" w:eastAsia="Overpass Light" w:hAnsi="Overpass Light" w:cs="Overpass Light"/>
          <w:b/>
          <w:bCs/>
          <w:sz w:val="22"/>
          <w:szCs w:val="22"/>
          <w:lang w:val="en-CA"/>
        </w:rPr>
      </w:pPr>
      <w:r w:rsidRPr="7418E946">
        <w:rPr>
          <w:rFonts w:ascii="Overpass Light" w:eastAsia="Overpass Light" w:hAnsi="Overpass Light" w:cs="Overpass Light"/>
          <w:sz w:val="22"/>
          <w:szCs w:val="22"/>
          <w:lang w:val="en-CA"/>
        </w:rPr>
        <w:t>Mo on,</w:t>
      </w:r>
      <w:r w:rsidR="00743865">
        <w:br/>
      </w:r>
      <w:r w:rsidRPr="7418E946">
        <w:rPr>
          <w:rFonts w:ascii="Overpass Light" w:eastAsia="Overpass Light" w:hAnsi="Overpass Light" w:cs="Overpass Light"/>
          <w:b/>
          <w:bCs/>
          <w:sz w:val="22"/>
          <w:szCs w:val="22"/>
          <w:lang w:val="en-CA"/>
        </w:rPr>
        <w:t>[Captain Name]</w:t>
      </w:r>
    </w:p>
    <w:p w14:paraId="6C68607D" w14:textId="7D5705A6" w:rsidR="009E428C" w:rsidRPr="00743865" w:rsidRDefault="7418E946" w:rsidP="7418E946">
      <w:pPr>
        <w:pStyle w:val="paragraph"/>
        <w:widowControl w:val="0"/>
        <w:spacing w:after="0"/>
        <w:textAlignment w:val="baseline"/>
        <w:rPr>
          <w:rFonts w:ascii="Overpass Light" w:eastAsia="Overpass Light" w:hAnsi="Overpass Light" w:cs="Overpass Light"/>
          <w:sz w:val="22"/>
          <w:szCs w:val="22"/>
          <w:lang w:val="en-CA"/>
        </w:rPr>
      </w:pPr>
      <w:r w:rsidRPr="7418E946">
        <w:rPr>
          <w:rFonts w:ascii="Overpass Light" w:eastAsia="Overpass Light" w:hAnsi="Overpass Light" w:cs="Overpass Light"/>
          <w:b/>
          <w:bCs/>
          <w:sz w:val="22"/>
          <w:szCs w:val="22"/>
          <w:lang w:val="en-AU"/>
        </w:rPr>
        <w:t>P.S.</w:t>
      </w:r>
      <w:r w:rsidRPr="7418E946">
        <w:rPr>
          <w:rFonts w:ascii="Overpass Light" w:eastAsia="Overpass Light" w:hAnsi="Overpass Light" w:cs="Overpass Light"/>
          <w:sz w:val="22"/>
          <w:szCs w:val="22"/>
          <w:lang w:val="en-AU"/>
        </w:rPr>
        <w:t xml:space="preserve"> Mo Sisters, we need you too! Check out the </w:t>
      </w:r>
      <w:hyperlink r:id="rId13">
        <w:r w:rsidRPr="7418E946">
          <w:rPr>
            <w:rStyle w:val="Hyperlink"/>
            <w:rFonts w:ascii="Overpass Light" w:eastAsia="Overpass Light" w:hAnsi="Overpass Light" w:cs="Overpass Light"/>
            <w:sz w:val="22"/>
            <w:szCs w:val="22"/>
            <w:lang w:val="en-AU"/>
          </w:rPr>
          <w:t>Mo Sister Guide</w:t>
        </w:r>
      </w:hyperlink>
      <w:r w:rsidRPr="7418E946">
        <w:rPr>
          <w:rFonts w:ascii="Overpass Light" w:eastAsia="Overpass Light" w:hAnsi="Overpass Light" w:cs="Overpass Light"/>
          <w:sz w:val="22"/>
          <w:szCs w:val="22"/>
          <w:lang w:val="en-AU"/>
        </w:rPr>
        <w:t xml:space="preserve"> for tips, ideas, and inspiration. And if you haven’t yet, </w:t>
      </w:r>
      <w:r w:rsidRPr="7418E946">
        <w:rPr>
          <w:rFonts w:ascii="Overpass Light" w:eastAsia="Overpass Light" w:hAnsi="Overpass Light" w:cs="Overpass Light"/>
          <w:b/>
          <w:bCs/>
          <w:sz w:val="22"/>
          <w:szCs w:val="22"/>
          <w:lang w:val="en-AU"/>
        </w:rPr>
        <w:t>[Team Page]</w:t>
      </w:r>
    </w:p>
    <w:p w14:paraId="60B67692" w14:textId="2F9BD9AF" w:rsidR="0082364E" w:rsidRPr="0082364E" w:rsidRDefault="0082364E" w:rsidP="1354D6B9">
      <w:pPr>
        <w:pStyle w:val="paragraph"/>
        <w:spacing w:before="0" w:beforeAutospacing="0" w:after="0" w:afterAutospacing="0"/>
        <w:textAlignment w:val="baseline"/>
        <w:rPr>
          <w:rStyle w:val="eop"/>
          <w:rFonts w:ascii="Overpass Light" w:eastAsia="Overpass Light" w:hAnsi="Overpass Light" w:cs="Overpass Light"/>
          <w:sz w:val="20"/>
          <w:szCs w:val="20"/>
        </w:rPr>
      </w:pPr>
    </w:p>
    <w:p w14:paraId="5720F14C" w14:textId="54782BCD" w:rsidR="1354D6B9" w:rsidRDefault="1354D6B9" w:rsidP="1354D6B9">
      <w:pPr>
        <w:pStyle w:val="paragraph"/>
        <w:spacing w:before="0" w:beforeAutospacing="0" w:after="0" w:afterAutospacing="0"/>
        <w:rPr>
          <w:rStyle w:val="eop"/>
          <w:rFonts w:ascii="Overpass Light" w:eastAsia="Overpass Light" w:hAnsi="Overpass Light" w:cs="Overpass Light"/>
          <w:sz w:val="20"/>
          <w:szCs w:val="20"/>
        </w:rPr>
      </w:pPr>
    </w:p>
    <w:p w14:paraId="19EA72B8" w14:textId="77777777" w:rsidR="00EB6528" w:rsidRDefault="00EB6528" w:rsidP="1354D6B9">
      <w:pPr>
        <w:pStyle w:val="paragraph"/>
        <w:spacing w:before="0" w:beforeAutospacing="0" w:after="0" w:afterAutospacing="0"/>
        <w:rPr>
          <w:rStyle w:val="eop"/>
          <w:rFonts w:ascii="Overpass Light" w:eastAsia="Overpass Light" w:hAnsi="Overpass Light" w:cs="Overpass Light"/>
          <w:sz w:val="20"/>
          <w:szCs w:val="20"/>
        </w:rPr>
      </w:pPr>
    </w:p>
    <w:p w14:paraId="701FAE2D" w14:textId="77777777" w:rsidR="00EB6528" w:rsidRDefault="00EB6528" w:rsidP="1354D6B9">
      <w:pPr>
        <w:pStyle w:val="paragraph"/>
        <w:spacing w:before="0" w:beforeAutospacing="0" w:after="0" w:afterAutospacing="0"/>
        <w:rPr>
          <w:rStyle w:val="eop"/>
          <w:rFonts w:ascii="Overpass Light" w:eastAsia="Overpass Light" w:hAnsi="Overpass Light" w:cs="Overpass Light"/>
          <w:sz w:val="20"/>
          <w:szCs w:val="20"/>
        </w:rPr>
      </w:pPr>
    </w:p>
    <w:p w14:paraId="197F28F2" w14:textId="77777777" w:rsidR="00EB6528" w:rsidRDefault="00EB6528" w:rsidP="1354D6B9">
      <w:pPr>
        <w:pStyle w:val="paragraph"/>
        <w:spacing w:before="0" w:beforeAutospacing="0" w:after="0" w:afterAutospacing="0"/>
        <w:rPr>
          <w:rStyle w:val="eop"/>
          <w:rFonts w:ascii="Overpass Light" w:eastAsia="Overpass Light" w:hAnsi="Overpass Light" w:cs="Overpass Light"/>
          <w:sz w:val="20"/>
          <w:szCs w:val="20"/>
        </w:rPr>
      </w:pPr>
    </w:p>
    <w:p w14:paraId="0126EBE3" w14:textId="77777777" w:rsidR="00EB6528" w:rsidRDefault="00EB6528" w:rsidP="1354D6B9">
      <w:pPr>
        <w:pStyle w:val="paragraph"/>
        <w:spacing w:before="0" w:beforeAutospacing="0" w:after="0" w:afterAutospacing="0"/>
        <w:rPr>
          <w:rStyle w:val="eop"/>
          <w:rFonts w:ascii="Overpass Light" w:eastAsia="Overpass Light" w:hAnsi="Overpass Light" w:cs="Overpass Light"/>
          <w:sz w:val="20"/>
          <w:szCs w:val="20"/>
        </w:rPr>
      </w:pPr>
    </w:p>
    <w:p w14:paraId="6349C2BF" w14:textId="77777777" w:rsidR="00EB6528" w:rsidRDefault="00EB6528" w:rsidP="1354D6B9">
      <w:pPr>
        <w:pStyle w:val="paragraph"/>
        <w:spacing w:before="0" w:beforeAutospacing="0" w:after="0" w:afterAutospacing="0"/>
        <w:rPr>
          <w:rStyle w:val="eop"/>
          <w:rFonts w:ascii="Overpass Light" w:eastAsia="Overpass Light" w:hAnsi="Overpass Light" w:cs="Overpass Light"/>
          <w:sz w:val="20"/>
          <w:szCs w:val="20"/>
        </w:rPr>
      </w:pPr>
    </w:p>
    <w:p w14:paraId="4B9E22F2" w14:textId="77777777" w:rsidR="00EB6528" w:rsidRDefault="00EB6528" w:rsidP="1354D6B9">
      <w:pPr>
        <w:pStyle w:val="paragraph"/>
        <w:spacing w:before="0" w:beforeAutospacing="0" w:after="0" w:afterAutospacing="0"/>
        <w:rPr>
          <w:rStyle w:val="eop"/>
          <w:rFonts w:ascii="Overpass Light" w:eastAsia="Overpass Light" w:hAnsi="Overpass Light" w:cs="Overpass Light"/>
          <w:sz w:val="20"/>
          <w:szCs w:val="20"/>
        </w:rPr>
      </w:pPr>
    </w:p>
    <w:p w14:paraId="41334890" w14:textId="77777777" w:rsidR="00EB6528" w:rsidRDefault="00EB6528" w:rsidP="1354D6B9">
      <w:pPr>
        <w:pStyle w:val="paragraph"/>
        <w:spacing w:before="0" w:beforeAutospacing="0" w:after="0" w:afterAutospacing="0"/>
        <w:rPr>
          <w:rStyle w:val="eop"/>
          <w:rFonts w:ascii="Overpass Light" w:eastAsia="Overpass Light" w:hAnsi="Overpass Light" w:cs="Overpass Light"/>
          <w:sz w:val="20"/>
          <w:szCs w:val="20"/>
        </w:rPr>
      </w:pPr>
    </w:p>
    <w:p w14:paraId="58DE21A2" w14:textId="77777777" w:rsidR="00EB6528" w:rsidRDefault="00EB6528" w:rsidP="1354D6B9">
      <w:pPr>
        <w:pStyle w:val="paragraph"/>
        <w:spacing w:before="0" w:beforeAutospacing="0" w:after="0" w:afterAutospacing="0"/>
        <w:rPr>
          <w:rStyle w:val="eop"/>
          <w:rFonts w:ascii="Overpass Light" w:eastAsia="Overpass Light" w:hAnsi="Overpass Light" w:cs="Overpass Light"/>
          <w:sz w:val="20"/>
          <w:szCs w:val="20"/>
        </w:rPr>
      </w:pPr>
    </w:p>
    <w:p w14:paraId="5D31AC18" w14:textId="77777777" w:rsidR="00EB6528" w:rsidRDefault="00EB6528" w:rsidP="1354D6B9">
      <w:pPr>
        <w:pStyle w:val="paragraph"/>
        <w:spacing w:before="0" w:beforeAutospacing="0" w:after="0" w:afterAutospacing="0"/>
        <w:rPr>
          <w:rStyle w:val="eop"/>
          <w:rFonts w:ascii="Overpass Light" w:eastAsia="Overpass Light" w:hAnsi="Overpass Light" w:cs="Overpass Light"/>
          <w:sz w:val="20"/>
          <w:szCs w:val="20"/>
        </w:rPr>
      </w:pPr>
    </w:p>
    <w:p w14:paraId="0E51269F" w14:textId="77777777" w:rsidR="00EB6528" w:rsidRDefault="00EB6528" w:rsidP="1354D6B9">
      <w:pPr>
        <w:pStyle w:val="paragraph"/>
        <w:spacing w:before="0" w:beforeAutospacing="0" w:after="0" w:afterAutospacing="0"/>
        <w:rPr>
          <w:rStyle w:val="eop"/>
          <w:rFonts w:ascii="Overpass Light" w:eastAsia="Overpass Light" w:hAnsi="Overpass Light" w:cs="Overpass Light"/>
          <w:sz w:val="20"/>
          <w:szCs w:val="20"/>
        </w:rPr>
      </w:pPr>
    </w:p>
    <w:p w14:paraId="6731F3E9" w14:textId="77777777" w:rsidR="00EB6528" w:rsidRDefault="00EB6528" w:rsidP="1354D6B9">
      <w:pPr>
        <w:pStyle w:val="paragraph"/>
        <w:spacing w:before="0" w:beforeAutospacing="0" w:after="0" w:afterAutospacing="0"/>
        <w:rPr>
          <w:rStyle w:val="eop"/>
          <w:rFonts w:ascii="Overpass Light" w:eastAsia="Overpass Light" w:hAnsi="Overpass Light" w:cs="Overpass Light"/>
          <w:sz w:val="20"/>
          <w:szCs w:val="20"/>
        </w:rPr>
      </w:pPr>
    </w:p>
    <w:p w14:paraId="15EFA543" w14:textId="77777777" w:rsidR="007C5921" w:rsidRDefault="007C5921" w:rsidP="7418E946">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158FE16B" w14:textId="77777777" w:rsidR="007C5921" w:rsidRDefault="007C5921" w:rsidP="7418E946">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3DF4839A" w14:textId="77777777" w:rsidR="007C5921" w:rsidRDefault="007C5921" w:rsidP="7418E946">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30072800" w14:textId="77777777" w:rsidR="007C5921" w:rsidRDefault="007C5921" w:rsidP="7418E946">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7EEB15E4" w14:textId="68697054" w:rsidR="00EB6528" w:rsidRDefault="7418E946" w:rsidP="7418E946">
      <w:pPr>
        <w:pStyle w:val="paragraph"/>
        <w:widowControl w:val="0"/>
        <w:spacing w:before="0" w:beforeAutospacing="0" w:after="0" w:afterAutospacing="0"/>
        <w:textAlignment w:val="baseline"/>
        <w:rPr>
          <w:rStyle w:val="normaltextrun"/>
          <w:rFonts w:ascii="Anton" w:eastAsia="Overpass Light" w:hAnsi="Anton"/>
          <w:caps/>
          <w:sz w:val="28"/>
          <w:szCs w:val="28"/>
          <w:lang w:val="en-AU"/>
        </w:rPr>
      </w:pPr>
      <w:r w:rsidRPr="7418E946">
        <w:rPr>
          <w:rStyle w:val="normaltextrun"/>
          <w:rFonts w:ascii="Anton" w:eastAsia="Overpass Light" w:hAnsi="Anton" w:cs="Overpass Light"/>
          <w:caps/>
          <w:sz w:val="28"/>
          <w:szCs w:val="28"/>
          <w:lang w:val="en-AU"/>
        </w:rPr>
        <w:lastRenderedPageBreak/>
        <w:t>EMAIL TEMPLATE 3 - Oct 31</w:t>
      </w:r>
      <w:r w:rsidRPr="7418E946">
        <w:rPr>
          <w:rStyle w:val="normaltextrun"/>
          <w:rFonts w:ascii="Anton" w:eastAsia="Overpass Light" w:hAnsi="Anton" w:cs="Overpass Light"/>
          <w:caps/>
          <w:sz w:val="28"/>
          <w:szCs w:val="28"/>
          <w:vertAlign w:val="superscript"/>
          <w:lang w:val="en-AU"/>
        </w:rPr>
        <w:t>st</w:t>
      </w:r>
      <w:r w:rsidRPr="7418E946">
        <w:rPr>
          <w:rStyle w:val="normaltextrun"/>
          <w:rFonts w:ascii="Anton" w:eastAsia="Overpass Light" w:hAnsi="Anton" w:cs="Overpass Light"/>
          <w:caps/>
          <w:sz w:val="28"/>
          <w:szCs w:val="28"/>
          <w:lang w:val="en-AU"/>
        </w:rPr>
        <w:t xml:space="preserve"> </w:t>
      </w:r>
      <w:r w:rsidRPr="7418E946">
        <w:rPr>
          <w:rStyle w:val="normaltextrun"/>
          <w:rFonts w:ascii="Anton" w:eastAsia="Overpass Light" w:hAnsi="Anton"/>
          <w:caps/>
          <w:sz w:val="28"/>
          <w:szCs w:val="28"/>
          <w:lang w:val="en-AU"/>
        </w:rPr>
        <w:t> </w:t>
      </w:r>
    </w:p>
    <w:p w14:paraId="73412286" w14:textId="57C8E766" w:rsidR="00115939" w:rsidRPr="002B0EFF" w:rsidRDefault="7418E946" w:rsidP="7418E946">
      <w:pPr>
        <w:pStyle w:val="paragraph"/>
        <w:widowControl w:val="0"/>
        <w:spacing w:before="0" w:beforeAutospacing="0" w:after="0" w:afterAutospacing="0"/>
        <w:textAlignment w:val="baseline"/>
        <w:rPr>
          <w:rFonts w:ascii="Overpass Light" w:eastAsia="Overpass Light" w:hAnsi="Overpass Light" w:cs="Overpass Light"/>
          <w:sz w:val="20"/>
          <w:szCs w:val="20"/>
        </w:rPr>
      </w:pPr>
      <w:r w:rsidRPr="7418E946">
        <w:rPr>
          <w:rFonts w:ascii="Overpass Light" w:eastAsia="Overpass Light" w:hAnsi="Overpass Light" w:cs="Overpass Light"/>
          <w:b/>
          <w:bCs/>
          <w:color w:val="000000" w:themeColor="text1"/>
          <w:sz w:val="22"/>
          <w:szCs w:val="22"/>
        </w:rPr>
        <w:t>Mo Bros and Mo Sisters,</w:t>
      </w:r>
      <w:r w:rsidRPr="7418E946">
        <w:rPr>
          <w:rStyle w:val="normaltextrun"/>
          <w:rFonts w:ascii="Overpass Light" w:eastAsia="Overpass Light" w:hAnsi="Overpass Light" w:cs="Overpass Light"/>
          <w:b/>
          <w:bCs/>
          <w:caps/>
          <w:sz w:val="18"/>
          <w:szCs w:val="18"/>
          <w:lang w:val="en-AU"/>
        </w:rPr>
        <w:t xml:space="preserve"> SUGGESED TIMING: </w:t>
      </w:r>
      <w:r w:rsidRPr="7418E946">
        <w:rPr>
          <w:rStyle w:val="spellingerror"/>
          <w:rFonts w:ascii="Overpass Light" w:eastAsia="Overpass Light" w:hAnsi="Overpass Light" w:cs="Overpass Light"/>
          <w:caps/>
          <w:sz w:val="18"/>
          <w:szCs w:val="18"/>
          <w:lang w:val="en-AU"/>
        </w:rPr>
        <w:t>OCT 31</w:t>
      </w:r>
      <w:r w:rsidRPr="7418E946">
        <w:rPr>
          <w:rStyle w:val="spellingerror"/>
          <w:rFonts w:ascii="Overpass Light" w:eastAsia="Overpass Light" w:hAnsi="Overpass Light" w:cs="Overpass Light"/>
          <w:caps/>
          <w:sz w:val="18"/>
          <w:szCs w:val="18"/>
          <w:vertAlign w:val="superscript"/>
          <w:lang w:val="en-AU"/>
        </w:rPr>
        <w:t>st</w:t>
      </w:r>
      <w:r w:rsidRPr="7418E946">
        <w:rPr>
          <w:rStyle w:val="spellingerror"/>
          <w:rFonts w:ascii="Overpass Light" w:eastAsia="Overpass Light" w:hAnsi="Overpass Light" w:cs="Overpass Light"/>
          <w:caps/>
          <w:sz w:val="18"/>
          <w:szCs w:val="18"/>
          <w:lang w:val="en-AU"/>
        </w:rPr>
        <w:t xml:space="preserve">  </w:t>
      </w:r>
      <w:r w:rsidRPr="7418E946">
        <w:rPr>
          <w:rStyle w:val="eop"/>
          <w:rFonts w:ascii="Overpass Light" w:eastAsia="Overpass Light" w:hAnsi="Overpass Light" w:cs="Overpass Light"/>
          <w:sz w:val="18"/>
          <w:szCs w:val="18"/>
        </w:rPr>
        <w:t> </w:t>
      </w:r>
    </w:p>
    <w:p w14:paraId="7DA4AF9D" w14:textId="77777777" w:rsidR="00115939" w:rsidRPr="002B0EFF" w:rsidRDefault="7418E946" w:rsidP="7418E946">
      <w:pPr>
        <w:pStyle w:val="paragraph"/>
        <w:widowControl w:val="0"/>
        <w:spacing w:before="0" w:beforeAutospacing="0" w:after="0" w:afterAutospacing="0"/>
        <w:textAlignment w:val="baseline"/>
        <w:rPr>
          <w:rFonts w:ascii="Overpass Light" w:eastAsia="Overpass Light" w:hAnsi="Overpass Light" w:cs="Overpass Light"/>
          <w:b/>
          <w:bCs/>
          <w:sz w:val="18"/>
          <w:szCs w:val="18"/>
          <w:lang w:val="en-GB"/>
        </w:rPr>
      </w:pPr>
      <w:r w:rsidRPr="7418E946">
        <w:rPr>
          <w:rStyle w:val="normaltextrun"/>
          <w:rFonts w:ascii="Overpass Light" w:eastAsia="Overpass Light" w:hAnsi="Overpass Light" w:cs="Overpass Light"/>
          <w:b/>
          <w:bCs/>
          <w:sz w:val="18"/>
          <w:szCs w:val="18"/>
          <w:lang w:val="en-AU"/>
        </w:rPr>
        <w:t xml:space="preserve">KEY MESSAGING: </w:t>
      </w:r>
      <w:r w:rsidRPr="7418E946">
        <w:rPr>
          <w:rFonts w:ascii="Overpass Light" w:eastAsia="Overpass Light" w:hAnsi="Overpass Light" w:cs="Overpass Light"/>
          <w:sz w:val="18"/>
          <w:szCs w:val="18"/>
          <w:lang w:val="en-GB"/>
        </w:rPr>
        <w:t>MOVEMBER 1</w:t>
      </w:r>
      <w:r w:rsidRPr="7418E946">
        <w:rPr>
          <w:rFonts w:ascii="Overpass Light" w:eastAsia="Overpass Light" w:hAnsi="Overpass Light" w:cs="Overpass Light"/>
          <w:sz w:val="18"/>
          <w:szCs w:val="18"/>
          <w:vertAlign w:val="superscript"/>
          <w:lang w:val="en-GB"/>
        </w:rPr>
        <w:t>ST</w:t>
      </w:r>
      <w:r w:rsidRPr="7418E946">
        <w:rPr>
          <w:rFonts w:ascii="Overpass Light" w:eastAsia="Overpass Light" w:hAnsi="Overpass Light" w:cs="Overpass Light"/>
          <w:sz w:val="18"/>
          <w:szCs w:val="18"/>
          <w:lang w:val="en-GB"/>
        </w:rPr>
        <w:t> LAUNCH EMAIL</w:t>
      </w:r>
    </w:p>
    <w:p w14:paraId="5916982F" w14:textId="77777777" w:rsidR="00115939" w:rsidRPr="002B0EFF" w:rsidRDefault="7418E946" w:rsidP="7418E946">
      <w:pPr>
        <w:pStyle w:val="paragraph"/>
        <w:widowControl w:val="0"/>
        <w:spacing w:before="0" w:beforeAutospacing="0" w:after="0" w:afterAutospacing="0"/>
        <w:textAlignment w:val="baseline"/>
        <w:rPr>
          <w:rStyle w:val="spellingerror"/>
          <w:rFonts w:ascii="Overpass Light" w:eastAsia="Overpass Light" w:hAnsi="Overpass Light" w:cs="Overpass Light"/>
          <w:b/>
          <w:bCs/>
          <w:caps/>
          <w:lang w:val="en-AU"/>
        </w:rPr>
      </w:pPr>
      <w:r w:rsidRPr="7418E946">
        <w:rPr>
          <w:rStyle w:val="spellingerror"/>
          <w:rFonts w:ascii="Overpass Light" w:eastAsia="Overpass Light" w:hAnsi="Overpass Light" w:cs="Overpass Light"/>
          <w:b/>
          <w:bCs/>
          <w:caps/>
          <w:sz w:val="18"/>
          <w:szCs w:val="18"/>
          <w:lang w:val="en-AU"/>
        </w:rPr>
        <w:t xml:space="preserve">SUBJECT: </w:t>
      </w:r>
      <w:r w:rsidRPr="7418E946">
        <w:rPr>
          <w:rStyle w:val="spellingerror"/>
          <w:rFonts w:ascii="Overpass Light" w:eastAsia="Overpass Light" w:hAnsi="Overpass Light" w:cs="Overpass Light"/>
          <w:caps/>
          <w:sz w:val="18"/>
          <w:szCs w:val="18"/>
          <w:lang w:val="en-AU"/>
        </w:rPr>
        <w:t>ALL ABOARD THE</w:t>
      </w:r>
      <w:r w:rsidRPr="7418E946">
        <w:rPr>
          <w:rStyle w:val="spellingerror"/>
          <w:rFonts w:eastAsia="Overpass Light"/>
          <w:caps/>
        </w:rPr>
        <w:t xml:space="preserve"> </w:t>
      </w:r>
      <w:r w:rsidRPr="7418E946">
        <w:rPr>
          <w:rStyle w:val="spellingerror"/>
          <w:rFonts w:ascii="Overpass Light" w:eastAsia="Overpass Light" w:hAnsi="Overpass Light" w:cs="Overpass Light"/>
          <w:caps/>
          <w:sz w:val="18"/>
          <w:szCs w:val="18"/>
          <w:lang w:val="en-AU"/>
        </w:rPr>
        <w:t>MO TRAIN!</w:t>
      </w:r>
      <w:r w:rsidRPr="7418E946">
        <w:rPr>
          <w:rStyle w:val="spellingerror"/>
          <w:rFonts w:ascii="Overpass Light" w:eastAsia="Overpass Light" w:hAnsi="Overpass Light" w:cs="Overpass Light"/>
          <w:b/>
          <w:bCs/>
          <w:caps/>
          <w:lang w:val="en-AU"/>
        </w:rPr>
        <w:t> </w:t>
      </w:r>
    </w:p>
    <w:p w14:paraId="3F5724A0" w14:textId="330650C9" w:rsidR="3038E1CB" w:rsidRDefault="3038E1CB" w:rsidP="7418E946">
      <w:pPr>
        <w:widowControl w:val="0"/>
        <w:rPr>
          <w:rFonts w:ascii="Overpass Light" w:eastAsia="Overpass Light" w:hAnsi="Overpass Light" w:cs="Overpass Light"/>
          <w:color w:val="000000" w:themeColor="text1"/>
          <w:sz w:val="22"/>
          <w:szCs w:val="22"/>
          <w:lang w:val="en-CA"/>
        </w:rPr>
      </w:pPr>
    </w:p>
    <w:p w14:paraId="0EE719F4" w14:textId="7DDBC85B" w:rsidR="002B0EFF" w:rsidRDefault="7418E946" w:rsidP="7418E946">
      <w:pPr>
        <w:widowControl w:val="0"/>
        <w:rPr>
          <w:rFonts w:ascii="Overpass Light" w:eastAsia="Overpass Light" w:hAnsi="Overpass Light" w:cs="Overpass Light"/>
          <w:color w:val="000000" w:themeColor="text1"/>
          <w:sz w:val="22"/>
          <w:szCs w:val="22"/>
          <w:lang w:val="en-CA"/>
        </w:rPr>
      </w:pPr>
      <w:r w:rsidRPr="7418E946">
        <w:rPr>
          <w:rFonts w:ascii="Overpass Light" w:eastAsia="Overpass Light" w:hAnsi="Overpass Light" w:cs="Overpass Light"/>
          <w:color w:val="000000" w:themeColor="text1"/>
          <w:sz w:val="22"/>
          <w:szCs w:val="22"/>
          <w:lang w:val="en-CA"/>
        </w:rPr>
        <w:t xml:space="preserve">It’s here. </w:t>
      </w:r>
      <w:r w:rsidRPr="7418E946">
        <w:rPr>
          <w:rFonts w:ascii="Overpass Light" w:eastAsia="Overpass Light" w:hAnsi="Overpass Light" w:cs="Overpass Light"/>
          <w:b/>
          <w:bCs/>
          <w:color w:val="000000" w:themeColor="text1"/>
          <w:sz w:val="22"/>
          <w:szCs w:val="22"/>
          <w:lang w:val="en-CA"/>
        </w:rPr>
        <w:t xml:space="preserve">Welcome to </w:t>
      </w:r>
      <w:proofErr w:type="spellStart"/>
      <w:r w:rsidRPr="7418E946">
        <w:rPr>
          <w:rFonts w:ascii="Overpass Light" w:eastAsia="Overpass Light" w:hAnsi="Overpass Light" w:cs="Overpass Light"/>
          <w:b/>
          <w:bCs/>
          <w:color w:val="000000" w:themeColor="text1"/>
          <w:sz w:val="22"/>
          <w:szCs w:val="22"/>
          <w:lang w:val="en-CA"/>
        </w:rPr>
        <w:t>Movember</w:t>
      </w:r>
      <w:proofErr w:type="spellEnd"/>
      <w:r w:rsidRPr="7418E946">
        <w:rPr>
          <w:rFonts w:ascii="Overpass Light" w:eastAsia="Overpass Light" w:hAnsi="Overpass Light" w:cs="Overpass Light"/>
          <w:b/>
          <w:bCs/>
          <w:color w:val="000000" w:themeColor="text1"/>
          <w:sz w:val="22"/>
          <w:szCs w:val="22"/>
          <w:lang w:val="en-CA"/>
        </w:rPr>
        <w:t>!</w:t>
      </w:r>
    </w:p>
    <w:p w14:paraId="7D43F95B" w14:textId="59A23FF0" w:rsidR="00B47FEA" w:rsidRDefault="7418E946" w:rsidP="7418E946">
      <w:pPr>
        <w:widowControl w:val="0"/>
        <w:spacing w:before="240" w:after="240"/>
        <w:rPr>
          <w:rFonts w:ascii="Overpass Light" w:eastAsia="Overpass Light" w:hAnsi="Overpass Light" w:cs="Overpass Light"/>
          <w:color w:val="000000" w:themeColor="text1"/>
          <w:sz w:val="22"/>
          <w:szCs w:val="22"/>
          <w:lang w:val="en-CA"/>
        </w:rPr>
      </w:pPr>
      <w:r w:rsidRPr="7418E946">
        <w:rPr>
          <w:rFonts w:ascii="Overpass Light" w:eastAsia="Overpass Light" w:hAnsi="Overpass Light" w:cs="Overpass Light"/>
          <w:color w:val="000000" w:themeColor="text1"/>
          <w:sz w:val="22"/>
          <w:szCs w:val="22"/>
          <w:lang w:val="en-CA"/>
        </w:rPr>
        <w:t xml:space="preserve">Our hairy journey officially begins this Saturday. </w:t>
      </w:r>
      <w:r w:rsidRPr="7418E946">
        <w:rPr>
          <w:rFonts w:ascii="Overpass Light" w:eastAsia="Overpass Light" w:hAnsi="Overpass Light" w:cs="Overpass Light"/>
          <w:color w:val="000000" w:themeColor="text1"/>
          <w:sz w:val="22"/>
          <w:szCs w:val="22"/>
        </w:rPr>
        <w:t>Now’s the perfect time to get on board and start strong. Whether you’re growing a Mo, moving 60km, hosting an event, or doing something totally your own, we’re all in this together to change the face of men’s health</w:t>
      </w:r>
    </w:p>
    <w:p w14:paraId="6E3C22DD" w14:textId="0DC21603" w:rsidR="002D6B9A" w:rsidRDefault="7418E946" w:rsidP="7418E946">
      <w:pPr>
        <w:widowControl w:val="0"/>
        <w:spacing w:before="240" w:after="240"/>
        <w:rPr>
          <w:rFonts w:ascii="Overpass Light" w:eastAsia="Overpass Light" w:hAnsi="Overpass Light" w:cs="Overpass Light"/>
          <w:b/>
          <w:bCs/>
          <w:color w:val="000000" w:themeColor="text1"/>
          <w:sz w:val="22"/>
          <w:szCs w:val="22"/>
          <w:lang w:val="en-CA"/>
        </w:rPr>
      </w:pPr>
      <w:r w:rsidRPr="7418E946">
        <w:rPr>
          <w:rFonts w:ascii="Overpass Light" w:eastAsia="Overpass Light" w:hAnsi="Overpass Light" w:cs="Overpass Light"/>
          <w:color w:val="000000" w:themeColor="text1"/>
          <w:sz w:val="22"/>
          <w:szCs w:val="22"/>
          <w:lang w:val="en-CA"/>
        </w:rPr>
        <w:t xml:space="preserve">Already joined the </w:t>
      </w:r>
      <w:proofErr w:type="gramStart"/>
      <w:r w:rsidRPr="7418E946">
        <w:rPr>
          <w:rFonts w:ascii="Overpass Light" w:eastAsia="Overpass Light" w:hAnsi="Overpass Light" w:cs="Overpass Light"/>
          <w:color w:val="000000" w:themeColor="text1"/>
          <w:sz w:val="22"/>
          <w:szCs w:val="22"/>
          <w:lang w:val="en-CA"/>
        </w:rPr>
        <w:t>team?</w:t>
      </w:r>
      <w:proofErr w:type="gramEnd"/>
      <w:r w:rsidRPr="7418E946">
        <w:rPr>
          <w:rFonts w:ascii="Overpass Light" w:eastAsia="Overpass Light" w:hAnsi="Overpass Light" w:cs="Overpass Light"/>
          <w:color w:val="000000" w:themeColor="text1"/>
          <w:sz w:val="22"/>
          <w:szCs w:val="22"/>
          <w:lang w:val="en-CA"/>
        </w:rPr>
        <w:t xml:space="preserve"> You’re a legend. If not? What are you waiting for? Join </w:t>
      </w:r>
      <w:r w:rsidRPr="7418E946">
        <w:rPr>
          <w:rFonts w:ascii="Overpass Light" w:eastAsia="Overpass Light" w:hAnsi="Overpass Light" w:cs="Overpass Light"/>
          <w:b/>
          <w:bCs/>
          <w:color w:val="000000" w:themeColor="text1"/>
          <w:sz w:val="22"/>
          <w:szCs w:val="22"/>
          <w:lang w:val="en-CA"/>
        </w:rPr>
        <w:t>[Insert Team Name]</w:t>
      </w:r>
      <w:r w:rsidRPr="7418E946">
        <w:rPr>
          <w:rFonts w:ascii="Overpass Light" w:eastAsia="Overpass Light" w:hAnsi="Overpass Light" w:cs="Overpass Light"/>
          <w:color w:val="000000" w:themeColor="text1"/>
          <w:sz w:val="22"/>
          <w:szCs w:val="22"/>
          <w:lang w:val="en-CA"/>
        </w:rPr>
        <w:t xml:space="preserve"> here </w:t>
      </w:r>
      <w:r w:rsidRPr="7418E946">
        <w:rPr>
          <w:rFonts w:ascii="Overpass Light" w:eastAsia="Overpass Light" w:hAnsi="Overpass Light" w:cs="Overpass Light"/>
          <w:b/>
          <w:bCs/>
          <w:color w:val="000000" w:themeColor="text1"/>
          <w:sz w:val="22"/>
          <w:szCs w:val="22"/>
          <w:lang w:val="en-CA"/>
        </w:rPr>
        <w:t>[Insert Team Link]</w:t>
      </w:r>
    </w:p>
    <w:p w14:paraId="2B8A2C08" w14:textId="26929A62" w:rsidR="00A519E8" w:rsidRDefault="7418E946" w:rsidP="7418E946">
      <w:pPr>
        <w:widowControl w:val="0"/>
        <w:spacing w:before="240" w:after="240"/>
        <w:rPr>
          <w:rFonts w:ascii="Overpass Light" w:eastAsia="Overpass Light" w:hAnsi="Overpass Light" w:cs="Overpass Light"/>
          <w:color w:val="000000" w:themeColor="text1"/>
          <w:sz w:val="22"/>
          <w:szCs w:val="22"/>
          <w:lang w:val="en-CA"/>
        </w:rPr>
      </w:pPr>
      <w:r w:rsidRPr="7418E946">
        <w:rPr>
          <w:rFonts w:ascii="Overpass Light" w:eastAsia="Overpass Light" w:hAnsi="Overpass Light" w:cs="Overpass Light"/>
          <w:color w:val="000000" w:themeColor="text1"/>
          <w:sz w:val="22"/>
          <w:szCs w:val="22"/>
          <w:lang w:val="en-CA"/>
        </w:rPr>
        <w:t>Over</w:t>
      </w:r>
      <w:r w:rsidRPr="7418E946">
        <w:rPr>
          <w:rFonts w:ascii="Overpass Light" w:eastAsia="Overpass Light" w:hAnsi="Overpass Light" w:cs="Overpass Light"/>
          <w:b/>
          <w:bCs/>
          <w:color w:val="000000" w:themeColor="text1"/>
          <w:sz w:val="22"/>
          <w:szCs w:val="22"/>
          <w:lang w:val="en-CA"/>
        </w:rPr>
        <w:t xml:space="preserve"> </w:t>
      </w:r>
      <w:r w:rsidRPr="7418E946">
        <w:rPr>
          <w:rFonts w:ascii="Overpass Light" w:eastAsia="Overpass Light" w:hAnsi="Overpass Light" w:cs="Overpass Light"/>
          <w:color w:val="000000" w:themeColor="text1"/>
          <w:sz w:val="22"/>
          <w:szCs w:val="22"/>
          <w:lang w:val="en-CA"/>
        </w:rPr>
        <w:t xml:space="preserve">the next month, we’ll be raising funds and awareness for mental health and suicide prevention, prostate cancer, and testicular cancer. And we’re going to have a blast doing it. </w:t>
      </w:r>
    </w:p>
    <w:p w14:paraId="2A51875E" w14:textId="21E6C12D" w:rsidR="00A519E8" w:rsidRDefault="7418E946" w:rsidP="7418E946">
      <w:pPr>
        <w:widowControl w:val="0"/>
        <w:spacing w:before="240" w:after="240"/>
        <w:rPr>
          <w:rFonts w:ascii="Overpass Light" w:eastAsia="Overpass Light" w:hAnsi="Overpass Light" w:cs="Overpass Light"/>
          <w:color w:val="000000" w:themeColor="text1"/>
          <w:sz w:val="22"/>
          <w:szCs w:val="22"/>
        </w:rPr>
      </w:pPr>
      <w:r w:rsidRPr="7418E946">
        <w:rPr>
          <w:rFonts w:ascii="Overpass Light" w:eastAsia="Overpass Light" w:hAnsi="Overpass Light" w:cs="Overpass Light"/>
          <w:color w:val="000000" w:themeColor="text1"/>
          <w:sz w:val="22"/>
          <w:szCs w:val="22"/>
        </w:rPr>
        <w:t>It’s time to bring in those first donations. Here’s how you can get started:</w:t>
      </w:r>
    </w:p>
    <w:p w14:paraId="60A2B13A" w14:textId="30C5047E" w:rsidR="00115939" w:rsidRPr="00A519E8" w:rsidRDefault="7418E946" w:rsidP="7418E946">
      <w:pPr>
        <w:pStyle w:val="ListParagraph"/>
        <w:widowControl w:val="0"/>
        <w:numPr>
          <w:ilvl w:val="0"/>
          <w:numId w:val="9"/>
        </w:numPr>
        <w:spacing w:before="240" w:after="240"/>
        <w:rPr>
          <w:rFonts w:ascii="Overpass Light" w:eastAsia="Overpass Light" w:hAnsi="Overpass Light" w:cs="Overpass Light"/>
          <w:color w:val="000000" w:themeColor="text1"/>
          <w:sz w:val="22"/>
          <w:szCs w:val="22"/>
          <w:lang w:val="en-CA"/>
        </w:rPr>
      </w:pPr>
      <w:r w:rsidRPr="7418E946">
        <w:rPr>
          <w:rFonts w:ascii="Overpass Light" w:eastAsia="Overpass Light" w:hAnsi="Overpass Light" w:cs="Overpass Light"/>
          <w:b/>
          <w:bCs/>
          <w:color w:val="000000" w:themeColor="text1"/>
          <w:sz w:val="22"/>
          <w:szCs w:val="22"/>
          <w:lang w:val="en-US"/>
        </w:rPr>
        <w:t xml:space="preserve">Donate to Yourself: </w:t>
      </w:r>
      <w:r w:rsidRPr="7418E946">
        <w:rPr>
          <w:rFonts w:ascii="Overpass Light" w:eastAsia="Overpass Light" w:hAnsi="Overpass Light" w:cs="Overpass Light"/>
          <w:color w:val="000000" w:themeColor="text1"/>
          <w:sz w:val="22"/>
          <w:szCs w:val="22"/>
        </w:rPr>
        <w:t xml:space="preserve">Give your Mo Space a head </w:t>
      </w:r>
      <w:proofErr w:type="gramStart"/>
      <w:r w:rsidRPr="7418E946">
        <w:rPr>
          <w:rFonts w:ascii="Overpass Light" w:eastAsia="Overpass Light" w:hAnsi="Overpass Light" w:cs="Overpass Light"/>
          <w:color w:val="000000" w:themeColor="text1"/>
          <w:sz w:val="22"/>
          <w:szCs w:val="22"/>
        </w:rPr>
        <w:t>start</w:t>
      </w:r>
      <w:proofErr w:type="gramEnd"/>
      <w:r w:rsidRPr="7418E946">
        <w:rPr>
          <w:rFonts w:ascii="Overpass Light" w:eastAsia="Overpass Light" w:hAnsi="Overpass Light" w:cs="Overpass Light"/>
          <w:color w:val="000000" w:themeColor="text1"/>
          <w:sz w:val="22"/>
          <w:szCs w:val="22"/>
        </w:rPr>
        <w:t xml:space="preserve"> with a self-donation. A small amount </w:t>
      </w:r>
      <w:r w:rsidRPr="7418E946">
        <w:rPr>
          <w:rFonts w:ascii="Overpass Light" w:eastAsia="Overpass Light" w:hAnsi="Overpass Light" w:cs="Overpass Light"/>
          <w:i/>
          <w:iCs/>
          <w:color w:val="000000" w:themeColor="text1"/>
          <w:sz w:val="22"/>
          <w:szCs w:val="22"/>
        </w:rPr>
        <w:t>even $20</w:t>
      </w:r>
      <w:r w:rsidRPr="7418E946">
        <w:rPr>
          <w:rFonts w:ascii="Overpass Light" w:eastAsia="Overpass Light" w:hAnsi="Overpass Light" w:cs="Overpass Light"/>
          <w:color w:val="000000" w:themeColor="text1"/>
          <w:sz w:val="22"/>
          <w:szCs w:val="22"/>
        </w:rPr>
        <w:t>, sets the tone and encourages others to follow your lead.</w:t>
      </w:r>
    </w:p>
    <w:p w14:paraId="328C58ED" w14:textId="52F7B5CF" w:rsidR="00115939" w:rsidRPr="00115939" w:rsidRDefault="7418E946" w:rsidP="7418E946">
      <w:pPr>
        <w:pStyle w:val="ListParagraph"/>
        <w:widowControl w:val="0"/>
        <w:numPr>
          <w:ilvl w:val="0"/>
          <w:numId w:val="9"/>
        </w:numPr>
        <w:spacing w:before="240" w:after="240"/>
        <w:rPr>
          <w:rFonts w:ascii="Overpass Light" w:eastAsia="Overpass Light" w:hAnsi="Overpass Light" w:cs="Overpass Light"/>
          <w:color w:val="000000" w:themeColor="text1"/>
          <w:sz w:val="22"/>
          <w:szCs w:val="22"/>
          <w:lang w:val="en-US"/>
        </w:rPr>
      </w:pPr>
      <w:r w:rsidRPr="7418E946">
        <w:rPr>
          <w:rFonts w:ascii="Overpass Light" w:eastAsia="Overpass Light" w:hAnsi="Overpass Light" w:cs="Overpass Light"/>
          <w:b/>
          <w:bCs/>
          <w:color w:val="000000" w:themeColor="text1"/>
          <w:sz w:val="22"/>
          <w:szCs w:val="22"/>
          <w:lang w:val="en-US"/>
        </w:rPr>
        <w:t xml:space="preserve">Shout It Out: </w:t>
      </w:r>
      <w:r w:rsidRPr="7418E946">
        <w:rPr>
          <w:rFonts w:ascii="Overpass Light" w:eastAsia="Overpass Light" w:hAnsi="Overpass Light" w:cs="Overpass Light"/>
          <w:color w:val="000000" w:themeColor="text1"/>
          <w:sz w:val="22"/>
          <w:szCs w:val="22"/>
          <w:lang w:val="en-US"/>
        </w:rPr>
        <w:t xml:space="preserve">Post your why. </w:t>
      </w:r>
      <w:r w:rsidRPr="7418E946">
        <w:rPr>
          <w:rFonts w:ascii="Overpass Light" w:eastAsia="Overpass Light" w:hAnsi="Overpass Light" w:cs="Overpass Light"/>
          <w:color w:val="000000" w:themeColor="text1"/>
          <w:sz w:val="22"/>
          <w:szCs w:val="22"/>
        </w:rPr>
        <w:t xml:space="preserve">A Personal story or stat sparks real support. Share your Mo Space link via text, social, Slack, even your group chat. </w:t>
      </w:r>
      <w:r w:rsidRPr="7418E946">
        <w:rPr>
          <w:rFonts w:ascii="Overpass Light" w:eastAsia="Overpass Light" w:hAnsi="Overpass Light" w:cs="Overpass Light"/>
          <w:i/>
          <w:iCs/>
          <w:color w:val="000000" w:themeColor="text1"/>
          <w:sz w:val="22"/>
          <w:szCs w:val="22"/>
        </w:rPr>
        <w:t>Pro Tip:</w:t>
      </w:r>
      <w:r w:rsidRPr="7418E946">
        <w:rPr>
          <w:rFonts w:ascii="Overpass Light" w:eastAsia="Overpass Light" w:hAnsi="Overpass Light" w:cs="Overpass Light"/>
          <w:color w:val="000000" w:themeColor="text1"/>
          <w:sz w:val="22"/>
          <w:szCs w:val="22"/>
        </w:rPr>
        <w:t xml:space="preserve"> Personal DMs work even better than public posts. People give to people, so make it personal.</w:t>
      </w:r>
    </w:p>
    <w:p w14:paraId="1D411ACE" w14:textId="2468F631" w:rsidR="00115939" w:rsidRPr="00416100" w:rsidRDefault="7418E946" w:rsidP="7418E946">
      <w:pPr>
        <w:pStyle w:val="ListParagraph"/>
        <w:widowControl w:val="0"/>
        <w:numPr>
          <w:ilvl w:val="0"/>
          <w:numId w:val="9"/>
        </w:numPr>
        <w:spacing w:before="240" w:after="240"/>
        <w:rPr>
          <w:rFonts w:ascii="Overpass Light" w:eastAsia="Overpass Light" w:hAnsi="Overpass Light" w:cs="Overpass Light"/>
          <w:color w:val="000000" w:themeColor="text1"/>
          <w:sz w:val="22"/>
          <w:szCs w:val="22"/>
          <w:lang w:val="en-US"/>
        </w:rPr>
      </w:pPr>
      <w:r w:rsidRPr="7418E946">
        <w:rPr>
          <w:rFonts w:ascii="Overpass Light" w:eastAsia="Overpass Light" w:hAnsi="Overpass Light" w:cs="Overpass Light"/>
          <w:b/>
          <w:bCs/>
          <w:color w:val="000000" w:themeColor="text1"/>
          <w:sz w:val="22"/>
          <w:szCs w:val="22"/>
          <w:lang w:val="en-US"/>
        </w:rPr>
        <w:t xml:space="preserve">Email Your Top 5-10: </w:t>
      </w:r>
      <w:r w:rsidRPr="7418E946">
        <w:rPr>
          <w:rFonts w:ascii="Overpass Light" w:eastAsia="Overpass Light" w:hAnsi="Overpass Light" w:cs="Overpass Light"/>
          <w:color w:val="000000" w:themeColor="text1"/>
          <w:sz w:val="22"/>
          <w:szCs w:val="22"/>
        </w:rPr>
        <w:t>Start with your inner circle, the people who can’t say no (you know who they are). Parents, partners, siblings, close friends. They’re your early momentum-makers.</w:t>
      </w:r>
    </w:p>
    <w:p w14:paraId="63512D16" w14:textId="7AB69E35" w:rsidR="00A347A9" w:rsidRDefault="7418E946" w:rsidP="7418E946">
      <w:pPr>
        <w:widowControl w:val="0"/>
        <w:spacing w:before="240" w:after="240"/>
        <w:contextualSpacing/>
        <w:rPr>
          <w:rFonts w:ascii="Overpass Light" w:eastAsia="Overpass Light" w:hAnsi="Overpass Light" w:cs="Overpass Light"/>
          <w:color w:val="000000" w:themeColor="text1"/>
          <w:sz w:val="22"/>
          <w:szCs w:val="22"/>
        </w:rPr>
      </w:pPr>
      <w:r w:rsidRPr="7418E946">
        <w:rPr>
          <w:rFonts w:ascii="Overpass Light" w:eastAsia="Overpass Light" w:hAnsi="Overpass Light" w:cs="Overpass Light"/>
          <w:color w:val="000000" w:themeColor="text1"/>
          <w:sz w:val="22"/>
          <w:szCs w:val="22"/>
          <w:lang w:val="en-US"/>
        </w:rPr>
        <w:t xml:space="preserve">Looking for more inspiration? Check out this </w:t>
      </w:r>
      <w:proofErr w:type="spellStart"/>
      <w:r w:rsidRPr="7418E946">
        <w:rPr>
          <w:rFonts w:ascii="Overpass Light" w:eastAsia="Overpass Light" w:hAnsi="Overpass Light" w:cs="Overpass Light"/>
          <w:color w:val="000000" w:themeColor="text1"/>
          <w:sz w:val="22"/>
          <w:szCs w:val="22"/>
          <w:lang w:val="en-US"/>
        </w:rPr>
        <w:t>Movember</w:t>
      </w:r>
      <w:proofErr w:type="spellEnd"/>
      <w:r w:rsidRPr="7418E946">
        <w:rPr>
          <w:rFonts w:ascii="Overpass Light" w:eastAsia="Overpass Light" w:hAnsi="Overpass Light" w:cs="Overpass Light"/>
          <w:color w:val="000000" w:themeColor="text1"/>
          <w:sz w:val="22"/>
          <w:szCs w:val="22"/>
          <w:lang w:val="en-US"/>
        </w:rPr>
        <w:t xml:space="preserve"> article "</w:t>
      </w:r>
      <w:hyperlink r:id="rId14">
        <w:r w:rsidRPr="7418E946">
          <w:rPr>
            <w:rStyle w:val="Hyperlink"/>
            <w:rFonts w:ascii="Overpass Light" w:eastAsia="Overpass Light" w:hAnsi="Overpass Light" w:cs="Overpass Light"/>
            <w:sz w:val="22"/>
            <w:szCs w:val="22"/>
            <w:lang w:val="en-US"/>
          </w:rPr>
          <w:t>20 ways to bring in donations</w:t>
        </w:r>
      </w:hyperlink>
      <w:r w:rsidRPr="7418E946">
        <w:rPr>
          <w:rFonts w:ascii="Overpass Light" w:eastAsia="Overpass Light" w:hAnsi="Overpass Light" w:cs="Overpass Light"/>
          <w:color w:val="000000" w:themeColor="text1"/>
          <w:sz w:val="22"/>
          <w:szCs w:val="22"/>
          <w:lang w:val="en-US"/>
        </w:rPr>
        <w:t>" to get some inspiration. I</w:t>
      </w:r>
      <w:r w:rsidRPr="7418E946">
        <w:rPr>
          <w:rFonts w:ascii="Overpass Light" w:eastAsia="Overpass Light" w:hAnsi="Overpass Light" w:cs="Overpass Light"/>
          <w:color w:val="000000" w:themeColor="text1"/>
          <w:sz w:val="22"/>
          <w:szCs w:val="22"/>
        </w:rPr>
        <w:t xml:space="preserve">t’s packed with creative fundraising ideas to help you crush your goal! </w:t>
      </w:r>
    </w:p>
    <w:p w14:paraId="45A7B5A2" w14:textId="7C4A8BCC" w:rsidR="003E497B" w:rsidRDefault="7418E946" w:rsidP="7418E946">
      <w:pPr>
        <w:widowControl w:val="0"/>
        <w:spacing w:before="240" w:after="240"/>
        <w:contextualSpacing/>
        <w:rPr>
          <w:rFonts w:ascii="Overpass Light" w:eastAsia="Overpass Light" w:hAnsi="Overpass Light" w:cs="Overpass Light"/>
          <w:color w:val="000000" w:themeColor="text1"/>
          <w:sz w:val="22"/>
          <w:szCs w:val="22"/>
        </w:rPr>
      </w:pPr>
      <w:r w:rsidRPr="7418E946">
        <w:rPr>
          <w:rFonts w:ascii="Overpass Light" w:eastAsia="Overpass Light" w:hAnsi="Overpass Light" w:cs="Overpass Light"/>
          <w:color w:val="000000" w:themeColor="text1"/>
          <w:sz w:val="22"/>
          <w:szCs w:val="22"/>
        </w:rPr>
        <w:t xml:space="preserve">Your fundraising fuels real, life-changing work in mental health, suicide prevention, prostate cancer, and testicular cancer. Last year, 280,000+ people joined </w:t>
      </w:r>
      <w:proofErr w:type="spellStart"/>
      <w:r w:rsidRPr="7418E946">
        <w:rPr>
          <w:rFonts w:ascii="Overpass Light" w:eastAsia="Overpass Light" w:hAnsi="Overpass Light" w:cs="Overpass Light"/>
          <w:color w:val="000000" w:themeColor="text1"/>
          <w:sz w:val="22"/>
          <w:szCs w:val="22"/>
        </w:rPr>
        <w:t>Movember</w:t>
      </w:r>
      <w:proofErr w:type="spellEnd"/>
      <w:r w:rsidRPr="7418E946">
        <w:rPr>
          <w:rFonts w:ascii="Overpass Light" w:eastAsia="Overpass Light" w:hAnsi="Overpass Light" w:cs="Overpass Light"/>
          <w:color w:val="000000" w:themeColor="text1"/>
          <w:sz w:val="22"/>
          <w:szCs w:val="22"/>
        </w:rPr>
        <w:t>. This year, will you?</w:t>
      </w:r>
    </w:p>
    <w:p w14:paraId="4E7506D7" w14:textId="77777777" w:rsidR="007C5921" w:rsidRDefault="007C5921" w:rsidP="7418E946">
      <w:pPr>
        <w:widowControl w:val="0"/>
        <w:spacing w:before="240" w:after="240"/>
        <w:contextualSpacing/>
        <w:rPr>
          <w:rFonts w:ascii="Overpass Light" w:eastAsia="Overpass Light" w:hAnsi="Overpass Light" w:cs="Overpass Light"/>
          <w:b/>
          <w:bCs/>
          <w:color w:val="000000" w:themeColor="text1"/>
          <w:sz w:val="22"/>
          <w:szCs w:val="22"/>
        </w:rPr>
      </w:pPr>
    </w:p>
    <w:p w14:paraId="0DB4EA97" w14:textId="1A5301FF" w:rsidR="003E497B" w:rsidRDefault="7418E946" w:rsidP="7418E946">
      <w:pPr>
        <w:widowControl w:val="0"/>
        <w:spacing w:before="240" w:after="240"/>
        <w:contextualSpacing/>
        <w:rPr>
          <w:rFonts w:ascii="Overpass Light" w:eastAsia="Overpass Light" w:hAnsi="Overpass Light" w:cs="Overpass Light"/>
          <w:color w:val="000000" w:themeColor="text1"/>
          <w:sz w:val="22"/>
          <w:szCs w:val="22"/>
          <w:lang w:val="en-US"/>
        </w:rPr>
      </w:pPr>
      <w:r w:rsidRPr="7418E946">
        <w:rPr>
          <w:rFonts w:ascii="Overpass Light" w:eastAsia="Overpass Light" w:hAnsi="Overpass Light" w:cs="Overpass Light"/>
          <w:b/>
          <w:bCs/>
          <w:color w:val="000000" w:themeColor="text1"/>
          <w:sz w:val="22"/>
          <w:szCs w:val="22"/>
        </w:rPr>
        <w:t>One More Reason to Start Strong:</w:t>
      </w:r>
      <w:r w:rsidRPr="7418E946">
        <w:rPr>
          <w:rFonts w:ascii="Overpass Light" w:eastAsia="Overpass Light" w:hAnsi="Overpass Light" w:cs="Overpass Light"/>
          <w:color w:val="000000" w:themeColor="text1"/>
          <w:sz w:val="22"/>
          <w:szCs w:val="22"/>
        </w:rPr>
        <w:t xml:space="preserve"> </w:t>
      </w:r>
      <w:r w:rsidR="00CB43EC" w:rsidRPr="00CB43EC">
        <w:rPr>
          <w:rFonts w:ascii="Overpass Light" w:eastAsia="Overpass Light" w:hAnsi="Overpass Light" w:cs="Overpass Light"/>
          <w:b/>
          <w:bCs/>
          <w:i/>
          <w:iCs/>
          <w:color w:val="000000" w:themeColor="text1"/>
          <w:sz w:val="22"/>
          <w:szCs w:val="22"/>
        </w:rPr>
        <w:t>Raise $50 by November 7 to be entered to win one of two $5,000 TaylorMade Golf prizes.</w:t>
      </w:r>
      <w:r w:rsidR="00CB43EC">
        <w:rPr>
          <w:rFonts w:ascii="Overpass Light" w:eastAsia="Overpass Light" w:hAnsi="Overpass Light" w:cs="Overpass Light"/>
          <w:i/>
          <w:iCs/>
          <w:color w:val="000000" w:themeColor="text1"/>
          <w:sz w:val="22"/>
          <w:szCs w:val="22"/>
        </w:rPr>
        <w:t xml:space="preserve"> </w:t>
      </w:r>
      <w:r w:rsidRPr="7418E946">
        <w:rPr>
          <w:rFonts w:ascii="Overpass Light" w:eastAsia="Overpass Light" w:hAnsi="Overpass Light" w:cs="Overpass Light"/>
          <w:color w:val="000000" w:themeColor="text1"/>
          <w:sz w:val="22"/>
          <w:szCs w:val="22"/>
        </w:rPr>
        <w:t xml:space="preserve">No swing required, just a few good asks. </w:t>
      </w:r>
    </w:p>
    <w:p w14:paraId="5E3D47B8" w14:textId="77777777" w:rsidR="007C5921" w:rsidRDefault="007C5921" w:rsidP="7418E946">
      <w:pPr>
        <w:widowControl w:val="0"/>
        <w:spacing w:before="240" w:after="240"/>
        <w:contextualSpacing/>
        <w:rPr>
          <w:rFonts w:ascii="Overpass Light" w:eastAsia="Overpass Light" w:hAnsi="Overpass Light" w:cs="Overpass Light"/>
          <w:color w:val="000000" w:themeColor="text1"/>
          <w:sz w:val="22"/>
          <w:szCs w:val="22"/>
        </w:rPr>
      </w:pPr>
    </w:p>
    <w:p w14:paraId="300F4799" w14:textId="77777777" w:rsidR="007C5921" w:rsidRDefault="007C5921" w:rsidP="7418E946">
      <w:pPr>
        <w:widowControl w:val="0"/>
        <w:spacing w:before="240" w:after="240"/>
        <w:contextualSpacing/>
        <w:rPr>
          <w:rFonts w:ascii="Overpass Light" w:eastAsia="Overpass Light" w:hAnsi="Overpass Light" w:cs="Overpass Light"/>
          <w:color w:val="000000" w:themeColor="text1"/>
          <w:sz w:val="22"/>
          <w:szCs w:val="22"/>
        </w:rPr>
      </w:pPr>
    </w:p>
    <w:p w14:paraId="405E29F2" w14:textId="77777777" w:rsidR="007C5921" w:rsidRDefault="007C5921" w:rsidP="7418E946">
      <w:pPr>
        <w:widowControl w:val="0"/>
        <w:spacing w:before="240" w:after="240"/>
        <w:contextualSpacing/>
        <w:rPr>
          <w:rFonts w:ascii="Overpass Light" w:eastAsia="Overpass Light" w:hAnsi="Overpass Light" w:cs="Overpass Light"/>
          <w:color w:val="000000" w:themeColor="text1"/>
          <w:sz w:val="22"/>
          <w:szCs w:val="22"/>
        </w:rPr>
      </w:pPr>
    </w:p>
    <w:p w14:paraId="6A2F470B" w14:textId="1A9A7C52" w:rsidR="007C5921" w:rsidRDefault="7418E946" w:rsidP="7418E946">
      <w:pPr>
        <w:widowControl w:val="0"/>
        <w:spacing w:before="240" w:after="240"/>
        <w:contextualSpacing/>
        <w:rPr>
          <w:rFonts w:ascii="Overpass Light" w:eastAsia="Overpass Light" w:hAnsi="Overpass Light" w:cs="Overpass Light"/>
          <w:color w:val="000000" w:themeColor="text1"/>
          <w:sz w:val="22"/>
          <w:szCs w:val="22"/>
          <w:lang w:val="en-US"/>
        </w:rPr>
      </w:pPr>
      <w:r w:rsidRPr="7418E946">
        <w:rPr>
          <w:rFonts w:ascii="Overpass Light" w:eastAsia="Overpass Light" w:hAnsi="Overpass Light" w:cs="Overpass Light"/>
          <w:color w:val="000000" w:themeColor="text1"/>
          <w:sz w:val="22"/>
          <w:szCs w:val="22"/>
        </w:rPr>
        <w:lastRenderedPageBreak/>
        <w:t xml:space="preserve">Whether it’s your first </w:t>
      </w:r>
      <w:proofErr w:type="spellStart"/>
      <w:r w:rsidRPr="7418E946">
        <w:rPr>
          <w:rFonts w:ascii="Overpass Light" w:eastAsia="Overpass Light" w:hAnsi="Overpass Light" w:cs="Overpass Light"/>
          <w:color w:val="000000" w:themeColor="text1"/>
          <w:sz w:val="22"/>
          <w:szCs w:val="22"/>
        </w:rPr>
        <w:t>Movember</w:t>
      </w:r>
      <w:proofErr w:type="spellEnd"/>
      <w:r w:rsidRPr="7418E946">
        <w:rPr>
          <w:rFonts w:ascii="Overpass Light" w:eastAsia="Overpass Light" w:hAnsi="Overpass Light" w:cs="Overpass Light"/>
          <w:color w:val="000000" w:themeColor="text1"/>
          <w:sz w:val="22"/>
          <w:szCs w:val="22"/>
        </w:rPr>
        <w:t xml:space="preserve"> or your tenth, let’s kick it off strong. </w:t>
      </w:r>
      <w:r w:rsidRPr="7418E946">
        <w:rPr>
          <w:rFonts w:ascii="Overpass Light" w:eastAsia="Overpass Light" w:hAnsi="Overpass Light" w:cs="Overpass Light"/>
          <w:color w:val="000000" w:themeColor="text1"/>
          <w:sz w:val="22"/>
          <w:szCs w:val="22"/>
          <w:lang w:val="en-US"/>
        </w:rPr>
        <w:t xml:space="preserve">The </w:t>
      </w:r>
      <w:r w:rsidRPr="7418E946">
        <w:rPr>
          <w:rFonts w:ascii="Overpass Light" w:eastAsia="Overpass Light" w:hAnsi="Overpass Light" w:cs="Overpass Light"/>
          <w:b/>
          <w:bCs/>
          <w:color w:val="000000" w:themeColor="text1"/>
          <w:sz w:val="22"/>
          <w:szCs w:val="22"/>
          <w:lang w:val="en-US"/>
        </w:rPr>
        <w:t>Mo Train</w:t>
      </w:r>
      <w:r w:rsidRPr="7418E946">
        <w:rPr>
          <w:rFonts w:ascii="Overpass Light" w:eastAsia="Overpass Light" w:hAnsi="Overpass Light" w:cs="Overpass Light"/>
          <w:color w:val="000000" w:themeColor="text1"/>
          <w:sz w:val="22"/>
          <w:szCs w:val="22"/>
          <w:lang w:val="en-US"/>
        </w:rPr>
        <w:t xml:space="preserve"> is leaving the station...all aboard!</w:t>
      </w:r>
    </w:p>
    <w:p w14:paraId="20702645" w14:textId="77777777" w:rsidR="007C5921" w:rsidRPr="007C5921" w:rsidRDefault="007C5921" w:rsidP="7418E946">
      <w:pPr>
        <w:widowControl w:val="0"/>
        <w:spacing w:before="240" w:after="240"/>
        <w:contextualSpacing/>
        <w:rPr>
          <w:rFonts w:ascii="Overpass Light" w:eastAsia="Overpass Light" w:hAnsi="Overpass Light" w:cs="Overpass Light"/>
          <w:color w:val="000000" w:themeColor="text1"/>
          <w:sz w:val="22"/>
          <w:szCs w:val="22"/>
          <w:lang w:val="en-US"/>
        </w:rPr>
      </w:pPr>
    </w:p>
    <w:p w14:paraId="58166DD2" w14:textId="777BF9E9" w:rsidR="003E497B" w:rsidRDefault="7418E946" w:rsidP="7418E946">
      <w:pPr>
        <w:widowControl w:val="0"/>
        <w:spacing w:before="240" w:after="240"/>
        <w:rPr>
          <w:rFonts w:ascii="Overpass Light" w:eastAsia="Overpass Light" w:hAnsi="Overpass Light" w:cs="Overpass Light"/>
          <w:color w:val="000000" w:themeColor="text1"/>
          <w:sz w:val="22"/>
          <w:szCs w:val="22"/>
          <w:lang w:val="en-US"/>
        </w:rPr>
      </w:pPr>
      <w:r w:rsidRPr="7418E946">
        <w:rPr>
          <w:rFonts w:ascii="Overpass Light" w:eastAsia="Overpass Light" w:hAnsi="Overpass Light" w:cs="Overpass Light"/>
          <w:color w:val="000000" w:themeColor="text1"/>
          <w:sz w:val="22"/>
          <w:szCs w:val="22"/>
          <w:highlight w:val="yellow"/>
          <w:lang w:val="en-US"/>
        </w:rPr>
        <w:t>Your Name</w:t>
      </w:r>
      <w:r w:rsidR="00532B0D">
        <w:br/>
      </w:r>
      <w:r w:rsidR="00532B0D">
        <w:br/>
      </w:r>
      <w:r w:rsidRPr="7418E946">
        <w:rPr>
          <w:rFonts w:ascii="Overpass Light" w:eastAsia="Overpass Light" w:hAnsi="Overpass Light" w:cs="Overpass Light"/>
          <w:b/>
          <w:bCs/>
          <w:color w:val="000000" w:themeColor="text1"/>
          <w:sz w:val="22"/>
          <w:szCs w:val="22"/>
          <w:lang w:val="en-US"/>
        </w:rPr>
        <w:t>PS.</w:t>
      </w:r>
      <w:r w:rsidRPr="7418E946">
        <w:rPr>
          <w:rFonts w:ascii="Overpass Light" w:eastAsia="Overpass Light" w:hAnsi="Overpass Light" w:cs="Overpass Light"/>
          <w:color w:val="000000" w:themeColor="text1"/>
          <w:sz w:val="22"/>
          <w:szCs w:val="22"/>
          <w:lang w:val="en-US"/>
        </w:rPr>
        <w:t xml:space="preserve"> Missed the start of </w:t>
      </w:r>
      <w:proofErr w:type="spellStart"/>
      <w:r w:rsidRPr="7418E946">
        <w:rPr>
          <w:rFonts w:ascii="Overpass Light" w:eastAsia="Overpass Light" w:hAnsi="Overpass Light" w:cs="Overpass Light"/>
          <w:color w:val="000000" w:themeColor="text1"/>
          <w:sz w:val="22"/>
          <w:szCs w:val="22"/>
          <w:lang w:val="en-US"/>
        </w:rPr>
        <w:t>Movember</w:t>
      </w:r>
      <w:proofErr w:type="spellEnd"/>
      <w:r w:rsidRPr="7418E946">
        <w:rPr>
          <w:rFonts w:ascii="Overpass Light" w:eastAsia="Overpass Light" w:hAnsi="Overpass Light" w:cs="Overpass Light"/>
          <w:color w:val="000000" w:themeColor="text1"/>
          <w:sz w:val="22"/>
          <w:szCs w:val="22"/>
          <w:lang w:val="en-US"/>
        </w:rPr>
        <w:t xml:space="preserve"> by a whisker? No worries! Stubble or no stubble, you can still click here </w:t>
      </w:r>
      <w:r w:rsidRPr="7418E946">
        <w:rPr>
          <w:rFonts w:ascii="Overpass Light" w:eastAsia="Overpass Light" w:hAnsi="Overpass Light" w:cs="Overpass Light"/>
          <w:color w:val="000000" w:themeColor="text1"/>
          <w:sz w:val="22"/>
          <w:szCs w:val="22"/>
          <w:highlight w:val="yellow"/>
          <w:lang w:val="en-US"/>
        </w:rPr>
        <w:t>[Insert team page]</w:t>
      </w:r>
      <w:r w:rsidRPr="7418E946">
        <w:rPr>
          <w:rFonts w:ascii="Overpass Light" w:eastAsia="Overpass Light" w:hAnsi="Overpass Light" w:cs="Overpass Light"/>
          <w:color w:val="000000" w:themeColor="text1"/>
          <w:sz w:val="22"/>
          <w:szCs w:val="22"/>
          <w:lang w:val="en-US"/>
        </w:rPr>
        <w:t xml:space="preserve"> and join the team. </w:t>
      </w:r>
    </w:p>
    <w:p w14:paraId="78514914" w14:textId="0CEA490C" w:rsidR="007F5F6A" w:rsidRDefault="007F5F6A" w:rsidP="007F5F6A">
      <w:pPr>
        <w:pStyle w:val="paragraph"/>
        <w:spacing w:after="0"/>
        <w:textAlignment w:val="baseline"/>
        <w:rPr>
          <w:rFonts w:ascii="Overpass Light" w:eastAsia="Overpass Light" w:hAnsi="Overpass Light" w:cs="Overpass Light"/>
          <w:sz w:val="22"/>
          <w:szCs w:val="22"/>
          <w:lang w:val="en-CA"/>
        </w:rPr>
      </w:pPr>
    </w:p>
    <w:p w14:paraId="611AA8CC" w14:textId="77777777" w:rsidR="003F3C1E" w:rsidRDefault="003F3C1E" w:rsidP="03B172A0">
      <w:pPr>
        <w:pStyle w:val="paragraph"/>
        <w:spacing w:before="0" w:beforeAutospacing="0" w:after="0" w:afterAutospacing="0"/>
        <w:textAlignment w:val="baseline"/>
        <w:rPr>
          <w:rStyle w:val="normaltextrun"/>
          <w:rFonts w:ascii="Anton" w:eastAsia="Overpass Light" w:hAnsi="Anton" w:cs="Overpass Light"/>
          <w:caps/>
          <w:sz w:val="32"/>
          <w:szCs w:val="32"/>
          <w:lang w:val="en-AU"/>
        </w:rPr>
      </w:pPr>
    </w:p>
    <w:p w14:paraId="38D7C1D5" w14:textId="77777777" w:rsidR="00532B0D" w:rsidRDefault="00532B0D" w:rsidP="03B172A0">
      <w:pPr>
        <w:pStyle w:val="paragraph"/>
        <w:spacing w:before="0" w:beforeAutospacing="0" w:after="0" w:afterAutospacing="0"/>
        <w:textAlignment w:val="baseline"/>
        <w:rPr>
          <w:rStyle w:val="normaltextrun"/>
          <w:rFonts w:ascii="Anton" w:eastAsia="Overpass Light" w:hAnsi="Anton" w:cs="Overpass Light"/>
          <w:caps/>
          <w:sz w:val="32"/>
          <w:szCs w:val="32"/>
          <w:lang w:val="en-AU"/>
        </w:rPr>
      </w:pPr>
    </w:p>
    <w:p w14:paraId="68EBC9DF" w14:textId="39FA2DA7" w:rsidR="14D7C10E" w:rsidRDefault="14D7C10E" w:rsidP="14D7C10E">
      <w:pPr>
        <w:pStyle w:val="paragraph"/>
        <w:spacing w:before="0" w:beforeAutospacing="0" w:after="0" w:afterAutospacing="0"/>
        <w:rPr>
          <w:rStyle w:val="normaltextrun"/>
          <w:rFonts w:ascii="Anton" w:eastAsia="Overpass Light" w:hAnsi="Anton" w:cs="Overpass Light"/>
          <w:caps/>
          <w:sz w:val="32"/>
          <w:szCs w:val="32"/>
          <w:lang w:val="en-AU"/>
        </w:rPr>
      </w:pPr>
    </w:p>
    <w:p w14:paraId="0D82C6F9" w14:textId="5A6B0217" w:rsidR="14D7C10E" w:rsidRDefault="14D7C10E" w:rsidP="14D7C10E">
      <w:pPr>
        <w:pStyle w:val="paragraph"/>
        <w:spacing w:before="0" w:beforeAutospacing="0" w:after="0" w:afterAutospacing="0"/>
        <w:rPr>
          <w:rStyle w:val="normaltextrun"/>
          <w:rFonts w:ascii="Anton" w:eastAsia="Overpass Light" w:hAnsi="Anton" w:cs="Overpass Light"/>
          <w:caps/>
          <w:sz w:val="32"/>
          <w:szCs w:val="32"/>
          <w:lang w:val="en-AU"/>
        </w:rPr>
      </w:pPr>
    </w:p>
    <w:p w14:paraId="7832D357" w14:textId="7A4FCD54" w:rsidR="14D7C10E" w:rsidRDefault="14D7C10E" w:rsidP="14D7C10E">
      <w:pPr>
        <w:pStyle w:val="paragraph"/>
        <w:spacing w:before="0" w:beforeAutospacing="0" w:after="0" w:afterAutospacing="0"/>
        <w:rPr>
          <w:rStyle w:val="normaltextrun"/>
          <w:rFonts w:ascii="Anton" w:eastAsia="Overpass Light" w:hAnsi="Anton" w:cs="Overpass Light"/>
          <w:caps/>
          <w:sz w:val="32"/>
          <w:szCs w:val="32"/>
          <w:lang w:val="en-AU"/>
        </w:rPr>
      </w:pPr>
    </w:p>
    <w:p w14:paraId="05D9FA23" w14:textId="163489EF" w:rsidR="14D7C10E" w:rsidRDefault="14D7C10E" w:rsidP="14D7C10E">
      <w:pPr>
        <w:pStyle w:val="paragraph"/>
        <w:spacing w:before="0" w:beforeAutospacing="0" w:after="0" w:afterAutospacing="0"/>
        <w:rPr>
          <w:rStyle w:val="normaltextrun"/>
          <w:rFonts w:ascii="Anton" w:eastAsia="Overpass Light" w:hAnsi="Anton" w:cs="Overpass Light"/>
          <w:caps/>
          <w:sz w:val="32"/>
          <w:szCs w:val="32"/>
          <w:lang w:val="en-AU"/>
        </w:rPr>
      </w:pPr>
    </w:p>
    <w:p w14:paraId="70F2EE08" w14:textId="6DE0930F" w:rsidR="14D7C10E" w:rsidRDefault="14D7C10E" w:rsidP="14D7C10E">
      <w:pPr>
        <w:pStyle w:val="paragraph"/>
        <w:spacing w:before="0" w:beforeAutospacing="0" w:after="0" w:afterAutospacing="0"/>
        <w:rPr>
          <w:rStyle w:val="normaltextrun"/>
          <w:rFonts w:ascii="Anton" w:eastAsia="Overpass Light" w:hAnsi="Anton" w:cs="Overpass Light"/>
          <w:caps/>
          <w:sz w:val="32"/>
          <w:szCs w:val="32"/>
          <w:lang w:val="en-AU"/>
        </w:rPr>
      </w:pPr>
    </w:p>
    <w:p w14:paraId="6E0B2B5E" w14:textId="78255757" w:rsidR="14D7C10E" w:rsidRDefault="14D7C10E" w:rsidP="14D7C10E">
      <w:pPr>
        <w:pStyle w:val="paragraph"/>
        <w:spacing w:before="0" w:beforeAutospacing="0" w:after="0" w:afterAutospacing="0"/>
        <w:rPr>
          <w:rStyle w:val="normaltextrun"/>
          <w:rFonts w:ascii="Anton" w:eastAsia="Overpass Light" w:hAnsi="Anton" w:cs="Overpass Light"/>
          <w:caps/>
          <w:sz w:val="32"/>
          <w:szCs w:val="32"/>
          <w:lang w:val="en-AU"/>
        </w:rPr>
      </w:pPr>
    </w:p>
    <w:p w14:paraId="52E14568" w14:textId="616B7D6A" w:rsidR="14D7C10E" w:rsidRDefault="14D7C10E" w:rsidP="14D7C10E">
      <w:pPr>
        <w:pStyle w:val="paragraph"/>
        <w:spacing w:before="0" w:beforeAutospacing="0" w:after="0" w:afterAutospacing="0"/>
        <w:rPr>
          <w:rStyle w:val="normaltextrun"/>
          <w:rFonts w:ascii="Anton" w:eastAsia="Overpass Light" w:hAnsi="Anton" w:cs="Overpass Light"/>
          <w:caps/>
          <w:sz w:val="32"/>
          <w:szCs w:val="32"/>
          <w:lang w:val="en-AU"/>
        </w:rPr>
      </w:pPr>
    </w:p>
    <w:p w14:paraId="70F2FEA4" w14:textId="23ACC24C" w:rsidR="14D7C10E" w:rsidRDefault="14D7C10E" w:rsidP="14D7C10E">
      <w:pPr>
        <w:pStyle w:val="paragraph"/>
        <w:spacing w:before="0" w:beforeAutospacing="0" w:after="0" w:afterAutospacing="0"/>
        <w:rPr>
          <w:rStyle w:val="normaltextrun"/>
          <w:rFonts w:ascii="Anton" w:eastAsia="Overpass Light" w:hAnsi="Anton" w:cs="Overpass Light"/>
          <w:caps/>
          <w:sz w:val="32"/>
          <w:szCs w:val="32"/>
          <w:lang w:val="en-AU"/>
        </w:rPr>
      </w:pPr>
    </w:p>
    <w:p w14:paraId="47FC312A" w14:textId="4AAB08A2" w:rsidR="14D7C10E" w:rsidRDefault="14D7C10E" w:rsidP="14D7C10E">
      <w:pPr>
        <w:pStyle w:val="paragraph"/>
        <w:spacing w:before="0" w:beforeAutospacing="0" w:after="0" w:afterAutospacing="0"/>
        <w:rPr>
          <w:rStyle w:val="normaltextrun"/>
          <w:rFonts w:ascii="Anton" w:eastAsia="Overpass Light" w:hAnsi="Anton" w:cs="Overpass Light"/>
          <w:caps/>
          <w:sz w:val="32"/>
          <w:szCs w:val="32"/>
          <w:lang w:val="en-AU"/>
        </w:rPr>
      </w:pPr>
    </w:p>
    <w:p w14:paraId="5A0EDFD5" w14:textId="3541976B" w:rsidR="14D7C10E" w:rsidRDefault="14D7C10E" w:rsidP="14D7C10E">
      <w:pPr>
        <w:pStyle w:val="paragraph"/>
        <w:spacing w:before="0" w:beforeAutospacing="0" w:after="0" w:afterAutospacing="0"/>
        <w:rPr>
          <w:rStyle w:val="normaltextrun"/>
          <w:rFonts w:ascii="Anton" w:eastAsia="Overpass Light" w:hAnsi="Anton" w:cs="Overpass Light"/>
          <w:caps/>
          <w:sz w:val="32"/>
          <w:szCs w:val="32"/>
          <w:lang w:val="en-AU"/>
        </w:rPr>
      </w:pPr>
    </w:p>
    <w:p w14:paraId="4106A732" w14:textId="3A56DE9E" w:rsidR="14D7C10E" w:rsidRDefault="14D7C10E" w:rsidP="14D7C10E">
      <w:pPr>
        <w:pStyle w:val="paragraph"/>
        <w:spacing w:before="0" w:beforeAutospacing="0" w:after="0" w:afterAutospacing="0"/>
        <w:rPr>
          <w:rStyle w:val="normaltextrun"/>
          <w:rFonts w:ascii="Anton" w:eastAsia="Overpass Light" w:hAnsi="Anton" w:cs="Overpass Light"/>
          <w:caps/>
          <w:sz w:val="32"/>
          <w:szCs w:val="32"/>
          <w:lang w:val="en-AU"/>
        </w:rPr>
      </w:pPr>
    </w:p>
    <w:p w14:paraId="13B1F000" w14:textId="6B718468" w:rsidR="14D7C10E" w:rsidRDefault="14D7C10E" w:rsidP="14D7C10E">
      <w:pPr>
        <w:pStyle w:val="paragraph"/>
        <w:spacing w:before="0" w:beforeAutospacing="0" w:after="0" w:afterAutospacing="0"/>
        <w:rPr>
          <w:rStyle w:val="normaltextrun"/>
          <w:rFonts w:ascii="Anton" w:eastAsia="Overpass Light" w:hAnsi="Anton" w:cs="Overpass Light"/>
          <w:caps/>
          <w:sz w:val="32"/>
          <w:szCs w:val="32"/>
          <w:lang w:val="en-AU"/>
        </w:rPr>
      </w:pPr>
    </w:p>
    <w:p w14:paraId="5E8C00FF" w14:textId="6672FA08" w:rsidR="14D7C10E" w:rsidRDefault="14D7C10E" w:rsidP="14D7C10E">
      <w:pPr>
        <w:pStyle w:val="paragraph"/>
        <w:spacing w:before="0" w:beforeAutospacing="0" w:after="0" w:afterAutospacing="0"/>
        <w:rPr>
          <w:rStyle w:val="normaltextrun"/>
          <w:rFonts w:ascii="Anton" w:eastAsia="Overpass Light" w:hAnsi="Anton" w:cs="Overpass Light"/>
          <w:caps/>
          <w:sz w:val="32"/>
          <w:szCs w:val="32"/>
          <w:lang w:val="en-AU"/>
        </w:rPr>
      </w:pPr>
    </w:p>
    <w:p w14:paraId="630E21BA" w14:textId="4418D3E4" w:rsidR="14D7C10E" w:rsidRDefault="14D7C10E" w:rsidP="14D7C10E">
      <w:pPr>
        <w:pStyle w:val="paragraph"/>
        <w:spacing w:before="0" w:beforeAutospacing="0" w:after="0" w:afterAutospacing="0"/>
        <w:rPr>
          <w:rStyle w:val="normaltextrun"/>
          <w:rFonts w:ascii="Anton" w:eastAsia="Overpass Light" w:hAnsi="Anton" w:cs="Overpass Light"/>
          <w:caps/>
          <w:sz w:val="32"/>
          <w:szCs w:val="32"/>
          <w:lang w:val="en-AU"/>
        </w:rPr>
      </w:pPr>
    </w:p>
    <w:p w14:paraId="5F324186" w14:textId="4A52AA25" w:rsidR="14D7C10E" w:rsidRDefault="14D7C10E" w:rsidP="14D7C10E">
      <w:pPr>
        <w:pStyle w:val="paragraph"/>
        <w:spacing w:before="0" w:beforeAutospacing="0" w:after="0" w:afterAutospacing="0"/>
        <w:rPr>
          <w:rStyle w:val="normaltextrun"/>
          <w:rFonts w:ascii="Anton" w:eastAsia="Overpass Light" w:hAnsi="Anton" w:cs="Overpass Light"/>
          <w:caps/>
          <w:sz w:val="32"/>
          <w:szCs w:val="32"/>
          <w:lang w:val="en-AU"/>
        </w:rPr>
      </w:pPr>
    </w:p>
    <w:p w14:paraId="40DA8A79" w14:textId="2DD384F2" w:rsidR="14D7C10E" w:rsidRDefault="14D7C10E" w:rsidP="14D7C10E">
      <w:pPr>
        <w:pStyle w:val="paragraph"/>
        <w:spacing w:before="0" w:beforeAutospacing="0" w:after="0" w:afterAutospacing="0"/>
        <w:rPr>
          <w:rStyle w:val="normaltextrun"/>
          <w:rFonts w:ascii="Anton" w:eastAsia="Overpass Light" w:hAnsi="Anton" w:cs="Overpass Light"/>
          <w:caps/>
          <w:sz w:val="32"/>
          <w:szCs w:val="32"/>
          <w:lang w:val="en-AU"/>
        </w:rPr>
      </w:pPr>
    </w:p>
    <w:p w14:paraId="360D2009" w14:textId="47842E88" w:rsidR="135880BE" w:rsidRDefault="135880BE" w:rsidP="135880BE">
      <w:pPr>
        <w:pStyle w:val="paragraph"/>
        <w:spacing w:before="0" w:beforeAutospacing="0" w:after="0" w:afterAutospacing="0"/>
        <w:rPr>
          <w:rStyle w:val="normaltextrun"/>
          <w:rFonts w:ascii="Anton" w:eastAsia="Overpass Light" w:hAnsi="Anton" w:cs="Overpass Light"/>
          <w:caps/>
          <w:sz w:val="32"/>
          <w:szCs w:val="32"/>
          <w:lang w:val="en-AU"/>
        </w:rPr>
      </w:pPr>
    </w:p>
    <w:p w14:paraId="7EE6BDD5" w14:textId="77777777" w:rsidR="007C5921" w:rsidRDefault="007C5921" w:rsidP="3038E1CB">
      <w:pPr>
        <w:pStyle w:val="paragraph"/>
        <w:spacing w:before="0" w:beforeAutospacing="0" w:after="0" w:afterAutospacing="0"/>
        <w:textAlignment w:val="baseline"/>
        <w:rPr>
          <w:rStyle w:val="normaltextrun"/>
          <w:rFonts w:ascii="Anton" w:eastAsia="Overpass Light" w:hAnsi="Anton" w:cs="Overpass Light"/>
          <w:caps/>
          <w:sz w:val="28"/>
          <w:szCs w:val="28"/>
          <w:lang w:val="en-AU"/>
        </w:rPr>
      </w:pPr>
    </w:p>
    <w:p w14:paraId="2943542C" w14:textId="77777777" w:rsidR="007C5921" w:rsidRDefault="007C5921" w:rsidP="3038E1CB">
      <w:pPr>
        <w:pStyle w:val="paragraph"/>
        <w:spacing w:before="0" w:beforeAutospacing="0" w:after="0" w:afterAutospacing="0"/>
        <w:textAlignment w:val="baseline"/>
        <w:rPr>
          <w:rStyle w:val="normaltextrun"/>
          <w:rFonts w:ascii="Anton" w:eastAsia="Overpass Light" w:hAnsi="Anton" w:cs="Overpass Light"/>
          <w:caps/>
          <w:sz w:val="28"/>
          <w:szCs w:val="28"/>
          <w:lang w:val="en-AU"/>
        </w:rPr>
      </w:pPr>
    </w:p>
    <w:p w14:paraId="016946BB" w14:textId="1700EA10" w:rsidR="008951B5" w:rsidRPr="006B5587" w:rsidRDefault="7418E946" w:rsidP="3038E1CB">
      <w:pPr>
        <w:pStyle w:val="paragraph"/>
        <w:spacing w:before="0" w:beforeAutospacing="0" w:after="0" w:afterAutospacing="0"/>
        <w:textAlignment w:val="baseline"/>
        <w:rPr>
          <w:rStyle w:val="normaltextrun"/>
          <w:rFonts w:ascii="Anton" w:eastAsia="Overpass Light" w:hAnsi="Anton" w:cs="Overpass Light"/>
          <w:caps/>
          <w:sz w:val="28"/>
          <w:szCs w:val="28"/>
          <w:lang w:val="en-AU"/>
        </w:rPr>
      </w:pPr>
      <w:r w:rsidRPr="7418E946">
        <w:rPr>
          <w:rStyle w:val="normaltextrun"/>
          <w:rFonts w:ascii="Anton" w:eastAsia="Overpass Light" w:hAnsi="Anton" w:cs="Overpass Light"/>
          <w:caps/>
          <w:sz w:val="28"/>
          <w:szCs w:val="28"/>
          <w:lang w:val="en-AU"/>
        </w:rPr>
        <w:lastRenderedPageBreak/>
        <w:t>EMAIL TEMPLATE 4 – NOV 10</w:t>
      </w:r>
      <w:r w:rsidRPr="7418E946">
        <w:rPr>
          <w:rStyle w:val="normaltextrun"/>
          <w:rFonts w:ascii="Anton" w:eastAsia="Overpass Light" w:hAnsi="Anton" w:cs="Overpass Light"/>
          <w:caps/>
          <w:sz w:val="28"/>
          <w:szCs w:val="28"/>
          <w:vertAlign w:val="superscript"/>
          <w:lang w:val="en-AU"/>
        </w:rPr>
        <w:t>th</w:t>
      </w:r>
      <w:r w:rsidRPr="7418E946">
        <w:rPr>
          <w:rStyle w:val="normaltextrun"/>
          <w:rFonts w:ascii="Anton" w:eastAsia="Overpass Light" w:hAnsi="Anton" w:cs="Overpass Light"/>
          <w:caps/>
          <w:sz w:val="28"/>
          <w:szCs w:val="28"/>
          <w:lang w:val="en-AU"/>
        </w:rPr>
        <w:t xml:space="preserve"> </w:t>
      </w:r>
    </w:p>
    <w:p w14:paraId="10D054DD" w14:textId="3B4C8DEC" w:rsidR="0011363F" w:rsidRPr="006B5587" w:rsidRDefault="7418E946" w:rsidP="7418E946">
      <w:pPr>
        <w:pStyle w:val="paragraph"/>
        <w:widowControl w:val="0"/>
        <w:spacing w:before="0" w:beforeAutospacing="0" w:after="0" w:afterAutospacing="0"/>
        <w:textAlignment w:val="baseline"/>
        <w:rPr>
          <w:rFonts w:ascii="Overpass Light" w:eastAsia="Overpass Light" w:hAnsi="Overpass Light" w:cs="Overpass Light"/>
          <w:sz w:val="20"/>
          <w:szCs w:val="20"/>
        </w:rPr>
      </w:pPr>
      <w:r w:rsidRPr="7418E946">
        <w:rPr>
          <w:rStyle w:val="normaltextrun"/>
          <w:rFonts w:ascii="Overpass Light" w:eastAsia="Overpass Light" w:hAnsi="Overpass Light" w:cs="Overpass Light"/>
          <w:b/>
          <w:bCs/>
          <w:caps/>
          <w:sz w:val="18"/>
          <w:szCs w:val="18"/>
        </w:rPr>
        <w:t xml:space="preserve">SUGGESED TIMING: </w:t>
      </w:r>
      <w:r w:rsidRPr="7418E946">
        <w:rPr>
          <w:rStyle w:val="normaltextrun"/>
          <w:rFonts w:ascii="Overpass Light" w:eastAsia="Overpass Light" w:hAnsi="Overpass Light" w:cs="Overpass Light"/>
          <w:caps/>
          <w:sz w:val="18"/>
          <w:szCs w:val="18"/>
        </w:rPr>
        <w:t>NOVEMBER 10TH</w:t>
      </w:r>
      <w:r w:rsidRPr="7418E946">
        <w:rPr>
          <w:rStyle w:val="eop"/>
          <w:rFonts w:ascii="Overpass Light" w:eastAsia="Overpass Light" w:hAnsi="Overpass Light" w:cs="Overpass Light"/>
          <w:sz w:val="18"/>
          <w:szCs w:val="18"/>
        </w:rPr>
        <w:t> </w:t>
      </w:r>
    </w:p>
    <w:p w14:paraId="235460DB" w14:textId="65292909" w:rsidR="0011363F" w:rsidRDefault="7418E946" w:rsidP="7418E946">
      <w:pPr>
        <w:pStyle w:val="paragraph"/>
        <w:widowControl w:val="0"/>
        <w:spacing w:before="0" w:beforeAutospacing="0" w:after="0" w:afterAutospacing="0"/>
        <w:textAlignment w:val="baseline"/>
        <w:rPr>
          <w:rFonts w:ascii="Overpass Light" w:eastAsia="Overpass Light" w:hAnsi="Overpass Light" w:cs="Overpass Light"/>
          <w:caps/>
          <w:sz w:val="18"/>
          <w:szCs w:val="18"/>
          <w:lang w:val="en-AU"/>
        </w:rPr>
      </w:pPr>
      <w:r w:rsidRPr="7418E946">
        <w:rPr>
          <w:rStyle w:val="normaltextrun"/>
          <w:rFonts w:ascii="Overpass Light" w:eastAsia="Overpass Light" w:hAnsi="Overpass Light" w:cs="Overpass Light"/>
          <w:b/>
          <w:bCs/>
          <w:caps/>
          <w:sz w:val="18"/>
          <w:szCs w:val="18"/>
        </w:rPr>
        <w:t xml:space="preserve">KEY MESSAGING: </w:t>
      </w:r>
      <w:r w:rsidRPr="7418E946">
        <w:rPr>
          <w:rFonts w:ascii="Overpass Light" w:eastAsia="Overpass Light" w:hAnsi="Overpass Light" w:cs="Overpass Light"/>
          <w:caps/>
          <w:sz w:val="18"/>
          <w:szCs w:val="18"/>
          <w:lang w:val="en-GB"/>
        </w:rPr>
        <w:t>Celebrate your team’s progress and support to date</w:t>
      </w:r>
      <w:r w:rsidRPr="7418E946">
        <w:rPr>
          <w:rFonts w:ascii="Overpass Light" w:eastAsia="Overpass Light" w:hAnsi="Overpass Light" w:cs="Overpass Light"/>
          <w:caps/>
          <w:sz w:val="18"/>
          <w:szCs w:val="18"/>
          <w:lang w:val="en-AU"/>
        </w:rPr>
        <w:t>​</w:t>
      </w:r>
    </w:p>
    <w:p w14:paraId="208757EB" w14:textId="79F4E3BA" w:rsidR="006B5587" w:rsidRPr="006B5587" w:rsidRDefault="7418E946" w:rsidP="7418E946">
      <w:pPr>
        <w:pStyle w:val="paragraph"/>
        <w:widowControl w:val="0"/>
        <w:spacing w:before="0" w:beforeAutospacing="0" w:after="0" w:afterAutospacing="0"/>
        <w:textAlignment w:val="baseline"/>
        <w:rPr>
          <w:rFonts w:ascii="Overpass Light" w:eastAsia="Overpass Light" w:hAnsi="Overpass Light" w:cs="Overpass Light"/>
          <w:sz w:val="20"/>
          <w:szCs w:val="20"/>
        </w:rPr>
      </w:pPr>
      <w:r w:rsidRPr="7418E946">
        <w:rPr>
          <w:rFonts w:ascii="Overpass Light" w:eastAsia="Overpass Light" w:hAnsi="Overpass Light" w:cs="Overpass Light"/>
          <w:b/>
          <w:bCs/>
          <w:caps/>
          <w:sz w:val="18"/>
          <w:szCs w:val="18"/>
          <w:lang w:val="en-AU"/>
        </w:rPr>
        <w:t>SUBJECT</w:t>
      </w:r>
      <w:r w:rsidRPr="7418E946">
        <w:rPr>
          <w:rFonts w:ascii="Overpass Light" w:eastAsia="Overpass Light" w:hAnsi="Overpass Light" w:cs="Overpass Light"/>
          <w:caps/>
          <w:sz w:val="18"/>
          <w:szCs w:val="18"/>
          <w:lang w:val="en-AU"/>
        </w:rPr>
        <w:t>: Things are getting hairy</w:t>
      </w:r>
    </w:p>
    <w:p w14:paraId="771463DF" w14:textId="77777777" w:rsidR="0011363F" w:rsidRDefault="7418E946" w:rsidP="7418E946">
      <w:pPr>
        <w:pStyle w:val="paragraph"/>
        <w:widowControl w:val="0"/>
        <w:spacing w:before="0" w:beforeAutospacing="0" w:after="0" w:afterAutospacing="0"/>
        <w:textAlignment w:val="baseline"/>
        <w:rPr>
          <w:rFonts w:ascii="Overpass Light" w:eastAsia="Overpass Light" w:hAnsi="Overpass Light" w:cs="Overpass Light"/>
          <w:sz w:val="18"/>
          <w:szCs w:val="18"/>
        </w:rPr>
      </w:pPr>
      <w:r w:rsidRPr="7418E946">
        <w:rPr>
          <w:rStyle w:val="eop"/>
          <w:rFonts w:ascii="Overpass Light" w:eastAsia="Overpass Light" w:hAnsi="Overpass Light" w:cs="Overpass Light"/>
          <w:sz w:val="16"/>
          <w:szCs w:val="16"/>
        </w:rPr>
        <w:t> </w:t>
      </w:r>
    </w:p>
    <w:p w14:paraId="64484DF2" w14:textId="77777777" w:rsidR="0011363F" w:rsidRPr="007C5921" w:rsidRDefault="0011363F" w:rsidP="7418E946">
      <w:pPr>
        <w:pStyle w:val="paragraph"/>
        <w:widowControl w:val="0"/>
        <w:spacing w:before="0" w:beforeAutospacing="0" w:after="0" w:afterAutospacing="0"/>
        <w:textAlignment w:val="baseline"/>
        <w:rPr>
          <w:rFonts w:ascii="Overpass Light" w:eastAsia="Overpass Light" w:hAnsi="Overpass Light" w:cs="Overpass Light"/>
          <w:sz w:val="22"/>
          <w:szCs w:val="22"/>
        </w:rPr>
      </w:pPr>
      <w:r w:rsidRPr="007C5921">
        <w:rPr>
          <w:rStyle w:val="normaltextrun"/>
          <w:rFonts w:ascii="Overpass Light" w:eastAsia="Overpass Light" w:hAnsi="Overpass Light" w:cs="Overpass Light"/>
          <w:color w:val="000000"/>
          <w:sz w:val="22"/>
          <w:szCs w:val="22"/>
          <w:highlight w:val="yellow"/>
          <w:shd w:val="clear" w:color="auto" w:fill="FFFFFF"/>
          <w:lang w:val="en-AU"/>
        </w:rPr>
        <w:t>[Greeting],</w:t>
      </w:r>
      <w:r w:rsidRPr="007C5921">
        <w:rPr>
          <w:rStyle w:val="normaltextrun"/>
          <w:rFonts w:ascii="Overpass Light" w:eastAsia="Overpass Light" w:hAnsi="Overpass Light" w:cs="Overpass Light"/>
          <w:color w:val="000000"/>
          <w:sz w:val="22"/>
          <w:szCs w:val="22"/>
          <w:shd w:val="clear" w:color="auto" w:fill="FFFFFF"/>
        </w:rPr>
        <w:t> </w:t>
      </w:r>
      <w:r w:rsidRPr="007C5921">
        <w:rPr>
          <w:rStyle w:val="eop"/>
          <w:rFonts w:ascii="Overpass Light" w:eastAsia="Overpass Light" w:hAnsi="Overpass Light" w:cs="Overpass Light"/>
          <w:color w:val="000000"/>
          <w:sz w:val="22"/>
          <w:szCs w:val="22"/>
        </w:rPr>
        <w:t> </w:t>
      </w:r>
    </w:p>
    <w:p w14:paraId="5D16FE52" w14:textId="77777777" w:rsidR="003F3C1E" w:rsidRPr="007C5921" w:rsidRDefault="003F3C1E" w:rsidP="7418E946">
      <w:pPr>
        <w:pStyle w:val="paragraph"/>
        <w:widowControl w:val="0"/>
        <w:spacing w:before="0" w:beforeAutospacing="0" w:after="0" w:afterAutospacing="0"/>
        <w:textAlignment w:val="baseline"/>
        <w:rPr>
          <w:rFonts w:ascii="Overpass Light" w:eastAsia="Overpass Light" w:hAnsi="Overpass Light" w:cs="Overpass Light"/>
          <w:sz w:val="22"/>
          <w:szCs w:val="22"/>
          <w:lang w:val="en-CA"/>
        </w:rPr>
      </w:pPr>
    </w:p>
    <w:p w14:paraId="5D6ACE58" w14:textId="71A5FEB8" w:rsidR="003F3C1E" w:rsidRPr="007C5921" w:rsidRDefault="7418E946" w:rsidP="7418E946">
      <w:pPr>
        <w:pStyle w:val="paragraph"/>
        <w:widowControl w:val="0"/>
        <w:spacing w:before="0" w:beforeAutospacing="0" w:after="0" w:afterAutospacing="0"/>
        <w:textAlignment w:val="baseline"/>
        <w:rPr>
          <w:rFonts w:ascii="Overpass Light" w:eastAsia="Overpass Light" w:hAnsi="Overpass Light" w:cs="Overpass Light"/>
          <w:sz w:val="22"/>
          <w:szCs w:val="22"/>
          <w:lang w:val="en-CA"/>
        </w:rPr>
      </w:pPr>
      <w:r w:rsidRPr="007C5921">
        <w:rPr>
          <w:rFonts w:ascii="Overpass Light" w:eastAsia="Overpass Light" w:hAnsi="Overpass Light" w:cs="Overpass Light"/>
          <w:sz w:val="22"/>
          <w:szCs w:val="22"/>
          <w:lang w:val="en-CA"/>
        </w:rPr>
        <w:t xml:space="preserve">By now, you’ve surely noticed the Mo’s sprouting up and spreading all around — </w:t>
      </w:r>
      <w:r w:rsidRPr="007C5921">
        <w:rPr>
          <w:rFonts w:ascii="Overpass Light" w:eastAsia="Overpass Light" w:hAnsi="Overpass Light" w:cs="Overpass Light"/>
          <w:b/>
          <w:bCs/>
          <w:sz w:val="22"/>
          <w:szCs w:val="22"/>
          <w:lang w:val="en-CA"/>
        </w:rPr>
        <w:t>and I’m loving every fuzzy second of it.</w:t>
      </w:r>
    </w:p>
    <w:p w14:paraId="451CA858" w14:textId="77777777" w:rsidR="003F3C1E" w:rsidRPr="007C5921" w:rsidRDefault="003F3C1E" w:rsidP="7418E946">
      <w:pPr>
        <w:pStyle w:val="paragraph"/>
        <w:widowControl w:val="0"/>
        <w:spacing w:before="0" w:beforeAutospacing="0" w:after="0" w:afterAutospacing="0"/>
        <w:textAlignment w:val="baseline"/>
        <w:rPr>
          <w:rFonts w:ascii="Overpass Light" w:eastAsia="Overpass Light" w:hAnsi="Overpass Light" w:cs="Overpass Light"/>
          <w:sz w:val="22"/>
          <w:szCs w:val="22"/>
          <w:lang w:val="en-CA"/>
        </w:rPr>
      </w:pPr>
    </w:p>
    <w:p w14:paraId="657B0006" w14:textId="562784C0" w:rsidR="003F3C1E" w:rsidRPr="007C5921" w:rsidRDefault="7418E946" w:rsidP="7418E946">
      <w:pPr>
        <w:pStyle w:val="paragraph"/>
        <w:widowControl w:val="0"/>
        <w:spacing w:before="0" w:beforeAutospacing="0" w:after="0" w:afterAutospacing="0"/>
        <w:textAlignment w:val="baseline"/>
        <w:rPr>
          <w:rFonts w:ascii="Overpass Light" w:eastAsia="Overpass Light" w:hAnsi="Overpass Light" w:cs="Overpass Light"/>
          <w:sz w:val="22"/>
          <w:szCs w:val="22"/>
          <w:lang w:val="en-CA"/>
        </w:rPr>
      </w:pPr>
      <w:r w:rsidRPr="007C5921">
        <w:rPr>
          <w:rFonts w:ascii="Overpass Light" w:eastAsia="Overpass Light" w:hAnsi="Overpass Light" w:cs="Overpass Light"/>
          <w:sz w:val="22"/>
          <w:szCs w:val="22"/>
          <w:lang w:val="en-CA"/>
        </w:rPr>
        <w:t>While I strongly advise against the urge to touch, twirl, or attempt to style someone else’s Mo, please don’t hold back on the compliments. They thrive on encouragement (and occasional admiration from a safe distance).</w:t>
      </w:r>
    </w:p>
    <w:p w14:paraId="7B27E65B" w14:textId="77777777" w:rsidR="003F3C1E" w:rsidRPr="007C5921" w:rsidRDefault="003F3C1E" w:rsidP="7418E946">
      <w:pPr>
        <w:pStyle w:val="paragraph"/>
        <w:widowControl w:val="0"/>
        <w:spacing w:before="0" w:beforeAutospacing="0" w:after="0" w:afterAutospacing="0"/>
        <w:textAlignment w:val="baseline"/>
        <w:rPr>
          <w:rFonts w:ascii="Overpass Light" w:eastAsia="Overpass Light" w:hAnsi="Overpass Light" w:cs="Overpass Light"/>
          <w:sz w:val="22"/>
          <w:szCs w:val="22"/>
          <w:lang w:val="en-CA"/>
        </w:rPr>
      </w:pPr>
    </w:p>
    <w:p w14:paraId="3ABCE243" w14:textId="209B26B0" w:rsidR="003F3C1E" w:rsidRPr="007C5921" w:rsidRDefault="7418E946" w:rsidP="7418E946">
      <w:pPr>
        <w:pStyle w:val="paragraph"/>
        <w:widowControl w:val="0"/>
        <w:spacing w:before="0" w:beforeAutospacing="0" w:after="0" w:afterAutospacing="0"/>
        <w:textAlignment w:val="baseline"/>
        <w:rPr>
          <w:rFonts w:ascii="Overpass Light" w:eastAsia="Overpass Light" w:hAnsi="Overpass Light" w:cs="Overpass Light"/>
          <w:sz w:val="22"/>
          <w:szCs w:val="22"/>
          <w:lang w:val="en-CA"/>
        </w:rPr>
      </w:pPr>
      <w:r w:rsidRPr="007C5921">
        <w:rPr>
          <w:rFonts w:ascii="Overpass Light" w:eastAsia="Overpass Light" w:hAnsi="Overpass Light" w:cs="Overpass Light"/>
          <w:sz w:val="22"/>
          <w:szCs w:val="22"/>
          <w:lang w:val="en-CA"/>
        </w:rPr>
        <w:t>Speaking of praise, we’ve seen some epic efforts and serious dedication during this first week. Let’s take a Mo-</w:t>
      </w:r>
      <w:proofErr w:type="spellStart"/>
      <w:r w:rsidRPr="007C5921">
        <w:rPr>
          <w:rFonts w:ascii="Overpass Light" w:eastAsia="Overpass Light" w:hAnsi="Overpass Light" w:cs="Overpass Light"/>
          <w:sz w:val="22"/>
          <w:szCs w:val="22"/>
          <w:lang w:val="en-CA"/>
        </w:rPr>
        <w:t>ment</w:t>
      </w:r>
      <w:proofErr w:type="spellEnd"/>
      <w:r w:rsidRPr="007C5921">
        <w:rPr>
          <w:rFonts w:ascii="Overpass Light" w:eastAsia="Overpass Light" w:hAnsi="Overpass Light" w:cs="Overpass Light"/>
          <w:sz w:val="22"/>
          <w:szCs w:val="22"/>
          <w:lang w:val="en-CA"/>
        </w:rPr>
        <w:t xml:space="preserve"> to celebrate some of </w:t>
      </w:r>
      <w:r w:rsidRPr="007C5921">
        <w:rPr>
          <w:rFonts w:ascii="Overpass Light" w:eastAsia="Overpass Light" w:hAnsi="Overpass Light" w:cs="Overpass Light"/>
          <w:b/>
          <w:bCs/>
          <w:sz w:val="22"/>
          <w:szCs w:val="22"/>
          <w:lang w:val="en-CA"/>
        </w:rPr>
        <w:t>[Insert team name]’s</w:t>
      </w:r>
      <w:r w:rsidRPr="007C5921">
        <w:rPr>
          <w:rFonts w:ascii="Overpass Light" w:eastAsia="Overpass Light" w:hAnsi="Overpass Light" w:cs="Overpass Light"/>
          <w:sz w:val="22"/>
          <w:szCs w:val="22"/>
          <w:lang w:val="en-CA"/>
        </w:rPr>
        <w:t xml:space="preserve"> standout contributions so far:</w:t>
      </w:r>
    </w:p>
    <w:p w14:paraId="7B40F662" w14:textId="77777777" w:rsidR="003F3C1E" w:rsidRPr="007C5921" w:rsidRDefault="7418E946" w:rsidP="7418E946">
      <w:pPr>
        <w:pStyle w:val="paragraph"/>
        <w:widowControl w:val="0"/>
        <w:numPr>
          <w:ilvl w:val="0"/>
          <w:numId w:val="13"/>
        </w:numPr>
        <w:spacing w:before="0" w:beforeAutospacing="0" w:after="0" w:afterAutospacing="0"/>
        <w:textAlignment w:val="baseline"/>
        <w:rPr>
          <w:rFonts w:ascii="Overpass Light" w:eastAsia="Overpass Light" w:hAnsi="Overpass Light" w:cs="Overpass Light"/>
          <w:sz w:val="22"/>
          <w:szCs w:val="22"/>
          <w:lang w:val="en-CA"/>
        </w:rPr>
      </w:pPr>
      <w:r w:rsidRPr="007C5921">
        <w:rPr>
          <w:rFonts w:ascii="Overpass Light" w:eastAsia="Overpass Light" w:hAnsi="Overpass Light" w:cs="Overpass Light"/>
          <w:b/>
          <w:bCs/>
          <w:sz w:val="22"/>
          <w:szCs w:val="22"/>
          <w:lang w:val="en-CA"/>
        </w:rPr>
        <w:t>Top Fundraiser:</w:t>
      </w:r>
      <w:r w:rsidRPr="007C5921">
        <w:rPr>
          <w:rFonts w:ascii="Overpass Light" w:eastAsia="Overpass Light" w:hAnsi="Overpass Light" w:cs="Overpass Light"/>
          <w:sz w:val="22"/>
          <w:szCs w:val="22"/>
          <w:lang w:val="en-CA"/>
        </w:rPr>
        <w:t xml:space="preserve"> [INSERT NAME AND $ RAISED]</w:t>
      </w:r>
    </w:p>
    <w:p w14:paraId="063909D6" w14:textId="77777777" w:rsidR="003F3C1E" w:rsidRPr="007C5921" w:rsidRDefault="7418E946" w:rsidP="7418E946">
      <w:pPr>
        <w:pStyle w:val="paragraph"/>
        <w:widowControl w:val="0"/>
        <w:numPr>
          <w:ilvl w:val="0"/>
          <w:numId w:val="13"/>
        </w:numPr>
        <w:spacing w:before="0" w:beforeAutospacing="0" w:after="0" w:afterAutospacing="0"/>
        <w:textAlignment w:val="baseline"/>
        <w:rPr>
          <w:rFonts w:ascii="Overpass Light" w:eastAsia="Overpass Light" w:hAnsi="Overpass Light" w:cs="Overpass Light"/>
          <w:sz w:val="22"/>
          <w:szCs w:val="22"/>
          <w:lang w:val="en-CA"/>
        </w:rPr>
      </w:pPr>
      <w:r w:rsidRPr="007C5921">
        <w:rPr>
          <w:rFonts w:ascii="Overpass Light" w:eastAsia="Overpass Light" w:hAnsi="Overpass Light" w:cs="Overpass Light"/>
          <w:b/>
          <w:bCs/>
          <w:sz w:val="22"/>
          <w:szCs w:val="22"/>
          <w:lang w:val="en-CA"/>
        </w:rPr>
        <w:t>Most Creative Fundraiser:</w:t>
      </w:r>
      <w:r w:rsidRPr="007C5921">
        <w:rPr>
          <w:rFonts w:ascii="Overpass Light" w:eastAsia="Overpass Light" w:hAnsi="Overpass Light" w:cs="Overpass Light"/>
          <w:sz w:val="22"/>
          <w:szCs w:val="22"/>
          <w:lang w:val="en-CA"/>
        </w:rPr>
        <w:t xml:space="preserve"> [INSERT NAME AND IDEA]</w:t>
      </w:r>
    </w:p>
    <w:p w14:paraId="553B105C" w14:textId="77777777" w:rsidR="003F3C1E" w:rsidRPr="007C5921" w:rsidRDefault="7418E946" w:rsidP="7418E946">
      <w:pPr>
        <w:pStyle w:val="paragraph"/>
        <w:widowControl w:val="0"/>
        <w:numPr>
          <w:ilvl w:val="0"/>
          <w:numId w:val="13"/>
        </w:numPr>
        <w:spacing w:before="0" w:beforeAutospacing="0" w:after="0" w:afterAutospacing="0"/>
        <w:textAlignment w:val="baseline"/>
        <w:rPr>
          <w:rFonts w:ascii="Overpass Light" w:eastAsia="Overpass Light" w:hAnsi="Overpass Light" w:cs="Overpass Light"/>
          <w:sz w:val="22"/>
          <w:szCs w:val="22"/>
          <w:lang w:val="en-CA"/>
        </w:rPr>
      </w:pPr>
      <w:r w:rsidRPr="007C5921">
        <w:rPr>
          <w:rFonts w:ascii="Overpass Light" w:eastAsia="Overpass Light" w:hAnsi="Overpass Light" w:cs="Overpass Light"/>
          <w:b/>
          <w:bCs/>
          <w:sz w:val="22"/>
          <w:szCs w:val="22"/>
          <w:lang w:val="en-CA"/>
        </w:rPr>
        <w:t>Best Mo:</w:t>
      </w:r>
      <w:r w:rsidRPr="007C5921">
        <w:rPr>
          <w:rFonts w:ascii="Overpass Light" w:eastAsia="Overpass Light" w:hAnsi="Overpass Light" w:cs="Overpass Light"/>
          <w:sz w:val="22"/>
          <w:szCs w:val="22"/>
          <w:lang w:val="en-CA"/>
        </w:rPr>
        <w:t xml:space="preserve"> [INSERT NAME AND PHOTO]</w:t>
      </w:r>
    </w:p>
    <w:p w14:paraId="55EF8D69" w14:textId="77777777" w:rsidR="003F3C1E" w:rsidRPr="007C5921" w:rsidRDefault="7418E946" w:rsidP="7418E946">
      <w:pPr>
        <w:pStyle w:val="paragraph"/>
        <w:widowControl w:val="0"/>
        <w:numPr>
          <w:ilvl w:val="0"/>
          <w:numId w:val="13"/>
        </w:numPr>
        <w:spacing w:before="0" w:beforeAutospacing="0" w:after="0" w:afterAutospacing="0"/>
        <w:textAlignment w:val="baseline"/>
        <w:rPr>
          <w:rFonts w:ascii="Overpass Light" w:eastAsia="Overpass Light" w:hAnsi="Overpass Light" w:cs="Overpass Light"/>
          <w:sz w:val="22"/>
          <w:szCs w:val="22"/>
          <w:lang w:val="en-CA"/>
        </w:rPr>
      </w:pPr>
      <w:r w:rsidRPr="007C5921">
        <w:rPr>
          <w:rFonts w:ascii="Overpass Light" w:eastAsia="Overpass Light" w:hAnsi="Overpass Light" w:cs="Overpass Light"/>
          <w:b/>
          <w:bCs/>
          <w:sz w:val="22"/>
          <w:szCs w:val="22"/>
          <w:lang w:val="en-CA"/>
        </w:rPr>
        <w:t>Best Recruiter:</w:t>
      </w:r>
      <w:r w:rsidRPr="007C5921">
        <w:rPr>
          <w:rFonts w:ascii="Overpass Light" w:eastAsia="Overpass Light" w:hAnsi="Overpass Light" w:cs="Overpass Light"/>
          <w:sz w:val="22"/>
          <w:szCs w:val="22"/>
          <w:lang w:val="en-CA"/>
        </w:rPr>
        <w:t xml:space="preserve"> [INSERT NAME – the team-building MVP]</w:t>
      </w:r>
    </w:p>
    <w:p w14:paraId="16211CEA" w14:textId="77777777" w:rsidR="006B5587" w:rsidRPr="007C5921" w:rsidRDefault="006B5587" w:rsidP="007C5921">
      <w:pPr>
        <w:pStyle w:val="paragraph"/>
        <w:widowControl w:val="0"/>
        <w:spacing w:before="0" w:beforeAutospacing="0" w:after="0" w:afterAutospacing="0"/>
        <w:textAlignment w:val="baseline"/>
        <w:rPr>
          <w:rFonts w:ascii="Overpass Light" w:eastAsia="Overpass Light" w:hAnsi="Overpass Light" w:cs="Overpass Light"/>
          <w:sz w:val="22"/>
          <w:szCs w:val="22"/>
        </w:rPr>
      </w:pPr>
    </w:p>
    <w:p w14:paraId="45BCEC1D" w14:textId="77777777" w:rsidR="003F3C1E" w:rsidRPr="007C5921" w:rsidRDefault="7418E946" w:rsidP="7418E946">
      <w:pPr>
        <w:pStyle w:val="paragraph"/>
        <w:widowControl w:val="0"/>
        <w:spacing w:before="0" w:beforeAutospacing="0" w:after="0" w:afterAutospacing="0"/>
        <w:textAlignment w:val="baseline"/>
        <w:rPr>
          <w:rFonts w:ascii="Overpass Light" w:eastAsia="Overpass Light" w:hAnsi="Overpass Light" w:cs="Overpass Light"/>
          <w:color w:val="000000" w:themeColor="text1"/>
          <w:sz w:val="22"/>
          <w:szCs w:val="22"/>
          <w:highlight w:val="yellow"/>
          <w:lang w:val="en-CA"/>
        </w:rPr>
      </w:pPr>
      <w:r w:rsidRPr="007C5921">
        <w:rPr>
          <w:rFonts w:ascii="Overpass Light" w:eastAsia="Overpass Light" w:hAnsi="Overpass Light" w:cs="Overpass Light"/>
          <w:b/>
          <w:bCs/>
          <w:color w:val="000000" w:themeColor="text1"/>
          <w:sz w:val="22"/>
          <w:szCs w:val="22"/>
          <w:highlight w:val="yellow"/>
          <w:lang w:val="en-CA"/>
        </w:rPr>
        <w:t>OPTION 1: Events Edition</w:t>
      </w:r>
      <w:r w:rsidR="003F3C1E" w:rsidRPr="007C5921">
        <w:rPr>
          <w:sz w:val="32"/>
          <w:szCs w:val="32"/>
        </w:rPr>
        <w:br/>
      </w:r>
      <w:r w:rsidRPr="007C5921">
        <w:rPr>
          <w:rFonts w:ascii="Overpass Light" w:eastAsia="Overpass Light" w:hAnsi="Overpass Light" w:cs="Overpass Light"/>
          <w:color w:val="000000" w:themeColor="text1"/>
          <w:sz w:val="22"/>
          <w:szCs w:val="22"/>
          <w:highlight w:val="yellow"/>
          <w:lang w:val="en-CA"/>
        </w:rPr>
        <w:t xml:space="preserve">In addition to raising critical funds for men’s health, </w:t>
      </w:r>
      <w:proofErr w:type="spellStart"/>
      <w:r w:rsidRPr="007C5921">
        <w:rPr>
          <w:rFonts w:ascii="Overpass Light" w:eastAsia="Overpass Light" w:hAnsi="Overpass Light" w:cs="Overpass Light"/>
          <w:color w:val="000000" w:themeColor="text1"/>
          <w:sz w:val="22"/>
          <w:szCs w:val="22"/>
          <w:highlight w:val="yellow"/>
          <w:lang w:val="en-CA"/>
        </w:rPr>
        <w:t>Movember</w:t>
      </w:r>
      <w:proofErr w:type="spellEnd"/>
      <w:r w:rsidRPr="007C5921">
        <w:rPr>
          <w:rFonts w:ascii="Overpass Light" w:eastAsia="Overpass Light" w:hAnsi="Overpass Light" w:cs="Overpass Light"/>
          <w:color w:val="000000" w:themeColor="text1"/>
          <w:sz w:val="22"/>
          <w:szCs w:val="22"/>
          <w:highlight w:val="yellow"/>
          <w:lang w:val="en-CA"/>
        </w:rPr>
        <w:t xml:space="preserve"> is about bringing people together. With that in mind, here’s a reminder of what we’ve got coming up:</w:t>
      </w:r>
    </w:p>
    <w:p w14:paraId="6ED1D8DC" w14:textId="77777777" w:rsidR="004136FC" w:rsidRPr="007C5921" w:rsidRDefault="7418E946" w:rsidP="7418E946">
      <w:pPr>
        <w:pStyle w:val="paragraph"/>
        <w:widowControl w:val="0"/>
        <w:spacing w:before="0" w:beforeAutospacing="0" w:after="0" w:afterAutospacing="0"/>
        <w:ind w:firstLine="720"/>
        <w:textAlignment w:val="baseline"/>
        <w:rPr>
          <w:rFonts w:ascii="Overpass Light" w:eastAsia="Overpass Light" w:hAnsi="Overpass Light" w:cs="Overpass Light"/>
          <w:color w:val="000000" w:themeColor="text1"/>
          <w:sz w:val="22"/>
          <w:szCs w:val="22"/>
          <w:highlight w:val="yellow"/>
          <w:lang w:val="en-CA"/>
        </w:rPr>
      </w:pPr>
      <w:r w:rsidRPr="007C5921">
        <w:rPr>
          <w:rFonts w:ascii="Overpass Light" w:eastAsia="Overpass Light" w:hAnsi="Overpass Light" w:cs="Overpass Light"/>
          <w:color w:val="000000" w:themeColor="text1"/>
          <w:sz w:val="22"/>
          <w:szCs w:val="22"/>
          <w:highlight w:val="yellow"/>
          <w:lang w:val="en-CA"/>
        </w:rPr>
        <w:t>[EVENT NAME] – [DATE, TIME, LOCATION]</w:t>
      </w:r>
    </w:p>
    <w:p w14:paraId="7914B697" w14:textId="77777777" w:rsidR="007C5921" w:rsidRDefault="7418E946" w:rsidP="007C5921">
      <w:pPr>
        <w:pStyle w:val="paragraph"/>
        <w:widowControl w:val="0"/>
        <w:spacing w:before="0" w:beforeAutospacing="0" w:after="0" w:afterAutospacing="0"/>
        <w:ind w:firstLine="720"/>
        <w:textAlignment w:val="baseline"/>
        <w:rPr>
          <w:rFonts w:ascii="Overpass Light" w:eastAsia="Overpass Light" w:hAnsi="Overpass Light" w:cs="Overpass Light"/>
          <w:color w:val="000000" w:themeColor="text1"/>
          <w:sz w:val="22"/>
          <w:szCs w:val="22"/>
          <w:lang w:val="en-CA"/>
        </w:rPr>
      </w:pPr>
      <w:r w:rsidRPr="007C5921">
        <w:rPr>
          <w:rFonts w:ascii="Overpass Light" w:eastAsia="Overpass Light" w:hAnsi="Overpass Light" w:cs="Overpass Light"/>
          <w:color w:val="000000" w:themeColor="text1"/>
          <w:sz w:val="22"/>
          <w:szCs w:val="22"/>
          <w:highlight w:val="yellow"/>
          <w:lang w:val="en-CA"/>
        </w:rPr>
        <w:t>[Add one sentence about what to expect — food, fun, competition, moustaches, etc.]</w:t>
      </w:r>
    </w:p>
    <w:p w14:paraId="255DA7C6" w14:textId="0FBA4C7B" w:rsidR="00B92378" w:rsidRPr="007C5921" w:rsidRDefault="006B5587" w:rsidP="007C5921">
      <w:pPr>
        <w:pStyle w:val="paragraph"/>
        <w:widowControl w:val="0"/>
        <w:spacing w:before="0" w:beforeAutospacing="0" w:after="0" w:afterAutospacing="0"/>
        <w:ind w:firstLine="720"/>
        <w:textAlignment w:val="baseline"/>
        <w:rPr>
          <w:rFonts w:ascii="Overpass Light" w:eastAsia="Overpass Light" w:hAnsi="Overpass Light" w:cs="Overpass Light"/>
          <w:color w:val="000000" w:themeColor="text1"/>
          <w:sz w:val="22"/>
          <w:szCs w:val="22"/>
          <w:highlight w:val="yellow"/>
          <w:lang w:val="en-CA"/>
        </w:rPr>
      </w:pPr>
      <w:r w:rsidRPr="007C5921">
        <w:rPr>
          <w:sz w:val="32"/>
          <w:szCs w:val="32"/>
        </w:rPr>
        <w:br/>
      </w:r>
      <w:r w:rsidR="7418E946" w:rsidRPr="007C5921">
        <w:rPr>
          <w:rFonts w:ascii="Overpass Light" w:eastAsia="Overpass Light" w:hAnsi="Overpass Light" w:cs="Overpass Light"/>
          <w:b/>
          <w:bCs/>
          <w:sz w:val="22"/>
          <w:szCs w:val="22"/>
          <w:highlight w:val="yellow"/>
          <w:lang w:val="en-AU"/>
        </w:rPr>
        <w:t>OPTION 2: Personal Story Edition</w:t>
      </w:r>
      <w:r w:rsidRPr="007C5921">
        <w:rPr>
          <w:sz w:val="32"/>
          <w:szCs w:val="32"/>
        </w:rPr>
        <w:br/>
      </w:r>
      <w:proofErr w:type="spellStart"/>
      <w:r w:rsidR="7418E946" w:rsidRPr="007C5921">
        <w:rPr>
          <w:rFonts w:ascii="Overpass Light" w:eastAsia="Overpass Light" w:hAnsi="Overpass Light" w:cs="Overpass Light"/>
          <w:sz w:val="22"/>
          <w:szCs w:val="22"/>
          <w:highlight w:val="yellow"/>
          <w:lang w:val="en-AU"/>
        </w:rPr>
        <w:t>Movember</w:t>
      </w:r>
      <w:proofErr w:type="spellEnd"/>
      <w:r w:rsidR="7418E946" w:rsidRPr="007C5921">
        <w:rPr>
          <w:rFonts w:ascii="Overpass Light" w:eastAsia="Overpass Light" w:hAnsi="Overpass Light" w:cs="Overpass Light"/>
          <w:sz w:val="22"/>
          <w:szCs w:val="22"/>
          <w:highlight w:val="yellow"/>
          <w:lang w:val="en-AU"/>
        </w:rPr>
        <w:t xml:space="preserve"> isn’t just about fundraising — it’s also about starting open, honest conversations.</w:t>
      </w:r>
      <w:r w:rsidRPr="007C5921">
        <w:rPr>
          <w:sz w:val="32"/>
          <w:szCs w:val="32"/>
        </w:rPr>
        <w:br/>
      </w:r>
      <w:r w:rsidR="7418E946" w:rsidRPr="007C5921">
        <w:rPr>
          <w:rFonts w:ascii="Overpass Light" w:eastAsia="Overpass Light" w:hAnsi="Overpass Light" w:cs="Overpass Light"/>
          <w:sz w:val="22"/>
          <w:szCs w:val="22"/>
          <w:highlight w:val="yellow"/>
          <w:lang w:val="en-AU"/>
        </w:rPr>
        <w:t xml:space="preserve">I wanted to share why I Mo: </w:t>
      </w:r>
      <w:r w:rsidR="7418E946" w:rsidRPr="007C5921">
        <w:rPr>
          <w:rFonts w:ascii="Overpass Light" w:eastAsia="Overpass Light" w:hAnsi="Overpass Light" w:cs="Overpass Light"/>
          <w:b/>
          <w:bCs/>
          <w:sz w:val="22"/>
          <w:szCs w:val="22"/>
          <w:highlight w:val="yellow"/>
          <w:lang w:val="en-AU"/>
        </w:rPr>
        <w:t>[insert your reason — personal story, someone you’re supporting, etc.]</w:t>
      </w:r>
      <w:r w:rsidRPr="007C5921">
        <w:rPr>
          <w:sz w:val="32"/>
          <w:szCs w:val="32"/>
        </w:rPr>
        <w:br/>
      </w:r>
      <w:r w:rsidR="7418E946" w:rsidRPr="007C5921">
        <w:rPr>
          <w:rFonts w:ascii="Overpass Light" w:eastAsia="Overpass Light" w:hAnsi="Overpass Light" w:cs="Overpass Light"/>
          <w:sz w:val="22"/>
          <w:szCs w:val="22"/>
          <w:highlight w:val="yellow"/>
          <w:lang w:val="en-AU"/>
        </w:rPr>
        <w:t xml:space="preserve">What about you? What inspires you to take part in </w:t>
      </w:r>
      <w:proofErr w:type="spellStart"/>
      <w:r w:rsidR="7418E946" w:rsidRPr="007C5921">
        <w:rPr>
          <w:rFonts w:ascii="Overpass Light" w:eastAsia="Overpass Light" w:hAnsi="Overpass Light" w:cs="Overpass Light"/>
          <w:sz w:val="22"/>
          <w:szCs w:val="22"/>
          <w:highlight w:val="yellow"/>
          <w:lang w:val="en-AU"/>
        </w:rPr>
        <w:t>Movember</w:t>
      </w:r>
      <w:proofErr w:type="spellEnd"/>
      <w:r w:rsidR="7418E946" w:rsidRPr="007C5921">
        <w:rPr>
          <w:rFonts w:ascii="Overpass Light" w:eastAsia="Overpass Light" w:hAnsi="Overpass Light" w:cs="Overpass Light"/>
          <w:sz w:val="22"/>
          <w:szCs w:val="22"/>
          <w:highlight w:val="yellow"/>
          <w:lang w:val="en-AU"/>
        </w:rPr>
        <w:t>? Feel free to reply-all or shoot me a note. I’d love to hear it.</w:t>
      </w:r>
    </w:p>
    <w:p w14:paraId="03A2FAF5" w14:textId="77777777" w:rsidR="007C5921" w:rsidRPr="007C5921" w:rsidRDefault="007C5921" w:rsidP="007C5921">
      <w:pPr>
        <w:pStyle w:val="paragraph"/>
        <w:widowControl w:val="0"/>
        <w:spacing w:before="0" w:beforeAutospacing="0" w:after="0" w:afterAutospacing="0"/>
        <w:ind w:firstLine="720"/>
        <w:textAlignment w:val="baseline"/>
        <w:rPr>
          <w:rFonts w:ascii="Overpass Light" w:eastAsia="Overpass Light" w:hAnsi="Overpass Light" w:cs="Overpass Light"/>
          <w:sz w:val="22"/>
          <w:szCs w:val="22"/>
          <w:lang w:val="en-AU"/>
        </w:rPr>
      </w:pPr>
    </w:p>
    <w:p w14:paraId="3D7699D3" w14:textId="4182CA8B" w:rsidR="00B92378" w:rsidRPr="007C5921" w:rsidRDefault="7418E946" w:rsidP="7418E946">
      <w:pPr>
        <w:pStyle w:val="paragraph"/>
        <w:widowControl w:val="0"/>
        <w:spacing w:before="0" w:beforeAutospacing="0" w:after="0" w:afterAutospacing="0"/>
        <w:textAlignment w:val="baseline"/>
        <w:rPr>
          <w:rFonts w:ascii="Overpass Light" w:eastAsia="Overpass Light" w:hAnsi="Overpass Light" w:cs="Overpass Light"/>
          <w:sz w:val="22"/>
          <w:szCs w:val="22"/>
          <w:lang w:val="en-AU"/>
        </w:rPr>
      </w:pPr>
      <w:r w:rsidRPr="007C5921">
        <w:rPr>
          <w:rFonts w:ascii="Overpass Light" w:eastAsia="Overpass Light" w:hAnsi="Overpass Light" w:cs="Overpass Light"/>
          <w:b/>
          <w:bCs/>
          <w:sz w:val="22"/>
          <w:szCs w:val="22"/>
          <w:lang w:val="en-CA"/>
        </w:rPr>
        <w:t>Need a reminder of what this is all for?</w:t>
      </w:r>
      <w:r w:rsidR="00B92378" w:rsidRPr="007C5921">
        <w:rPr>
          <w:sz w:val="32"/>
          <w:szCs w:val="32"/>
        </w:rPr>
        <w:br/>
      </w:r>
      <w:proofErr w:type="spellStart"/>
      <w:r w:rsidRPr="007C5921">
        <w:rPr>
          <w:rFonts w:ascii="Overpass Light" w:eastAsia="Overpass Light" w:hAnsi="Overpass Light" w:cs="Overpass Light"/>
          <w:sz w:val="22"/>
          <w:szCs w:val="22"/>
          <w:lang w:val="en-AU"/>
        </w:rPr>
        <w:t>Movember’s</w:t>
      </w:r>
      <w:proofErr w:type="spellEnd"/>
      <w:r w:rsidRPr="007C5921">
        <w:rPr>
          <w:rFonts w:ascii="Overpass Light" w:eastAsia="Overpass Light" w:hAnsi="Overpass Light" w:cs="Overpass Light"/>
          <w:sz w:val="22"/>
          <w:szCs w:val="22"/>
          <w:lang w:val="en-AU"/>
        </w:rPr>
        <w:t xml:space="preserve"> </w:t>
      </w:r>
      <w:r w:rsidRPr="007C5921">
        <w:rPr>
          <w:rFonts w:ascii="Overpass Light" w:eastAsia="Overpass Light" w:hAnsi="Overpass Light" w:cs="Overpass Light"/>
          <w:i/>
          <w:iCs/>
          <w:sz w:val="22"/>
          <w:szCs w:val="22"/>
          <w:lang w:val="en-AU"/>
        </w:rPr>
        <w:t>Real Faces of Men’s Health</w:t>
      </w:r>
      <w:r w:rsidRPr="007C5921">
        <w:rPr>
          <w:rFonts w:ascii="Overpass Light" w:eastAsia="Overpass Light" w:hAnsi="Overpass Light" w:cs="Overpass Light"/>
          <w:sz w:val="22"/>
          <w:szCs w:val="22"/>
          <w:lang w:val="en-AU"/>
        </w:rPr>
        <w:t xml:space="preserve"> report is a first-of-its-kind resource detailing the state of men's health in Canada. It’s helping fuel our advocacy work as we push for the federal government to commit to a national men’s health strategy — just like Australia and the UK have </w:t>
      </w:r>
      <w:r w:rsidRPr="007C5921">
        <w:rPr>
          <w:rFonts w:ascii="Overpass Light" w:eastAsia="Overpass Light" w:hAnsi="Overpass Light" w:cs="Overpass Light"/>
          <w:sz w:val="22"/>
          <w:szCs w:val="22"/>
          <w:lang w:val="en-AU"/>
        </w:rPr>
        <w:lastRenderedPageBreak/>
        <w:t xml:space="preserve">done. One example of why these matters: 83% of participants in </w:t>
      </w:r>
      <w:proofErr w:type="spellStart"/>
      <w:r w:rsidRPr="007C5921">
        <w:rPr>
          <w:rFonts w:ascii="Overpass Light" w:eastAsia="Overpass Light" w:hAnsi="Overpass Light" w:cs="Overpass Light"/>
          <w:sz w:val="22"/>
          <w:szCs w:val="22"/>
          <w:lang w:val="en-AU"/>
        </w:rPr>
        <w:t>Movember’s</w:t>
      </w:r>
      <w:proofErr w:type="spellEnd"/>
      <w:r w:rsidRPr="007C5921">
        <w:rPr>
          <w:rFonts w:ascii="Overpass Light" w:eastAsia="Overpass Light" w:hAnsi="Overpass Light" w:cs="Overpass Light"/>
          <w:sz w:val="22"/>
          <w:szCs w:val="22"/>
          <w:lang w:val="en-AU"/>
        </w:rPr>
        <w:t xml:space="preserve"> peer support programs reported feeling more connected and less alone. These are the lives your fundraising is helping.</w:t>
      </w:r>
    </w:p>
    <w:p w14:paraId="519A1951" w14:textId="77777777" w:rsidR="003F3C1E" w:rsidRPr="007C5921" w:rsidRDefault="7418E946" w:rsidP="7418E946">
      <w:pPr>
        <w:pStyle w:val="paragraph"/>
        <w:widowControl w:val="0"/>
        <w:spacing w:before="0" w:beforeAutospacing="0" w:after="0" w:afterAutospacing="0"/>
        <w:textAlignment w:val="baseline"/>
        <w:rPr>
          <w:rFonts w:ascii="Overpass Light" w:eastAsia="Overpass Light" w:hAnsi="Overpass Light" w:cs="Overpass Light"/>
          <w:sz w:val="22"/>
          <w:szCs w:val="22"/>
        </w:rPr>
      </w:pPr>
      <w:r w:rsidRPr="007C5921">
        <w:rPr>
          <w:rStyle w:val="eop"/>
          <w:rFonts w:ascii="Overpass Light" w:eastAsia="Overpass Light" w:hAnsi="Overpass Light" w:cs="Overpass Light"/>
          <w:color w:val="000000" w:themeColor="text1"/>
          <w:sz w:val="22"/>
          <w:szCs w:val="22"/>
        </w:rPr>
        <w:t> </w:t>
      </w:r>
    </w:p>
    <w:p w14:paraId="46C51CC8" w14:textId="6C0687F1" w:rsidR="003F3C1E" w:rsidRPr="007C5921" w:rsidRDefault="7418E946" w:rsidP="7418E946">
      <w:pPr>
        <w:pStyle w:val="paragraph"/>
        <w:widowControl w:val="0"/>
        <w:spacing w:before="0" w:beforeAutospacing="0" w:after="0" w:afterAutospacing="0"/>
        <w:textAlignment w:val="baseline"/>
        <w:rPr>
          <w:rFonts w:ascii="Overpass Light" w:eastAsia="Overpass Light" w:hAnsi="Overpass Light" w:cs="Overpass Light"/>
          <w:sz w:val="22"/>
          <w:szCs w:val="22"/>
        </w:rPr>
      </w:pPr>
      <w:r w:rsidRPr="007C5921">
        <w:rPr>
          <w:rFonts w:ascii="Overpass Light" w:eastAsia="Overpass Light" w:hAnsi="Overpass Light" w:cs="Overpass Light"/>
          <w:sz w:val="22"/>
          <w:szCs w:val="22"/>
          <w:lang w:val="en-CA"/>
        </w:rPr>
        <w:t>Thanks again for being part of the team and showing up for men’s health in such a big way.</w:t>
      </w:r>
    </w:p>
    <w:p w14:paraId="2FBA2ED0" w14:textId="77777777" w:rsidR="006F37C0" w:rsidRPr="007C5921" w:rsidRDefault="006F37C0" w:rsidP="7418E946">
      <w:pPr>
        <w:pStyle w:val="paragraph"/>
        <w:widowControl w:val="0"/>
        <w:spacing w:before="0" w:beforeAutospacing="0" w:after="0" w:afterAutospacing="0"/>
        <w:textAlignment w:val="baseline"/>
        <w:rPr>
          <w:rFonts w:ascii="Overpass Light" w:eastAsia="Overpass Light" w:hAnsi="Overpass Light" w:cs="Overpass Light"/>
          <w:sz w:val="22"/>
          <w:szCs w:val="22"/>
          <w:lang w:val="en-CA"/>
        </w:rPr>
      </w:pPr>
    </w:p>
    <w:p w14:paraId="12EE09E3" w14:textId="2866063E" w:rsidR="003F3C1E" w:rsidRPr="007C5921" w:rsidRDefault="7418E946" w:rsidP="7418E946">
      <w:pPr>
        <w:pStyle w:val="paragraph"/>
        <w:widowControl w:val="0"/>
        <w:spacing w:before="0" w:beforeAutospacing="0" w:after="0" w:afterAutospacing="0"/>
        <w:textAlignment w:val="baseline"/>
        <w:rPr>
          <w:rFonts w:ascii="Overpass Light" w:eastAsia="Overpass Light" w:hAnsi="Overpass Light" w:cs="Overpass Light"/>
          <w:sz w:val="22"/>
          <w:szCs w:val="22"/>
          <w:lang w:val="en-CA"/>
        </w:rPr>
      </w:pPr>
      <w:r w:rsidRPr="007C5921">
        <w:rPr>
          <w:rFonts w:ascii="Overpass Light" w:eastAsia="Overpass Light" w:hAnsi="Overpass Light" w:cs="Overpass Light"/>
          <w:sz w:val="22"/>
          <w:szCs w:val="22"/>
          <w:lang w:val="en-CA"/>
        </w:rPr>
        <w:t>In hairy solidarity,</w:t>
      </w:r>
      <w:r w:rsidR="003F3C1E" w:rsidRPr="007C5921">
        <w:rPr>
          <w:sz w:val="32"/>
          <w:szCs w:val="32"/>
        </w:rPr>
        <w:br/>
      </w:r>
      <w:r w:rsidRPr="007C5921">
        <w:rPr>
          <w:rFonts w:ascii="Overpass Light" w:eastAsia="Overpass Light" w:hAnsi="Overpass Light" w:cs="Overpass Light"/>
          <w:b/>
          <w:bCs/>
          <w:sz w:val="22"/>
          <w:szCs w:val="22"/>
          <w:lang w:val="en-CA"/>
        </w:rPr>
        <w:t>[Insert Captain Name]</w:t>
      </w:r>
    </w:p>
    <w:p w14:paraId="1AF6762F" w14:textId="77777777" w:rsidR="003F3C1E" w:rsidRPr="007C5921" w:rsidRDefault="003F3C1E" w:rsidP="7418E946">
      <w:pPr>
        <w:pStyle w:val="paragraph"/>
        <w:widowControl w:val="0"/>
        <w:spacing w:before="0" w:beforeAutospacing="0" w:after="0" w:afterAutospacing="0"/>
        <w:textAlignment w:val="baseline"/>
        <w:rPr>
          <w:rFonts w:ascii="Overpass Light" w:eastAsia="Overpass Light" w:hAnsi="Overpass Light" w:cs="Overpass Light"/>
          <w:sz w:val="22"/>
          <w:szCs w:val="22"/>
          <w:lang w:val="en-CA"/>
        </w:rPr>
      </w:pPr>
    </w:p>
    <w:p w14:paraId="50FE0C26" w14:textId="77777777" w:rsidR="003F3C1E" w:rsidRPr="007C5921" w:rsidRDefault="7418E946" w:rsidP="7418E946">
      <w:pPr>
        <w:pStyle w:val="paragraph"/>
        <w:widowControl w:val="0"/>
        <w:spacing w:before="0" w:beforeAutospacing="0" w:after="0" w:afterAutospacing="0"/>
        <w:textAlignment w:val="baseline"/>
        <w:rPr>
          <w:rFonts w:ascii="Overpass Light" w:eastAsia="Overpass Light" w:hAnsi="Overpass Light" w:cs="Overpass Light"/>
          <w:sz w:val="22"/>
          <w:szCs w:val="22"/>
          <w:lang w:val="en-CA"/>
        </w:rPr>
      </w:pPr>
      <w:r w:rsidRPr="007C5921">
        <w:rPr>
          <w:rFonts w:ascii="Overpass Light" w:eastAsia="Overpass Light" w:hAnsi="Overpass Light" w:cs="Overpass Light"/>
          <w:b/>
          <w:bCs/>
          <w:sz w:val="22"/>
          <w:szCs w:val="22"/>
          <w:lang w:val="en-CA"/>
        </w:rPr>
        <w:t>P.S.</w:t>
      </w:r>
      <w:r w:rsidRPr="007C5921">
        <w:rPr>
          <w:rFonts w:ascii="Overpass Light" w:eastAsia="Overpass Light" w:hAnsi="Overpass Light" w:cs="Overpass Light"/>
          <w:sz w:val="22"/>
          <w:szCs w:val="22"/>
          <w:lang w:val="en-CA"/>
        </w:rPr>
        <w:t xml:space="preserve"> Through Week 1, </w:t>
      </w:r>
      <w:r w:rsidRPr="007C5921">
        <w:rPr>
          <w:rFonts w:ascii="Overpass Light" w:eastAsia="Overpass Light" w:hAnsi="Overpass Light" w:cs="Overpass Light"/>
          <w:b/>
          <w:bCs/>
          <w:sz w:val="22"/>
          <w:szCs w:val="22"/>
          <w:lang w:val="en-CA"/>
        </w:rPr>
        <w:t>[Insert team name]</w:t>
      </w:r>
      <w:r w:rsidRPr="007C5921">
        <w:rPr>
          <w:rFonts w:ascii="Overpass Light" w:eastAsia="Overpass Light" w:hAnsi="Overpass Light" w:cs="Overpass Light"/>
          <w:sz w:val="22"/>
          <w:szCs w:val="22"/>
          <w:lang w:val="en-CA"/>
        </w:rPr>
        <w:t xml:space="preserve"> has raised a remarkable </w:t>
      </w:r>
      <w:r w:rsidRPr="007C5921">
        <w:rPr>
          <w:rFonts w:ascii="Overpass Light" w:eastAsia="Overpass Light" w:hAnsi="Overpass Light" w:cs="Overpass Light"/>
          <w:b/>
          <w:bCs/>
          <w:sz w:val="22"/>
          <w:szCs w:val="22"/>
          <w:lang w:val="en-CA"/>
        </w:rPr>
        <w:t>[Insert team $ total]!</w:t>
      </w:r>
      <w:r w:rsidRPr="007C5921">
        <w:rPr>
          <w:rFonts w:ascii="Overpass Light" w:eastAsia="Overpass Light" w:hAnsi="Overpass Light" w:cs="Overpass Light"/>
          <w:sz w:val="22"/>
          <w:szCs w:val="22"/>
          <w:lang w:val="en-CA"/>
        </w:rPr>
        <w:t xml:space="preserve"> Let’s keep the momentum growing (just like those Mo’s) and lock in even more donations from your supporters!</w:t>
      </w:r>
    </w:p>
    <w:p w14:paraId="284DB3CE" w14:textId="77777777" w:rsidR="003F3C1E" w:rsidRDefault="003F3C1E" w:rsidP="03B172A0">
      <w:pPr>
        <w:pStyle w:val="paragraph"/>
        <w:spacing w:before="0" w:beforeAutospacing="0" w:after="0" w:afterAutospacing="0"/>
        <w:textAlignment w:val="baseline"/>
        <w:rPr>
          <w:rStyle w:val="normaltextrun"/>
          <w:rFonts w:ascii="Anton" w:eastAsia="Overpass Light" w:hAnsi="Anton" w:cs="Overpass Light"/>
          <w:caps/>
          <w:sz w:val="32"/>
          <w:szCs w:val="32"/>
          <w:lang w:val="en-AU"/>
        </w:rPr>
      </w:pPr>
    </w:p>
    <w:p w14:paraId="3EA4FB5D" w14:textId="77777777" w:rsidR="006F37C0" w:rsidRDefault="006F37C0" w:rsidP="03B172A0">
      <w:pPr>
        <w:pStyle w:val="paragraph"/>
        <w:spacing w:before="0" w:beforeAutospacing="0" w:after="0" w:afterAutospacing="0"/>
        <w:textAlignment w:val="baseline"/>
        <w:rPr>
          <w:rStyle w:val="normaltextrun"/>
          <w:rFonts w:ascii="Anton" w:eastAsia="Overpass Light" w:hAnsi="Anton" w:cs="Overpass Light"/>
          <w:caps/>
          <w:sz w:val="32"/>
          <w:szCs w:val="32"/>
          <w:lang w:val="en-AU"/>
        </w:rPr>
      </w:pPr>
    </w:p>
    <w:p w14:paraId="6351592E" w14:textId="77777777" w:rsidR="007C5921" w:rsidRDefault="007C5921" w:rsidP="7418E946">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55377ECB" w14:textId="77777777" w:rsidR="007C5921" w:rsidRDefault="007C5921" w:rsidP="7418E946">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4818F205" w14:textId="77777777" w:rsidR="007C5921" w:rsidRDefault="007C5921" w:rsidP="7418E946">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06380AC9" w14:textId="77777777" w:rsidR="007C5921" w:rsidRDefault="007C5921" w:rsidP="7418E946">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0F190A7D" w14:textId="77777777" w:rsidR="007C5921" w:rsidRDefault="007C5921" w:rsidP="7418E946">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6F8F3853" w14:textId="77777777" w:rsidR="007C5921" w:rsidRDefault="007C5921" w:rsidP="7418E946">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54338EB5" w14:textId="77777777" w:rsidR="007C5921" w:rsidRDefault="007C5921" w:rsidP="7418E946">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0579B132" w14:textId="77777777" w:rsidR="007C5921" w:rsidRDefault="007C5921" w:rsidP="7418E946">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263BF142" w14:textId="77777777" w:rsidR="007C5921" w:rsidRDefault="007C5921" w:rsidP="7418E946">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6401CD8F" w14:textId="77777777" w:rsidR="007C5921" w:rsidRDefault="007C5921" w:rsidP="7418E946">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5AF72B07" w14:textId="77777777" w:rsidR="007C5921" w:rsidRDefault="007C5921" w:rsidP="7418E946">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7B18F266" w14:textId="77777777" w:rsidR="007C5921" w:rsidRDefault="007C5921" w:rsidP="7418E946">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47001650" w14:textId="77777777" w:rsidR="007C5921" w:rsidRDefault="007C5921" w:rsidP="7418E946">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5AB325D3" w14:textId="77777777" w:rsidR="007C5921" w:rsidRDefault="007C5921" w:rsidP="7418E946">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28D6AF86" w14:textId="77777777" w:rsidR="007C5921" w:rsidRDefault="007C5921" w:rsidP="7418E946">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77BDD90D" w14:textId="77777777" w:rsidR="007C5921" w:rsidRDefault="007C5921" w:rsidP="7418E946">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37C6AF33" w14:textId="77777777" w:rsidR="007C5921" w:rsidRDefault="007C5921" w:rsidP="7418E946">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04E0D271" w14:textId="77777777" w:rsidR="007C5921" w:rsidRDefault="007C5921" w:rsidP="7418E946">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56214400" w14:textId="77777777" w:rsidR="007C5921" w:rsidRDefault="007C5921" w:rsidP="7418E946">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0E4EC295" w14:textId="3FF5DCB8" w:rsidR="0011363F" w:rsidRPr="00070FC9" w:rsidRDefault="7418E946" w:rsidP="7418E946">
      <w:pPr>
        <w:pStyle w:val="paragraph"/>
        <w:widowControl w:val="0"/>
        <w:spacing w:before="0" w:beforeAutospacing="0" w:after="0" w:afterAutospacing="0"/>
        <w:textAlignment w:val="baseline"/>
        <w:rPr>
          <w:rStyle w:val="normaltextrun"/>
          <w:rFonts w:ascii="Anton" w:eastAsia="Overpass Light" w:hAnsi="Anton"/>
          <w:sz w:val="28"/>
          <w:szCs w:val="28"/>
          <w:lang w:val="en-AU"/>
        </w:rPr>
      </w:pPr>
      <w:r w:rsidRPr="7418E946">
        <w:rPr>
          <w:rStyle w:val="normaltextrun"/>
          <w:rFonts w:ascii="Anton" w:eastAsia="Overpass Light" w:hAnsi="Anton" w:cs="Overpass Light"/>
          <w:caps/>
          <w:sz w:val="28"/>
          <w:szCs w:val="28"/>
          <w:lang w:val="en-AU"/>
        </w:rPr>
        <w:lastRenderedPageBreak/>
        <w:t>EMAIL TEMPLATE 5 – Nov 17</w:t>
      </w:r>
      <w:r w:rsidRPr="7418E946">
        <w:rPr>
          <w:rStyle w:val="normaltextrun"/>
          <w:rFonts w:ascii="Anton" w:eastAsia="Overpass Light" w:hAnsi="Anton" w:cs="Overpass Light"/>
          <w:caps/>
          <w:sz w:val="28"/>
          <w:szCs w:val="28"/>
          <w:vertAlign w:val="superscript"/>
          <w:lang w:val="en-AU"/>
        </w:rPr>
        <w:t>th</w:t>
      </w:r>
      <w:r w:rsidRPr="7418E946">
        <w:rPr>
          <w:rStyle w:val="normaltextrun"/>
          <w:rFonts w:ascii="Anton" w:eastAsia="Overpass Light" w:hAnsi="Anton" w:cs="Overpass Light"/>
          <w:caps/>
          <w:sz w:val="28"/>
          <w:szCs w:val="28"/>
          <w:lang w:val="en-AU"/>
        </w:rPr>
        <w:t xml:space="preserve"> </w:t>
      </w:r>
    </w:p>
    <w:p w14:paraId="7E8B83A0" w14:textId="753CFD49" w:rsidR="0011363F" w:rsidRPr="00070FC9" w:rsidRDefault="7418E946" w:rsidP="7418E946">
      <w:pPr>
        <w:pStyle w:val="paragraph"/>
        <w:widowControl w:val="0"/>
        <w:spacing w:before="0" w:beforeAutospacing="0" w:after="0" w:afterAutospacing="0"/>
        <w:textAlignment w:val="baseline"/>
        <w:rPr>
          <w:rFonts w:ascii="Overpass Light" w:eastAsia="Overpass Light" w:hAnsi="Overpass Light" w:cs="Overpass Light"/>
          <w:sz w:val="20"/>
          <w:szCs w:val="20"/>
        </w:rPr>
      </w:pPr>
      <w:r w:rsidRPr="7418E946">
        <w:rPr>
          <w:rStyle w:val="normaltextrun"/>
          <w:rFonts w:ascii="Overpass Light" w:eastAsia="Overpass Light" w:hAnsi="Overpass Light" w:cs="Overpass Light"/>
          <w:b/>
          <w:bCs/>
          <w:caps/>
          <w:sz w:val="18"/>
          <w:szCs w:val="18"/>
          <w:lang w:val="en-AU"/>
        </w:rPr>
        <w:t xml:space="preserve">SUGGESED TIMING: </w:t>
      </w:r>
      <w:r w:rsidRPr="7418E946">
        <w:rPr>
          <w:rStyle w:val="normaltextrun"/>
          <w:rFonts w:ascii="Overpass Light" w:eastAsia="Overpass Light" w:hAnsi="Overpass Light" w:cs="Overpass Light"/>
          <w:caps/>
          <w:sz w:val="18"/>
          <w:szCs w:val="18"/>
          <w:lang w:val="en-AU"/>
        </w:rPr>
        <w:t>NOVEMBER 17</w:t>
      </w:r>
    </w:p>
    <w:p w14:paraId="4945857D" w14:textId="3AA1294F" w:rsidR="0011363F" w:rsidRDefault="7418E946" w:rsidP="7418E946">
      <w:pPr>
        <w:pStyle w:val="paragraph"/>
        <w:widowControl w:val="0"/>
        <w:spacing w:before="0" w:beforeAutospacing="0" w:after="0" w:afterAutospacing="0"/>
        <w:textAlignment w:val="baseline"/>
        <w:rPr>
          <w:rFonts w:ascii="Overpass Light" w:eastAsia="Overpass Light" w:hAnsi="Overpass Light" w:cs="Overpass Light"/>
          <w:sz w:val="18"/>
          <w:szCs w:val="18"/>
          <w:lang w:val="en-AU"/>
        </w:rPr>
      </w:pPr>
      <w:r w:rsidRPr="7418E946">
        <w:rPr>
          <w:rStyle w:val="normaltextrun"/>
          <w:rFonts w:ascii="Overpass Light" w:eastAsia="Overpass Light" w:hAnsi="Overpass Light" w:cs="Overpass Light"/>
          <w:b/>
          <w:bCs/>
          <w:sz w:val="18"/>
          <w:szCs w:val="18"/>
          <w:lang w:val="en-AU"/>
        </w:rPr>
        <w:t xml:space="preserve">KEY MESSAGING: </w:t>
      </w:r>
      <w:r w:rsidRPr="7418E946">
        <w:rPr>
          <w:rFonts w:ascii="Overpass Light" w:eastAsia="Overpass Light" w:hAnsi="Overpass Light" w:cs="Overpass Light"/>
          <w:sz w:val="18"/>
          <w:szCs w:val="18"/>
          <w:lang w:val="en-GB"/>
        </w:rPr>
        <w:t>MID-MONTH UPDATE + ENCOURAGE AND MOTIVATE TEAM</w:t>
      </w:r>
      <w:r w:rsidRPr="7418E946">
        <w:rPr>
          <w:rFonts w:ascii="Overpass Light" w:eastAsia="Overpass Light" w:hAnsi="Overpass Light" w:cs="Overpass Light"/>
          <w:sz w:val="18"/>
          <w:szCs w:val="18"/>
          <w:lang w:val="en-AU"/>
        </w:rPr>
        <w:t>​</w:t>
      </w:r>
    </w:p>
    <w:p w14:paraId="7A58BBFE" w14:textId="5940D191" w:rsidR="00070FC9" w:rsidRPr="00070FC9" w:rsidRDefault="7418E946" w:rsidP="7418E946">
      <w:pPr>
        <w:pStyle w:val="paragraph"/>
        <w:widowControl w:val="0"/>
        <w:spacing w:before="0" w:beforeAutospacing="0" w:after="0" w:afterAutospacing="0"/>
        <w:textAlignment w:val="baseline"/>
        <w:rPr>
          <w:rFonts w:ascii="Overpass Light" w:eastAsia="Overpass Light" w:hAnsi="Overpass Light" w:cs="Overpass Light"/>
          <w:sz w:val="20"/>
          <w:szCs w:val="20"/>
        </w:rPr>
      </w:pPr>
      <w:r w:rsidRPr="7418E946">
        <w:rPr>
          <w:rFonts w:ascii="Overpass Light" w:eastAsia="Overpass Light" w:hAnsi="Overpass Light" w:cs="Overpass Light"/>
          <w:b/>
          <w:bCs/>
          <w:sz w:val="18"/>
          <w:szCs w:val="18"/>
          <w:lang w:val="en-AU"/>
        </w:rPr>
        <w:t>SUBJECT:</w:t>
      </w:r>
      <w:r w:rsidRPr="7418E946">
        <w:rPr>
          <w:rFonts w:ascii="Overpass Light" w:eastAsia="Overpass Light" w:hAnsi="Overpass Light" w:cs="Overpass Light"/>
          <w:sz w:val="18"/>
          <w:szCs w:val="18"/>
          <w:lang w:val="en-AU"/>
        </w:rPr>
        <w:t xml:space="preserve"> HALFWAY THERE…LET’S KEEP IT MO’ING!  </w:t>
      </w:r>
    </w:p>
    <w:p w14:paraId="105A1777" w14:textId="77777777" w:rsidR="007C5921" w:rsidRDefault="007C5921" w:rsidP="7418E946">
      <w:pPr>
        <w:pStyle w:val="paragraph"/>
        <w:widowControl w:val="0"/>
        <w:spacing w:before="0" w:beforeAutospacing="0" w:after="0" w:afterAutospacing="0"/>
        <w:textAlignment w:val="baseline"/>
        <w:rPr>
          <w:rStyle w:val="normaltextrun"/>
          <w:rFonts w:ascii="Overpass Light" w:eastAsia="Overpass Light" w:hAnsi="Overpass Light" w:cs="Overpass Light"/>
          <w:b/>
          <w:bCs/>
          <w:caps/>
          <w:sz w:val="16"/>
          <w:szCs w:val="16"/>
          <w:lang w:val="en-AU"/>
        </w:rPr>
      </w:pPr>
    </w:p>
    <w:p w14:paraId="49F3EF21" w14:textId="03849523" w:rsidR="004313BD" w:rsidRDefault="7418E946" w:rsidP="7418E946">
      <w:pPr>
        <w:pStyle w:val="paragraph"/>
        <w:widowControl w:val="0"/>
        <w:spacing w:before="0" w:beforeAutospacing="0" w:after="0" w:afterAutospacing="0"/>
        <w:textAlignment w:val="baseline"/>
        <w:rPr>
          <w:rFonts w:ascii="Overpass Light" w:eastAsia="Overpass Light" w:hAnsi="Overpass Light" w:cs="Overpass Light"/>
          <w:sz w:val="22"/>
          <w:szCs w:val="22"/>
          <w:lang w:val="en-CA"/>
        </w:rPr>
      </w:pPr>
      <w:r w:rsidRPr="007C5921">
        <w:rPr>
          <w:rFonts w:ascii="Overpass Light" w:eastAsia="Overpass Light" w:hAnsi="Overpass Light" w:cs="Overpass Light"/>
          <w:sz w:val="22"/>
          <w:szCs w:val="22"/>
          <w:lang w:val="en-CA"/>
        </w:rPr>
        <w:t>Hey Mo Bros and Mo Sisters,</w:t>
      </w:r>
    </w:p>
    <w:p w14:paraId="1E2398AB" w14:textId="77777777" w:rsidR="007C5921" w:rsidRPr="007C5921" w:rsidRDefault="007C5921" w:rsidP="7418E946">
      <w:pPr>
        <w:pStyle w:val="paragraph"/>
        <w:widowControl w:val="0"/>
        <w:spacing w:before="0" w:beforeAutospacing="0" w:after="0" w:afterAutospacing="0"/>
        <w:textAlignment w:val="baseline"/>
        <w:rPr>
          <w:rFonts w:ascii="Overpass Light" w:eastAsia="Overpass Light" w:hAnsi="Overpass Light" w:cs="Overpass Light"/>
          <w:sz w:val="20"/>
          <w:szCs w:val="20"/>
        </w:rPr>
      </w:pPr>
    </w:p>
    <w:p w14:paraId="1020242E" w14:textId="49F6DCA6" w:rsidR="0011363F" w:rsidRPr="007C5921" w:rsidRDefault="7418E946" w:rsidP="7418E946">
      <w:pPr>
        <w:pStyle w:val="paragraph"/>
        <w:widowControl w:val="0"/>
        <w:spacing w:before="0" w:beforeAutospacing="0" w:after="0" w:afterAutospacing="0"/>
        <w:textAlignment w:val="baseline"/>
        <w:rPr>
          <w:rFonts w:ascii="Overpass Light" w:eastAsia="Overpass Light" w:hAnsi="Overpass Light" w:cs="Overpass Light"/>
          <w:sz w:val="22"/>
          <w:szCs w:val="22"/>
          <w:lang w:val="en-CA"/>
        </w:rPr>
      </w:pPr>
      <w:r w:rsidRPr="007C5921">
        <w:rPr>
          <w:rFonts w:ascii="Overpass Light" w:eastAsia="Overpass Light" w:hAnsi="Overpass Light" w:cs="Overpass Light"/>
          <w:sz w:val="22"/>
          <w:szCs w:val="22"/>
          <w:lang w:val="en-CA"/>
        </w:rPr>
        <w:t xml:space="preserve">We’re officially halfway through </w:t>
      </w:r>
      <w:proofErr w:type="spellStart"/>
      <w:r w:rsidRPr="007C5921">
        <w:rPr>
          <w:rFonts w:ascii="Overpass Light" w:eastAsia="Overpass Light" w:hAnsi="Overpass Light" w:cs="Overpass Light"/>
          <w:sz w:val="22"/>
          <w:szCs w:val="22"/>
          <w:lang w:val="en-CA"/>
        </w:rPr>
        <w:t>Movember</w:t>
      </w:r>
      <w:proofErr w:type="spellEnd"/>
      <w:r w:rsidRPr="007C5921">
        <w:rPr>
          <w:rFonts w:ascii="Overpass Light" w:eastAsia="Overpass Light" w:hAnsi="Overpass Light" w:cs="Overpass Light"/>
          <w:sz w:val="22"/>
          <w:szCs w:val="22"/>
          <w:lang w:val="en-CA"/>
        </w:rPr>
        <w:t xml:space="preserve">! Whether you’re growing, moving, hosting, or </w:t>
      </w:r>
      <w:proofErr w:type="spellStart"/>
      <w:r w:rsidRPr="007C5921">
        <w:rPr>
          <w:rFonts w:ascii="Overpass Light" w:eastAsia="Overpass Light" w:hAnsi="Overpass Light" w:cs="Overpass Light"/>
          <w:sz w:val="22"/>
          <w:szCs w:val="22"/>
          <w:lang w:val="en-CA"/>
        </w:rPr>
        <w:t>Mo’ing</w:t>
      </w:r>
      <w:proofErr w:type="spellEnd"/>
      <w:r w:rsidRPr="007C5921">
        <w:rPr>
          <w:rFonts w:ascii="Overpass Light" w:eastAsia="Overpass Light" w:hAnsi="Overpass Light" w:cs="Overpass Light"/>
          <w:sz w:val="22"/>
          <w:szCs w:val="22"/>
          <w:lang w:val="en-CA"/>
        </w:rPr>
        <w:t xml:space="preserve"> your own way, you’re absolutely crushing it. </w:t>
      </w:r>
      <w:r w:rsidRPr="007C5921">
        <w:rPr>
          <w:rStyle w:val="normaltextrun"/>
          <w:rFonts w:ascii="Overpass Light" w:eastAsia="Overpass Light" w:hAnsi="Overpass Light" w:cs="Overpass Light"/>
          <w:sz w:val="22"/>
          <w:szCs w:val="22"/>
          <w:lang w:val="en-AU"/>
        </w:rPr>
        <w:t>I couldn’t be more thrilled to share how far we’ve come: </w:t>
      </w:r>
      <w:r w:rsidRPr="007C5921">
        <w:rPr>
          <w:rStyle w:val="eop"/>
          <w:rFonts w:ascii="Overpass Light" w:eastAsia="Overpass Light" w:hAnsi="Overpass Light" w:cs="Overpass Light"/>
          <w:sz w:val="22"/>
          <w:szCs w:val="22"/>
        </w:rPr>
        <w:t> </w:t>
      </w:r>
    </w:p>
    <w:p w14:paraId="3C18BBEC" w14:textId="77777777" w:rsidR="0011363F" w:rsidRPr="007C5921" w:rsidRDefault="7418E946" w:rsidP="7418E946">
      <w:pPr>
        <w:pStyle w:val="paragraph"/>
        <w:widowControl w:val="0"/>
        <w:spacing w:before="0" w:beforeAutospacing="0" w:after="0" w:afterAutospacing="0"/>
        <w:textAlignment w:val="baseline"/>
        <w:rPr>
          <w:rFonts w:ascii="Overpass Light" w:eastAsia="Overpass Light" w:hAnsi="Overpass Light" w:cs="Overpass Light"/>
          <w:sz w:val="22"/>
          <w:szCs w:val="22"/>
        </w:rPr>
      </w:pPr>
      <w:r w:rsidRPr="007C5921">
        <w:rPr>
          <w:rStyle w:val="eop"/>
          <w:rFonts w:ascii="Overpass Light" w:eastAsia="Overpass Light" w:hAnsi="Overpass Light" w:cs="Overpass Light"/>
          <w:sz w:val="22"/>
          <w:szCs w:val="22"/>
        </w:rPr>
        <w:t> </w:t>
      </w:r>
    </w:p>
    <w:p w14:paraId="1BEE23F4" w14:textId="67F91530" w:rsidR="0011363F" w:rsidRPr="007C5921" w:rsidRDefault="7418E946" w:rsidP="7418E946">
      <w:pPr>
        <w:pStyle w:val="paragraph"/>
        <w:widowControl w:val="0"/>
        <w:spacing w:before="0" w:beforeAutospacing="0" w:after="0" w:afterAutospacing="0"/>
        <w:textAlignment w:val="baseline"/>
        <w:rPr>
          <w:rFonts w:ascii="Overpass Light" w:eastAsia="Overpass Light" w:hAnsi="Overpass Light" w:cs="Overpass Light"/>
          <w:sz w:val="22"/>
          <w:szCs w:val="22"/>
        </w:rPr>
      </w:pPr>
      <w:r w:rsidRPr="007C5921">
        <w:rPr>
          <w:rStyle w:val="normaltextrun"/>
          <w:rFonts w:ascii="Overpass Light" w:eastAsia="Overpass Light" w:hAnsi="Overpass Light" w:cs="Overpass Light"/>
          <w:sz w:val="22"/>
          <w:szCs w:val="22"/>
          <w:lang w:val="en-AU"/>
        </w:rPr>
        <w:t xml:space="preserve">With </w:t>
      </w:r>
      <w:r w:rsidRPr="007C5921">
        <w:rPr>
          <w:rStyle w:val="normaltextrun"/>
          <w:rFonts w:ascii="Overpass Light" w:eastAsia="Overpass Light" w:hAnsi="Overpass Light" w:cs="Overpass Light"/>
          <w:b/>
          <w:bCs/>
          <w:sz w:val="22"/>
          <w:szCs w:val="22"/>
          <w:highlight w:val="yellow"/>
          <w:lang w:val="en-AU"/>
        </w:rPr>
        <w:t>[insert number]</w:t>
      </w:r>
      <w:r w:rsidRPr="007C5921">
        <w:rPr>
          <w:rStyle w:val="normaltextrun"/>
          <w:rFonts w:ascii="Overpass Light" w:eastAsia="Overpass Light" w:hAnsi="Overpass Light" w:cs="Overpass Light"/>
          <w:sz w:val="22"/>
          <w:szCs w:val="22"/>
          <w:lang w:val="en-AU"/>
        </w:rPr>
        <w:t xml:space="preserve"> Mo’s on our team we’ve now raised over </w:t>
      </w:r>
      <w:r w:rsidRPr="007C5921">
        <w:rPr>
          <w:rStyle w:val="normaltextrun"/>
          <w:rFonts w:ascii="Overpass Light" w:eastAsia="Overpass Light" w:hAnsi="Overpass Light" w:cs="Overpass Light"/>
          <w:sz w:val="22"/>
          <w:szCs w:val="22"/>
          <w:highlight w:val="yellow"/>
          <w:lang w:val="en-AU"/>
        </w:rPr>
        <w:t>$</w:t>
      </w:r>
      <w:r w:rsidRPr="007C5921">
        <w:rPr>
          <w:rStyle w:val="normaltextrun"/>
          <w:rFonts w:ascii="Overpass Light" w:eastAsia="Overpass Light" w:hAnsi="Overpass Light" w:cs="Overpass Light"/>
          <w:b/>
          <w:bCs/>
          <w:sz w:val="22"/>
          <w:szCs w:val="22"/>
          <w:highlight w:val="yellow"/>
          <w:lang w:val="en-AU"/>
        </w:rPr>
        <w:t>[insert number</w:t>
      </w:r>
      <w:r w:rsidRPr="007C5921">
        <w:rPr>
          <w:rStyle w:val="normaltextrun"/>
          <w:rFonts w:ascii="Overpass Light" w:eastAsia="Overpass Light" w:hAnsi="Overpass Light" w:cs="Overpass Light"/>
          <w:b/>
          <w:bCs/>
          <w:sz w:val="22"/>
          <w:szCs w:val="22"/>
          <w:lang w:val="en-AU"/>
        </w:rPr>
        <w:t>]</w:t>
      </w:r>
      <w:r w:rsidRPr="007C5921">
        <w:rPr>
          <w:rStyle w:val="normaltextrun"/>
          <w:rFonts w:ascii="Overpass Light" w:eastAsia="Overpass Light" w:hAnsi="Overpass Light" w:cs="Overpass Light"/>
          <w:sz w:val="22"/>
          <w:szCs w:val="22"/>
          <w:lang w:val="en-AU"/>
        </w:rPr>
        <w:t xml:space="preserve"> – and we aren’t done yet. </w:t>
      </w:r>
    </w:p>
    <w:p w14:paraId="19E60B9A" w14:textId="77777777" w:rsidR="0011363F" w:rsidRPr="007C5921" w:rsidRDefault="7418E946" w:rsidP="7418E946">
      <w:pPr>
        <w:pStyle w:val="paragraph"/>
        <w:widowControl w:val="0"/>
        <w:spacing w:before="0" w:beforeAutospacing="0" w:after="0" w:afterAutospacing="0"/>
        <w:textAlignment w:val="baseline"/>
        <w:rPr>
          <w:rFonts w:ascii="Overpass Light" w:eastAsia="Overpass Light" w:hAnsi="Overpass Light" w:cs="Overpass Light"/>
          <w:sz w:val="22"/>
          <w:szCs w:val="22"/>
        </w:rPr>
      </w:pPr>
      <w:r w:rsidRPr="007C5921">
        <w:rPr>
          <w:rStyle w:val="eop"/>
          <w:rFonts w:ascii="Overpass Light" w:eastAsia="Overpass Light" w:hAnsi="Overpass Light" w:cs="Overpass Light"/>
          <w:sz w:val="22"/>
          <w:szCs w:val="22"/>
        </w:rPr>
        <w:t> </w:t>
      </w:r>
    </w:p>
    <w:p w14:paraId="0BF265EC" w14:textId="77777777" w:rsidR="004313BD" w:rsidRPr="007C5921" w:rsidRDefault="7418E946" w:rsidP="7418E946">
      <w:pPr>
        <w:pStyle w:val="paragraph"/>
        <w:widowControl w:val="0"/>
        <w:spacing w:before="0" w:beforeAutospacing="0" w:after="0" w:afterAutospacing="0"/>
        <w:textAlignment w:val="baseline"/>
        <w:rPr>
          <w:rFonts w:ascii="Overpass Light" w:eastAsia="Overpass Light" w:hAnsi="Overpass Light" w:cs="Overpass Light"/>
          <w:sz w:val="22"/>
          <w:szCs w:val="22"/>
          <w:lang w:val="en-CA"/>
        </w:rPr>
      </w:pPr>
      <w:r w:rsidRPr="007C5921">
        <w:rPr>
          <w:rFonts w:ascii="Overpass Light" w:eastAsia="Overpass Light" w:hAnsi="Overpass Light" w:cs="Overpass Light"/>
          <w:sz w:val="22"/>
          <w:szCs w:val="22"/>
          <w:lang w:val="en-CA"/>
        </w:rPr>
        <w:t xml:space="preserve">A special shout-out to our current team fundraising leader, </w:t>
      </w:r>
      <w:r w:rsidRPr="007C5921">
        <w:rPr>
          <w:rFonts w:ascii="Overpass Light" w:eastAsia="Overpass Light" w:hAnsi="Overpass Light" w:cs="Overpass Light"/>
          <w:b/>
          <w:bCs/>
          <w:sz w:val="22"/>
          <w:szCs w:val="22"/>
          <w:lang w:val="en-CA"/>
        </w:rPr>
        <w:t>[insert name]</w:t>
      </w:r>
      <w:r w:rsidRPr="007C5921">
        <w:rPr>
          <w:rFonts w:ascii="Overpass Light" w:eastAsia="Overpass Light" w:hAnsi="Overpass Light" w:cs="Overpass Light"/>
          <w:sz w:val="22"/>
          <w:szCs w:val="22"/>
          <w:lang w:val="en-CA"/>
        </w:rPr>
        <w:t xml:space="preserve">, who’s raised an incredible </w:t>
      </w:r>
      <w:r w:rsidRPr="007C5921">
        <w:rPr>
          <w:rFonts w:ascii="Overpass Light" w:eastAsia="Overpass Light" w:hAnsi="Overpass Light" w:cs="Overpass Light"/>
          <w:b/>
          <w:bCs/>
          <w:sz w:val="22"/>
          <w:szCs w:val="22"/>
          <w:lang w:val="en-CA"/>
        </w:rPr>
        <w:t>$[insert amount]</w:t>
      </w:r>
      <w:r w:rsidRPr="007C5921">
        <w:rPr>
          <w:rFonts w:ascii="Overpass Light" w:eastAsia="Overpass Light" w:hAnsi="Overpass Light" w:cs="Overpass Light"/>
          <w:sz w:val="22"/>
          <w:szCs w:val="22"/>
          <w:lang w:val="en-CA"/>
        </w:rPr>
        <w:t xml:space="preserve">. Hot on their heels are </w:t>
      </w:r>
      <w:r w:rsidRPr="007C5921">
        <w:rPr>
          <w:rFonts w:ascii="Overpass Light" w:eastAsia="Overpass Light" w:hAnsi="Overpass Light" w:cs="Overpass Light"/>
          <w:b/>
          <w:bCs/>
          <w:sz w:val="22"/>
          <w:szCs w:val="22"/>
          <w:lang w:val="en-CA"/>
        </w:rPr>
        <w:t>[insert name]</w:t>
      </w:r>
      <w:r w:rsidRPr="007C5921">
        <w:rPr>
          <w:rFonts w:ascii="Overpass Light" w:eastAsia="Overpass Light" w:hAnsi="Overpass Light" w:cs="Overpass Light"/>
          <w:sz w:val="22"/>
          <w:szCs w:val="22"/>
          <w:lang w:val="en-CA"/>
        </w:rPr>
        <w:t xml:space="preserve"> and </w:t>
      </w:r>
      <w:r w:rsidRPr="007C5921">
        <w:rPr>
          <w:rFonts w:ascii="Overpass Light" w:eastAsia="Overpass Light" w:hAnsi="Overpass Light" w:cs="Overpass Light"/>
          <w:b/>
          <w:bCs/>
          <w:sz w:val="22"/>
          <w:szCs w:val="22"/>
          <w:lang w:val="en-CA"/>
        </w:rPr>
        <w:t>[insert name]</w:t>
      </w:r>
      <w:r w:rsidRPr="007C5921">
        <w:rPr>
          <w:rFonts w:ascii="Overpass Light" w:eastAsia="Overpass Light" w:hAnsi="Overpass Light" w:cs="Overpass Light"/>
          <w:sz w:val="22"/>
          <w:szCs w:val="22"/>
          <w:lang w:val="en-CA"/>
        </w:rPr>
        <w:t>, battling it out for second and third place as we charge into the back half of the campaign.</w:t>
      </w:r>
    </w:p>
    <w:p w14:paraId="7D738E29" w14:textId="77777777" w:rsidR="00251F14" w:rsidRPr="007C5921" w:rsidRDefault="00251F14" w:rsidP="7418E946">
      <w:pPr>
        <w:pStyle w:val="paragraph"/>
        <w:widowControl w:val="0"/>
        <w:spacing w:before="0" w:beforeAutospacing="0" w:after="0" w:afterAutospacing="0"/>
        <w:textAlignment w:val="baseline"/>
        <w:rPr>
          <w:rFonts w:ascii="Overpass Light" w:eastAsia="Overpass Light" w:hAnsi="Overpass Light" w:cs="Overpass Light"/>
          <w:sz w:val="22"/>
          <w:szCs w:val="22"/>
          <w:lang w:val="en-CA"/>
        </w:rPr>
      </w:pPr>
    </w:p>
    <w:p w14:paraId="08BA8F5A" w14:textId="383F9E4F" w:rsidR="00251F14" w:rsidRPr="007C5921" w:rsidRDefault="7418E946" w:rsidP="7418E946">
      <w:pPr>
        <w:pStyle w:val="paragraph"/>
        <w:widowControl w:val="0"/>
        <w:spacing w:before="0" w:beforeAutospacing="0" w:after="0" w:afterAutospacing="0"/>
        <w:textAlignment w:val="baseline"/>
        <w:rPr>
          <w:rFonts w:ascii="Overpass Light" w:eastAsia="Overpass Light" w:hAnsi="Overpass Light" w:cs="Overpass Light"/>
          <w:sz w:val="22"/>
          <w:szCs w:val="22"/>
          <w:lang w:val="en-CA"/>
        </w:rPr>
      </w:pPr>
      <w:r w:rsidRPr="007C5921">
        <w:rPr>
          <w:rFonts w:ascii="Overpass Light" w:eastAsia="Overpass Light" w:hAnsi="Overpass Light" w:cs="Overpass Light"/>
          <w:b/>
          <w:bCs/>
          <w:sz w:val="22"/>
          <w:szCs w:val="22"/>
          <w:lang w:val="en-AU"/>
        </w:rPr>
        <w:t>Push for Platinum</w:t>
      </w:r>
      <w:r w:rsidR="00251F14" w:rsidRPr="007C5921">
        <w:rPr>
          <w:sz w:val="32"/>
          <w:szCs w:val="32"/>
        </w:rPr>
        <w:br/>
      </w:r>
      <w:r w:rsidRPr="007C5921">
        <w:rPr>
          <w:rFonts w:ascii="Overpass Light" w:eastAsia="Overpass Light" w:hAnsi="Overpass Light" w:cs="Overpass Light"/>
          <w:sz w:val="22"/>
          <w:szCs w:val="22"/>
          <w:lang w:val="en-AU"/>
        </w:rPr>
        <w:t xml:space="preserve">Feeling the drive to level up? Raise $1,000 and you’ll join the Platinum Club — </w:t>
      </w:r>
      <w:proofErr w:type="spellStart"/>
      <w:r w:rsidRPr="007C5921">
        <w:rPr>
          <w:rFonts w:ascii="Overpass Light" w:eastAsia="Overpass Light" w:hAnsi="Overpass Light" w:cs="Overpass Light"/>
          <w:sz w:val="22"/>
          <w:szCs w:val="22"/>
          <w:lang w:val="en-AU"/>
        </w:rPr>
        <w:t>Movember’s</w:t>
      </w:r>
      <w:proofErr w:type="spellEnd"/>
      <w:r w:rsidRPr="007C5921">
        <w:rPr>
          <w:rFonts w:ascii="Overpass Light" w:eastAsia="Overpass Light" w:hAnsi="Overpass Light" w:cs="Overpass Light"/>
          <w:sz w:val="22"/>
          <w:szCs w:val="22"/>
          <w:lang w:val="en-AU"/>
        </w:rPr>
        <w:t xml:space="preserve"> top fundraiser circle. It comes with exclusive rewards and serious bragging rights.</w:t>
      </w:r>
    </w:p>
    <w:p w14:paraId="77AB752A" w14:textId="77777777" w:rsidR="004313BD" w:rsidRPr="007C5921" w:rsidRDefault="004313BD" w:rsidP="7418E946">
      <w:pPr>
        <w:pStyle w:val="paragraph"/>
        <w:widowControl w:val="0"/>
        <w:spacing w:before="0" w:beforeAutospacing="0" w:after="0" w:afterAutospacing="0"/>
        <w:textAlignment w:val="baseline"/>
        <w:rPr>
          <w:rFonts w:ascii="Overpass Light" w:eastAsia="Overpass Light" w:hAnsi="Overpass Light" w:cs="Overpass Light"/>
          <w:sz w:val="22"/>
          <w:szCs w:val="22"/>
          <w:lang w:val="en-CA"/>
        </w:rPr>
      </w:pPr>
    </w:p>
    <w:p w14:paraId="5C75AE86" w14:textId="608600F4" w:rsidR="00F53DAD" w:rsidRPr="007C5921" w:rsidRDefault="7418E946" w:rsidP="7418E946">
      <w:pPr>
        <w:pStyle w:val="paragraph"/>
        <w:widowControl w:val="0"/>
        <w:spacing w:before="0" w:beforeAutospacing="0" w:after="0" w:afterAutospacing="0"/>
        <w:textAlignment w:val="baseline"/>
        <w:rPr>
          <w:rStyle w:val="normaltextrun"/>
          <w:rFonts w:ascii="Overpass Light" w:eastAsia="Overpass Light" w:hAnsi="Overpass Light" w:cs="Overpass Light"/>
          <w:b/>
          <w:bCs/>
          <w:sz w:val="22"/>
          <w:szCs w:val="22"/>
          <w:lang w:val="en-AU"/>
        </w:rPr>
      </w:pPr>
      <w:r w:rsidRPr="007C5921">
        <w:rPr>
          <w:rStyle w:val="normaltextrun"/>
          <w:rFonts w:ascii="Overpass Light" w:eastAsia="Overpass Light" w:hAnsi="Overpass Light" w:cs="Overpass Light"/>
          <w:b/>
          <w:bCs/>
          <w:sz w:val="22"/>
          <w:szCs w:val="22"/>
          <w:lang w:val="en-AU"/>
        </w:rPr>
        <w:t>Ideas to Fuel the Finish Line:</w:t>
      </w:r>
    </w:p>
    <w:p w14:paraId="4BDA9720" w14:textId="40DB137C" w:rsidR="008D6D42" w:rsidRPr="007C5921" w:rsidRDefault="7418E946" w:rsidP="7418E946">
      <w:pPr>
        <w:pStyle w:val="paragraph"/>
        <w:widowControl w:val="0"/>
        <w:numPr>
          <w:ilvl w:val="0"/>
          <w:numId w:val="23"/>
        </w:numPr>
        <w:spacing w:before="0" w:beforeAutospacing="0" w:after="0" w:afterAutospacing="0"/>
        <w:textAlignment w:val="baseline"/>
        <w:rPr>
          <w:rFonts w:ascii="Overpass Light" w:eastAsia="Overpass Light" w:hAnsi="Overpass Light" w:cs="Overpass Light"/>
          <w:sz w:val="22"/>
          <w:szCs w:val="22"/>
        </w:rPr>
      </w:pPr>
      <w:r w:rsidRPr="007C5921">
        <w:rPr>
          <w:rStyle w:val="normaltextrun"/>
          <w:rFonts w:ascii="Overpass Light" w:eastAsia="Overpass Light" w:hAnsi="Overpass Light" w:cs="Overpass Light"/>
          <w:b/>
          <w:bCs/>
          <w:sz w:val="22"/>
          <w:szCs w:val="22"/>
          <w:lang w:val="en-AU"/>
        </w:rPr>
        <w:t>Dares for Donations</w:t>
      </w:r>
      <w:r w:rsidRPr="007C5921">
        <w:rPr>
          <w:rFonts w:ascii="Overpass Light" w:eastAsia="Overpass Light" w:hAnsi="Overpass Light" w:cs="Overpass Light"/>
          <w:sz w:val="22"/>
          <w:szCs w:val="22"/>
        </w:rPr>
        <w:t xml:space="preserve">: </w:t>
      </w:r>
      <w:r w:rsidRPr="007C5921">
        <w:rPr>
          <w:rFonts w:ascii="Overpass Light" w:eastAsia="Overpass Light" w:hAnsi="Overpass Light" w:cs="Overpass Light"/>
          <w:sz w:val="22"/>
          <w:szCs w:val="22"/>
          <w:lang w:val="en-AU"/>
        </w:rPr>
        <w:t>Put your dignity on the line for a good cause! Whether it’s wearing a ridiculous outfit, posting an embarrassing throwback, or eating something you absolutely shouldn’t—dares work.</w:t>
      </w:r>
      <w:r w:rsidR="00E00044" w:rsidRPr="007C5921">
        <w:rPr>
          <w:sz w:val="32"/>
          <w:szCs w:val="32"/>
        </w:rPr>
        <w:br/>
      </w:r>
      <w:r w:rsidRPr="007C5921">
        <w:rPr>
          <w:rFonts w:ascii="Apple Color Emoji" w:eastAsia="Overpass Light" w:hAnsi="Apple Color Emoji" w:cs="Apple Color Emoji"/>
          <w:sz w:val="22"/>
          <w:szCs w:val="22"/>
          <w:lang w:val="en-AU"/>
        </w:rPr>
        <w:t>👉</w:t>
      </w:r>
      <w:r w:rsidRPr="007C5921">
        <w:rPr>
          <w:rFonts w:ascii="Overpass Light" w:eastAsia="Overpass Light" w:hAnsi="Overpass Light" w:cs="Overpass Light"/>
          <w:sz w:val="22"/>
          <w:szCs w:val="22"/>
          <w:lang w:val="en-AU"/>
        </w:rPr>
        <w:t xml:space="preserve"> Check out </w:t>
      </w:r>
      <w:proofErr w:type="spellStart"/>
      <w:r w:rsidRPr="007C5921">
        <w:rPr>
          <w:rFonts w:ascii="Overpass Light" w:eastAsia="Overpass Light" w:hAnsi="Overpass Light" w:cs="Overpass Light"/>
          <w:sz w:val="22"/>
          <w:szCs w:val="22"/>
          <w:lang w:val="en-AU"/>
        </w:rPr>
        <w:t>Movember’s</w:t>
      </w:r>
      <w:proofErr w:type="spellEnd"/>
      <w:r w:rsidRPr="007C5921">
        <w:rPr>
          <w:rFonts w:ascii="Overpass Light" w:eastAsia="Overpass Light" w:hAnsi="Overpass Light" w:cs="Overpass Light"/>
          <w:sz w:val="22"/>
          <w:szCs w:val="22"/>
          <w:lang w:val="en-AU"/>
        </w:rPr>
        <w:t xml:space="preserve"> </w:t>
      </w:r>
      <w:r w:rsidRPr="007C5921">
        <w:rPr>
          <w:rFonts w:ascii="Overpass Light" w:eastAsia="Overpass Light" w:hAnsi="Overpass Light" w:cs="Overpass Light"/>
          <w:b/>
          <w:bCs/>
          <w:sz w:val="22"/>
          <w:szCs w:val="22"/>
          <w:lang w:val="en-AU"/>
        </w:rPr>
        <w:t xml:space="preserve">Dares for Donations page </w:t>
      </w:r>
      <w:hyperlink r:id="rId15">
        <w:r w:rsidRPr="007C5921">
          <w:rPr>
            <w:rStyle w:val="Hyperlink"/>
            <w:rFonts w:ascii="Overpass Light" w:eastAsia="Overpass Light" w:hAnsi="Overpass Light" w:cs="Overpass Light"/>
            <w:b/>
            <w:bCs/>
            <w:sz w:val="22"/>
            <w:szCs w:val="22"/>
            <w:lang w:val="en-AU"/>
          </w:rPr>
          <w:t>here</w:t>
        </w:r>
      </w:hyperlink>
      <w:r w:rsidRPr="007C5921">
        <w:rPr>
          <w:rFonts w:ascii="Overpass Light" w:eastAsia="Overpass Light" w:hAnsi="Overpass Light" w:cs="Overpass Light"/>
          <w:sz w:val="22"/>
          <w:szCs w:val="22"/>
          <w:lang w:val="en-AU"/>
        </w:rPr>
        <w:t xml:space="preserve"> for ideas. </w:t>
      </w:r>
      <w:r w:rsidR="00E00044" w:rsidRPr="007C5921">
        <w:rPr>
          <w:sz w:val="32"/>
          <w:szCs w:val="32"/>
        </w:rPr>
        <w:br/>
      </w:r>
    </w:p>
    <w:p w14:paraId="29E983BF" w14:textId="2408637A" w:rsidR="00582148" w:rsidRPr="007C5921" w:rsidRDefault="7418E946" w:rsidP="7418E946">
      <w:pPr>
        <w:pStyle w:val="paragraph"/>
        <w:widowControl w:val="0"/>
        <w:numPr>
          <w:ilvl w:val="0"/>
          <w:numId w:val="23"/>
        </w:numPr>
        <w:spacing w:before="0" w:beforeAutospacing="0" w:after="0" w:afterAutospacing="0"/>
        <w:textAlignment w:val="baseline"/>
        <w:rPr>
          <w:rFonts w:ascii="Overpass Light" w:eastAsia="Overpass Light" w:hAnsi="Overpass Light" w:cs="Overpass Light"/>
          <w:sz w:val="22"/>
          <w:szCs w:val="22"/>
          <w:lang w:val="en-AU"/>
        </w:rPr>
      </w:pPr>
      <w:r w:rsidRPr="007C5921">
        <w:rPr>
          <w:rFonts w:ascii="Overpass Light" w:eastAsia="Overpass Light" w:hAnsi="Overpass Light" w:cs="Overpass Light"/>
          <w:b/>
          <w:bCs/>
          <w:sz w:val="22"/>
          <w:szCs w:val="22"/>
          <w:lang w:val="en-AU"/>
        </w:rPr>
        <w:t>Incentives:</w:t>
      </w:r>
      <w:r w:rsidRPr="007C5921">
        <w:rPr>
          <w:rFonts w:ascii="Overpass Light" w:eastAsia="Overpass Light" w:hAnsi="Overpass Light" w:cs="Overpass Light"/>
          <w:sz w:val="22"/>
          <w:szCs w:val="22"/>
          <w:lang w:val="en-AU"/>
        </w:rPr>
        <w:t xml:space="preserve"> </w:t>
      </w:r>
      <w:r w:rsidRPr="007C5921">
        <w:rPr>
          <w:rFonts w:ascii="Overpass Light" w:eastAsia="Overpass Light" w:hAnsi="Overpass Light" w:cs="Overpass Light"/>
          <w:sz w:val="22"/>
          <w:szCs w:val="22"/>
          <w:lang w:val="en-CA"/>
        </w:rPr>
        <w:t>Give your supporters a reason to donate! For every $X, you could offer a</w:t>
      </w:r>
      <w:r w:rsidRPr="007C5921">
        <w:rPr>
          <w:rFonts w:ascii="Overpass Light" w:eastAsia="Overpass Light" w:hAnsi="Overpass Light" w:cs="Overpass Light"/>
          <w:sz w:val="22"/>
          <w:szCs w:val="22"/>
          <w:lang w:val="en-AU"/>
        </w:rPr>
        <w:t xml:space="preserve"> </w:t>
      </w:r>
      <w:r w:rsidRPr="007C5921">
        <w:rPr>
          <w:rFonts w:ascii="Overpass Light" w:eastAsia="Overpass Light" w:hAnsi="Overpass Light" w:cs="Overpass Light"/>
          <w:sz w:val="22"/>
          <w:szCs w:val="22"/>
          <w:lang w:val="en-CA"/>
        </w:rPr>
        <w:t>homemade treat</w:t>
      </w:r>
      <w:r w:rsidRPr="007C5921">
        <w:rPr>
          <w:rFonts w:ascii="Overpass Light" w:eastAsia="Overpass Light" w:hAnsi="Overpass Light" w:cs="Overpass Light"/>
          <w:sz w:val="22"/>
          <w:szCs w:val="22"/>
          <w:lang w:val="en-AU"/>
        </w:rPr>
        <w:t xml:space="preserve">, </w:t>
      </w:r>
      <w:r w:rsidRPr="007C5921">
        <w:rPr>
          <w:rFonts w:ascii="Overpass Light" w:eastAsia="Overpass Light" w:hAnsi="Overpass Light" w:cs="Overpass Light"/>
          <w:sz w:val="22"/>
          <w:szCs w:val="22"/>
          <w:lang w:val="en-CA"/>
        </w:rPr>
        <w:t>custom drawing</w:t>
      </w:r>
      <w:r w:rsidRPr="007C5921">
        <w:rPr>
          <w:rFonts w:ascii="Overpass Light" w:eastAsia="Overpass Light" w:hAnsi="Overpass Light" w:cs="Overpass Light"/>
          <w:sz w:val="22"/>
          <w:szCs w:val="22"/>
          <w:lang w:val="en-AU"/>
        </w:rPr>
        <w:t>, eat a really spicey chicken wing.</w:t>
      </w:r>
      <w:r w:rsidRPr="007C5921">
        <w:rPr>
          <w:rFonts w:ascii="Overpass Light" w:eastAsia="Overpass Light" w:hAnsi="Overpass Light" w:cs="Overpass Light"/>
          <w:sz w:val="22"/>
          <w:szCs w:val="22"/>
          <w:lang w:val="en-CA"/>
        </w:rPr>
        <w:t xml:space="preserve"> </w:t>
      </w:r>
    </w:p>
    <w:p w14:paraId="2C1733A6" w14:textId="77777777" w:rsidR="00582148" w:rsidRPr="007C5921" w:rsidRDefault="00582148" w:rsidP="7418E946">
      <w:pPr>
        <w:pStyle w:val="paragraph"/>
        <w:widowControl w:val="0"/>
        <w:spacing w:before="0" w:beforeAutospacing="0" w:after="0" w:afterAutospacing="0"/>
        <w:ind w:left="720"/>
        <w:textAlignment w:val="baseline"/>
        <w:rPr>
          <w:rFonts w:ascii="Overpass Light" w:eastAsia="Overpass Light" w:hAnsi="Overpass Light" w:cs="Overpass Light"/>
          <w:sz w:val="22"/>
          <w:szCs w:val="22"/>
          <w:lang w:val="en-CA"/>
        </w:rPr>
      </w:pPr>
    </w:p>
    <w:p w14:paraId="7C087E0C" w14:textId="7462A97D" w:rsidR="00AF5032" w:rsidRPr="007C5921" w:rsidRDefault="7418E946" w:rsidP="7418E946">
      <w:pPr>
        <w:pStyle w:val="paragraph"/>
        <w:widowControl w:val="0"/>
        <w:numPr>
          <w:ilvl w:val="0"/>
          <w:numId w:val="23"/>
        </w:numPr>
        <w:spacing w:before="0" w:beforeAutospacing="0" w:after="0" w:afterAutospacing="0"/>
        <w:textAlignment w:val="baseline"/>
        <w:rPr>
          <w:rFonts w:ascii="Overpass Light" w:eastAsia="Overpass Light" w:hAnsi="Overpass Light" w:cs="Overpass Light"/>
          <w:sz w:val="22"/>
          <w:szCs w:val="22"/>
          <w:lang w:val="en-AU"/>
        </w:rPr>
      </w:pPr>
      <w:r w:rsidRPr="007C5921">
        <w:rPr>
          <w:rStyle w:val="normaltextrun"/>
          <w:rFonts w:ascii="Overpass Light" w:eastAsia="Overpass Light" w:hAnsi="Overpass Light" w:cs="Overpass Light"/>
          <w:b/>
          <w:bCs/>
          <w:sz w:val="22"/>
          <w:szCs w:val="22"/>
          <w:lang w:val="en-AU"/>
        </w:rPr>
        <w:t>Thank Publicly:</w:t>
      </w:r>
      <w:r w:rsidRPr="007C5921">
        <w:rPr>
          <w:rFonts w:ascii="Overpass Light" w:eastAsia="Overpass Light" w:hAnsi="Overpass Light" w:cs="Overpass Light"/>
          <w:sz w:val="22"/>
          <w:szCs w:val="22"/>
          <w:lang w:val="en-CA"/>
        </w:rPr>
        <w:t xml:space="preserve"> </w:t>
      </w:r>
      <w:r w:rsidRPr="007C5921">
        <w:rPr>
          <w:rFonts w:ascii="Overpass Light" w:eastAsia="Overpass Light" w:hAnsi="Overpass Light" w:cs="Overpass Light"/>
          <w:sz w:val="22"/>
          <w:szCs w:val="22"/>
          <w:lang w:val="en-AU"/>
        </w:rPr>
        <w:t>A public shout-out goes a long way. Show your gratitude on social or in team chats. It feels good and often brings in more support.</w:t>
      </w:r>
    </w:p>
    <w:p w14:paraId="3130A850" w14:textId="77777777" w:rsidR="00F11F67" w:rsidRPr="007C5921" w:rsidRDefault="00F11F67" w:rsidP="7418E946">
      <w:pPr>
        <w:pStyle w:val="paragraph"/>
        <w:widowControl w:val="0"/>
        <w:spacing w:before="0" w:beforeAutospacing="0" w:after="0" w:afterAutospacing="0"/>
        <w:ind w:left="720"/>
        <w:textAlignment w:val="baseline"/>
        <w:rPr>
          <w:rFonts w:ascii="Overpass Light" w:eastAsia="Overpass Light" w:hAnsi="Overpass Light" w:cs="Overpass Light"/>
          <w:sz w:val="22"/>
          <w:szCs w:val="22"/>
          <w:lang w:val="en-AU"/>
        </w:rPr>
      </w:pPr>
    </w:p>
    <w:p w14:paraId="4C36936F" w14:textId="77777777" w:rsidR="00AF5032" w:rsidRPr="007C5921" w:rsidRDefault="7418E946" w:rsidP="7418E946">
      <w:pPr>
        <w:pStyle w:val="paragraph"/>
        <w:widowControl w:val="0"/>
        <w:spacing w:before="0" w:beforeAutospacing="0" w:after="0" w:afterAutospacing="0"/>
        <w:textAlignment w:val="baseline"/>
        <w:rPr>
          <w:rFonts w:ascii="Overpass Light" w:eastAsia="Overpass Light" w:hAnsi="Overpass Light" w:cs="Overpass Light"/>
          <w:sz w:val="22"/>
          <w:szCs w:val="22"/>
          <w:lang w:val="en-CA"/>
        </w:rPr>
      </w:pPr>
      <w:r w:rsidRPr="007C5921">
        <w:rPr>
          <w:rFonts w:ascii="Overpass Light" w:eastAsia="Overpass Light" w:hAnsi="Overpass Light" w:cs="Overpass Light"/>
          <w:sz w:val="22"/>
          <w:szCs w:val="22"/>
          <w:lang w:val="en-CA"/>
        </w:rPr>
        <w:t xml:space="preserve">Need a boost? Here’s some tools: </w:t>
      </w:r>
    </w:p>
    <w:p w14:paraId="667D2F4C" w14:textId="0D445668" w:rsidR="0046430D" w:rsidRPr="007C5921" w:rsidRDefault="7418E946" w:rsidP="7418E946">
      <w:pPr>
        <w:pStyle w:val="paragraph"/>
        <w:widowControl w:val="0"/>
        <w:numPr>
          <w:ilvl w:val="0"/>
          <w:numId w:val="29"/>
        </w:numPr>
        <w:spacing w:before="0" w:beforeAutospacing="0" w:after="0" w:afterAutospacing="0"/>
        <w:textAlignment w:val="baseline"/>
        <w:rPr>
          <w:rFonts w:ascii="Overpass Light" w:eastAsia="Overpass Light" w:hAnsi="Overpass Light" w:cs="Overpass Light"/>
          <w:sz w:val="22"/>
          <w:szCs w:val="22"/>
          <w:lang w:val="en-CA"/>
        </w:rPr>
      </w:pPr>
      <w:r w:rsidRPr="007C5921">
        <w:rPr>
          <w:rFonts w:ascii="Overpass Light" w:eastAsia="Overpass Light" w:hAnsi="Overpass Light" w:cs="Overpass Light"/>
          <w:sz w:val="22"/>
          <w:szCs w:val="22"/>
          <w:lang w:val="en-AU"/>
        </w:rPr>
        <w:t xml:space="preserve">Steal from the pros: </w:t>
      </w:r>
      <w:hyperlink r:id="rId16">
        <w:r w:rsidRPr="007C5921">
          <w:rPr>
            <w:rStyle w:val="Hyperlink"/>
            <w:rFonts w:ascii="Overpass Light" w:eastAsia="Overpass Light" w:hAnsi="Overpass Light" w:cs="Overpass Light"/>
            <w:sz w:val="22"/>
            <w:szCs w:val="22"/>
            <w:lang w:val="en-AU"/>
          </w:rPr>
          <w:t>20 Ways to Bring in Donations</w:t>
        </w:r>
      </w:hyperlink>
    </w:p>
    <w:p w14:paraId="64C2EF13" w14:textId="343AEF30" w:rsidR="00AF5032" w:rsidRPr="007C5921" w:rsidRDefault="7418E946" w:rsidP="7418E946">
      <w:pPr>
        <w:pStyle w:val="paragraph"/>
        <w:widowControl w:val="0"/>
        <w:numPr>
          <w:ilvl w:val="0"/>
          <w:numId w:val="29"/>
        </w:numPr>
        <w:spacing w:before="0" w:beforeAutospacing="0" w:after="0" w:afterAutospacing="0"/>
        <w:textAlignment w:val="baseline"/>
        <w:rPr>
          <w:rFonts w:ascii="Overpass Light" w:eastAsia="Overpass Light" w:hAnsi="Overpass Light" w:cs="Overpass Light"/>
          <w:sz w:val="22"/>
          <w:szCs w:val="22"/>
          <w:lang w:val="en-CA"/>
        </w:rPr>
      </w:pPr>
      <w:r w:rsidRPr="007C5921">
        <w:rPr>
          <w:rFonts w:ascii="Overpass Light" w:eastAsia="Overpass Light" w:hAnsi="Overpass Light" w:cs="Overpass Light"/>
          <w:sz w:val="22"/>
          <w:szCs w:val="22"/>
          <w:lang w:val="en-AU"/>
        </w:rPr>
        <w:t xml:space="preserve">Browse the </w:t>
      </w:r>
      <w:hyperlink r:id="rId17">
        <w:r w:rsidRPr="007C5921">
          <w:rPr>
            <w:rStyle w:val="Hyperlink"/>
            <w:rFonts w:ascii="Overpass Light" w:eastAsia="Overpass Light" w:hAnsi="Overpass Light" w:cs="Overpass Light"/>
            <w:sz w:val="22"/>
            <w:szCs w:val="22"/>
            <w:lang w:val="en-AU"/>
          </w:rPr>
          <w:t>Fundraising Resource Page</w:t>
        </w:r>
      </w:hyperlink>
      <w:r w:rsidRPr="007C5921">
        <w:rPr>
          <w:rFonts w:ascii="Overpass Light" w:eastAsia="Overpass Light" w:hAnsi="Overpass Light" w:cs="Overpass Light"/>
          <w:sz w:val="22"/>
          <w:szCs w:val="22"/>
          <w:lang w:val="en-AU"/>
        </w:rPr>
        <w:t xml:space="preserve"> for events, toolkits, and top tips</w:t>
      </w:r>
    </w:p>
    <w:p w14:paraId="0545417F" w14:textId="53F6C699" w:rsidR="0011363F" w:rsidRDefault="0011363F" w:rsidP="7418E946">
      <w:pPr>
        <w:pStyle w:val="paragraph"/>
        <w:widowControl w:val="0"/>
        <w:spacing w:before="0" w:beforeAutospacing="0" w:after="0" w:afterAutospacing="0"/>
        <w:textAlignment w:val="baseline"/>
        <w:rPr>
          <w:rFonts w:ascii="Overpass Light" w:eastAsia="Overpass Light" w:hAnsi="Overpass Light" w:cs="Overpass Light"/>
          <w:sz w:val="22"/>
          <w:szCs w:val="22"/>
        </w:rPr>
      </w:pPr>
    </w:p>
    <w:p w14:paraId="152F1BE4" w14:textId="77777777" w:rsidR="007C5921" w:rsidRPr="007C5921" w:rsidRDefault="007C5921" w:rsidP="7418E946">
      <w:pPr>
        <w:pStyle w:val="paragraph"/>
        <w:widowControl w:val="0"/>
        <w:spacing w:before="0" w:beforeAutospacing="0" w:after="0" w:afterAutospacing="0"/>
        <w:textAlignment w:val="baseline"/>
        <w:rPr>
          <w:rFonts w:ascii="Overpass Light" w:eastAsia="Overpass Light" w:hAnsi="Overpass Light" w:cs="Overpass Light"/>
          <w:sz w:val="22"/>
          <w:szCs w:val="22"/>
        </w:rPr>
      </w:pPr>
    </w:p>
    <w:p w14:paraId="2E0E5FB3" w14:textId="2EC9CEAD" w:rsidR="004313BD" w:rsidRPr="007C5921" w:rsidRDefault="7418E946" w:rsidP="7418E946">
      <w:pPr>
        <w:pStyle w:val="paragraph"/>
        <w:widowControl w:val="0"/>
        <w:spacing w:before="0" w:beforeAutospacing="0" w:after="0" w:afterAutospacing="0"/>
        <w:textAlignment w:val="baseline"/>
        <w:rPr>
          <w:rFonts w:ascii="Overpass Light" w:eastAsia="Overpass Light" w:hAnsi="Overpass Light" w:cs="Overpass Light"/>
          <w:sz w:val="22"/>
          <w:szCs w:val="22"/>
          <w:lang w:val="en-CA"/>
        </w:rPr>
      </w:pPr>
      <w:r w:rsidRPr="007C5921">
        <w:rPr>
          <w:rFonts w:ascii="Overpass Light" w:eastAsia="Overpass Light" w:hAnsi="Overpass Light" w:cs="Overpass Light"/>
          <w:sz w:val="22"/>
          <w:szCs w:val="22"/>
          <w:lang w:val="en-CA"/>
        </w:rPr>
        <w:lastRenderedPageBreak/>
        <w:t>Above all, remember it’s not about how epic your Mo is, how far you’ve moved, or how polished your event was. It’s about stepping up, getting involved, and being part of a global movement to support men’s health.</w:t>
      </w:r>
    </w:p>
    <w:p w14:paraId="404C967E" w14:textId="77777777" w:rsidR="009C154B" w:rsidRPr="007C5921" w:rsidRDefault="009C154B" w:rsidP="7418E946">
      <w:pPr>
        <w:pStyle w:val="paragraph"/>
        <w:widowControl w:val="0"/>
        <w:spacing w:before="0" w:beforeAutospacing="0" w:after="0" w:afterAutospacing="0"/>
        <w:textAlignment w:val="baseline"/>
        <w:rPr>
          <w:rFonts w:ascii="Overpass Light" w:eastAsia="Overpass Light" w:hAnsi="Overpass Light" w:cs="Overpass Light"/>
          <w:b/>
          <w:bCs/>
          <w:sz w:val="22"/>
          <w:szCs w:val="22"/>
          <w:lang w:val="en-CA"/>
        </w:rPr>
      </w:pPr>
    </w:p>
    <w:p w14:paraId="531BBDF5" w14:textId="77777777" w:rsidR="009C154B" w:rsidRPr="007C5921" w:rsidRDefault="7418E946" w:rsidP="7418E946">
      <w:pPr>
        <w:pStyle w:val="paragraph"/>
        <w:widowControl w:val="0"/>
        <w:spacing w:before="0" w:beforeAutospacing="0" w:after="0" w:afterAutospacing="0"/>
        <w:textAlignment w:val="baseline"/>
        <w:rPr>
          <w:rFonts w:ascii="Overpass Light" w:eastAsia="Overpass Light" w:hAnsi="Overpass Light" w:cs="Overpass Light"/>
          <w:sz w:val="22"/>
          <w:szCs w:val="22"/>
          <w:lang w:val="en-CA"/>
        </w:rPr>
      </w:pPr>
      <w:r w:rsidRPr="007C5921">
        <w:rPr>
          <w:rFonts w:ascii="Overpass Light" w:eastAsia="Overpass Light" w:hAnsi="Overpass Light" w:cs="Overpass Light"/>
          <w:sz w:val="22"/>
          <w:szCs w:val="22"/>
          <w:lang w:val="en-CA"/>
        </w:rPr>
        <w:t>Let’s keep the energy high, finish strong, and make the second half even bigger than the first</w:t>
      </w:r>
    </w:p>
    <w:p w14:paraId="181998F9" w14:textId="702E6E5B" w:rsidR="008D6D42" w:rsidRPr="007C5921" w:rsidRDefault="008D6D42" w:rsidP="7418E946">
      <w:pPr>
        <w:pStyle w:val="paragraph"/>
        <w:widowControl w:val="0"/>
        <w:spacing w:before="0" w:beforeAutospacing="0" w:after="0" w:afterAutospacing="0"/>
        <w:textAlignment w:val="baseline"/>
        <w:rPr>
          <w:rFonts w:ascii="Overpass Light" w:eastAsia="Overpass Light" w:hAnsi="Overpass Light" w:cs="Overpass Light"/>
          <w:sz w:val="22"/>
          <w:szCs w:val="22"/>
        </w:rPr>
      </w:pPr>
      <w:r w:rsidRPr="007C5921">
        <w:rPr>
          <w:sz w:val="32"/>
          <w:szCs w:val="32"/>
        </w:rPr>
        <w:br/>
      </w:r>
      <w:r w:rsidR="7418E946" w:rsidRPr="007C5921">
        <w:rPr>
          <w:rFonts w:ascii="Overpass Light" w:eastAsia="Overpass Light" w:hAnsi="Overpass Light" w:cs="Overpass Light"/>
          <w:sz w:val="22"/>
          <w:szCs w:val="22"/>
          <w:highlight w:val="yellow"/>
        </w:rPr>
        <w:t>[Insert captain name]</w:t>
      </w:r>
    </w:p>
    <w:p w14:paraId="065AE220" w14:textId="77777777" w:rsidR="003E497B" w:rsidRDefault="003E497B" w:rsidP="03B172A0">
      <w:pPr>
        <w:pStyle w:val="paragraph"/>
        <w:spacing w:before="0" w:beforeAutospacing="0" w:after="0" w:afterAutospacing="0"/>
        <w:textAlignment w:val="baseline"/>
        <w:rPr>
          <w:rStyle w:val="eop"/>
          <w:rFonts w:ascii="Overpass Light" w:eastAsia="Overpass Light" w:hAnsi="Overpass Light" w:cs="Overpass Light"/>
          <w:sz w:val="22"/>
          <w:szCs w:val="22"/>
        </w:rPr>
      </w:pPr>
    </w:p>
    <w:p w14:paraId="3B376E91" w14:textId="77777777" w:rsidR="009C154B" w:rsidRDefault="009C154B" w:rsidP="03B172A0">
      <w:pPr>
        <w:pStyle w:val="paragraph"/>
        <w:spacing w:before="0" w:beforeAutospacing="0" w:after="0" w:afterAutospacing="0"/>
        <w:textAlignment w:val="baseline"/>
        <w:rPr>
          <w:rStyle w:val="eop"/>
          <w:rFonts w:ascii="Overpass Light" w:eastAsia="Overpass Light" w:hAnsi="Overpass Light" w:cs="Overpass Light"/>
          <w:sz w:val="22"/>
          <w:szCs w:val="22"/>
        </w:rPr>
      </w:pPr>
    </w:p>
    <w:p w14:paraId="1591B98F" w14:textId="77777777" w:rsidR="009C154B" w:rsidRDefault="009C154B" w:rsidP="03B172A0">
      <w:pPr>
        <w:pStyle w:val="paragraph"/>
        <w:spacing w:before="0" w:beforeAutospacing="0" w:after="0" w:afterAutospacing="0"/>
        <w:textAlignment w:val="baseline"/>
        <w:rPr>
          <w:rStyle w:val="eop"/>
          <w:rFonts w:ascii="Overpass Light" w:eastAsia="Overpass Light" w:hAnsi="Overpass Light" w:cs="Overpass Light"/>
          <w:sz w:val="22"/>
          <w:szCs w:val="22"/>
        </w:rPr>
      </w:pPr>
    </w:p>
    <w:p w14:paraId="14F5136D" w14:textId="77777777" w:rsidR="009C154B" w:rsidRDefault="009C154B" w:rsidP="03B172A0">
      <w:pPr>
        <w:pStyle w:val="paragraph"/>
        <w:spacing w:before="0" w:beforeAutospacing="0" w:after="0" w:afterAutospacing="0"/>
        <w:textAlignment w:val="baseline"/>
        <w:rPr>
          <w:rStyle w:val="eop"/>
          <w:rFonts w:ascii="Overpass Light" w:eastAsia="Overpass Light" w:hAnsi="Overpass Light" w:cs="Overpass Light"/>
          <w:sz w:val="22"/>
          <w:szCs w:val="22"/>
        </w:rPr>
      </w:pPr>
    </w:p>
    <w:p w14:paraId="55564FB6" w14:textId="77777777" w:rsidR="009C154B" w:rsidRDefault="009C154B" w:rsidP="03B172A0">
      <w:pPr>
        <w:pStyle w:val="paragraph"/>
        <w:spacing w:before="0" w:beforeAutospacing="0" w:after="0" w:afterAutospacing="0"/>
        <w:textAlignment w:val="baseline"/>
        <w:rPr>
          <w:rStyle w:val="eop"/>
          <w:rFonts w:ascii="Overpass Light" w:eastAsia="Overpass Light" w:hAnsi="Overpass Light" w:cs="Overpass Light"/>
          <w:sz w:val="22"/>
          <w:szCs w:val="22"/>
        </w:rPr>
      </w:pPr>
    </w:p>
    <w:p w14:paraId="17421502" w14:textId="77777777" w:rsidR="009C154B" w:rsidRDefault="009C154B" w:rsidP="03B172A0">
      <w:pPr>
        <w:pStyle w:val="paragraph"/>
        <w:spacing w:before="0" w:beforeAutospacing="0" w:after="0" w:afterAutospacing="0"/>
        <w:textAlignment w:val="baseline"/>
        <w:rPr>
          <w:rStyle w:val="eop"/>
          <w:rFonts w:ascii="Overpass Light" w:eastAsia="Overpass Light" w:hAnsi="Overpass Light" w:cs="Overpass Light"/>
          <w:sz w:val="22"/>
          <w:szCs w:val="22"/>
        </w:rPr>
      </w:pPr>
    </w:p>
    <w:p w14:paraId="7F34CD09" w14:textId="77777777" w:rsidR="007C5921" w:rsidRDefault="007C5921" w:rsidP="23F6D465">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61926418" w14:textId="77777777" w:rsidR="007C5921" w:rsidRDefault="007C5921" w:rsidP="23F6D465">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31F95201" w14:textId="77777777" w:rsidR="007C5921" w:rsidRDefault="007C5921" w:rsidP="23F6D465">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560841DE" w14:textId="77777777" w:rsidR="007C5921" w:rsidRDefault="007C5921" w:rsidP="23F6D465">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789B4742" w14:textId="77777777" w:rsidR="007C5921" w:rsidRDefault="007C5921" w:rsidP="23F6D465">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24CEFDB0" w14:textId="77777777" w:rsidR="007C5921" w:rsidRDefault="007C5921" w:rsidP="23F6D465">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44594789" w14:textId="77777777" w:rsidR="007C5921" w:rsidRDefault="007C5921" w:rsidP="23F6D465">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76D2327B" w14:textId="77777777" w:rsidR="007C5921" w:rsidRDefault="007C5921" w:rsidP="23F6D465">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6493F43B" w14:textId="77777777" w:rsidR="007C5921" w:rsidRDefault="007C5921" w:rsidP="23F6D465">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6DE2BE2E" w14:textId="77777777" w:rsidR="007C5921" w:rsidRDefault="007C5921" w:rsidP="23F6D465">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51D1844F" w14:textId="77777777" w:rsidR="007C5921" w:rsidRDefault="007C5921" w:rsidP="23F6D465">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075E9A97" w14:textId="77777777" w:rsidR="007C5921" w:rsidRDefault="007C5921" w:rsidP="23F6D465">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3C9F39B5" w14:textId="77777777" w:rsidR="007C5921" w:rsidRDefault="007C5921" w:rsidP="23F6D465">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128FE7B9" w14:textId="77777777" w:rsidR="007C5921" w:rsidRDefault="007C5921" w:rsidP="23F6D465">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25EC3DA4" w14:textId="77777777" w:rsidR="007C5921" w:rsidRDefault="007C5921" w:rsidP="23F6D465">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342409B0" w14:textId="77777777" w:rsidR="007C5921" w:rsidRDefault="007C5921" w:rsidP="23F6D465">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0BB6B6A4" w14:textId="77777777" w:rsidR="007C5921" w:rsidRDefault="007C5921" w:rsidP="23F6D465">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63ED799D" w14:textId="77777777" w:rsidR="007C5921" w:rsidRDefault="007C5921" w:rsidP="23F6D465">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700BDA67" w14:textId="77777777" w:rsidR="007C5921" w:rsidRDefault="007C5921" w:rsidP="23F6D465">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08BDCA58" w14:textId="77777777" w:rsidR="007C5921" w:rsidRDefault="007C5921" w:rsidP="23F6D465">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7456669E" w14:textId="74084F42" w:rsidR="00755A63" w:rsidRPr="008D6D42" w:rsidRDefault="7418E946" w:rsidP="23F6D465">
      <w:pPr>
        <w:pStyle w:val="paragraph"/>
        <w:widowControl w:val="0"/>
        <w:spacing w:before="0" w:beforeAutospacing="0" w:after="0" w:afterAutospacing="0"/>
        <w:textAlignment w:val="baseline"/>
        <w:rPr>
          <w:rStyle w:val="normaltextrun"/>
          <w:rFonts w:ascii="Anton" w:eastAsia="Overpass Light" w:hAnsi="Anton"/>
          <w:caps/>
          <w:sz w:val="28"/>
          <w:szCs w:val="28"/>
          <w:lang w:val="en-AU"/>
        </w:rPr>
      </w:pPr>
      <w:r w:rsidRPr="7418E946">
        <w:rPr>
          <w:rStyle w:val="normaltextrun"/>
          <w:rFonts w:ascii="Anton" w:eastAsia="Overpass Light" w:hAnsi="Anton" w:cs="Overpass Light"/>
          <w:caps/>
          <w:sz w:val="28"/>
          <w:szCs w:val="28"/>
          <w:lang w:val="en-AU"/>
        </w:rPr>
        <w:lastRenderedPageBreak/>
        <w:t>EMAIL TEMPLATE 6 – Nov 24</w:t>
      </w:r>
      <w:r w:rsidRPr="7418E946">
        <w:rPr>
          <w:rStyle w:val="normaltextrun"/>
          <w:rFonts w:ascii="Anton" w:eastAsia="Overpass Light" w:hAnsi="Anton" w:cs="Overpass Light"/>
          <w:caps/>
          <w:sz w:val="28"/>
          <w:szCs w:val="28"/>
          <w:vertAlign w:val="superscript"/>
          <w:lang w:val="en-AU"/>
        </w:rPr>
        <w:t>th</w:t>
      </w:r>
      <w:r w:rsidRPr="7418E946">
        <w:rPr>
          <w:rStyle w:val="normaltextrun"/>
          <w:rFonts w:ascii="Anton" w:eastAsia="Overpass Light" w:hAnsi="Anton" w:cs="Overpass Light"/>
          <w:caps/>
          <w:sz w:val="28"/>
          <w:szCs w:val="28"/>
          <w:lang w:val="en-AU"/>
        </w:rPr>
        <w:t xml:space="preserve"> </w:t>
      </w:r>
    </w:p>
    <w:p w14:paraId="7C2046B2" w14:textId="36A17138" w:rsidR="00755A63" w:rsidRPr="008D6D42" w:rsidRDefault="23F6D465" w:rsidP="23F6D465">
      <w:pPr>
        <w:pStyle w:val="paragraph"/>
        <w:widowControl w:val="0"/>
        <w:snapToGrid w:val="0"/>
        <w:spacing w:before="0" w:beforeAutospacing="0" w:after="0" w:afterAutospacing="0"/>
        <w:textAlignment w:val="baseline"/>
        <w:rPr>
          <w:rFonts w:ascii="Overpass Light" w:eastAsia="Overpass Light" w:hAnsi="Overpass Light" w:cs="Overpass Light"/>
          <w:sz w:val="20"/>
          <w:szCs w:val="20"/>
        </w:rPr>
      </w:pPr>
      <w:r w:rsidRPr="23F6D465">
        <w:rPr>
          <w:rStyle w:val="normaltextrun"/>
          <w:rFonts w:ascii="Overpass Light" w:eastAsia="Overpass Light" w:hAnsi="Overpass Light" w:cs="Overpass Light"/>
          <w:b/>
          <w:bCs/>
          <w:sz w:val="18"/>
          <w:szCs w:val="18"/>
          <w:lang w:val="en-AU"/>
        </w:rPr>
        <w:t xml:space="preserve">SUGGESTED TIMING: </w:t>
      </w:r>
      <w:r w:rsidRPr="23F6D465">
        <w:rPr>
          <w:rStyle w:val="normaltextrun"/>
          <w:rFonts w:ascii="Overpass Light" w:eastAsia="Overpass Light" w:hAnsi="Overpass Light" w:cs="Overpass Light"/>
          <w:sz w:val="18"/>
          <w:szCs w:val="18"/>
          <w:lang w:val="en-AU"/>
        </w:rPr>
        <w:t xml:space="preserve">NOV 24th </w:t>
      </w:r>
      <w:r w:rsidRPr="23F6D465">
        <w:rPr>
          <w:rStyle w:val="eop"/>
          <w:rFonts w:ascii="Overpass Light" w:eastAsia="Overpass Light" w:hAnsi="Overpass Light" w:cs="Overpass Light"/>
          <w:sz w:val="18"/>
          <w:szCs w:val="18"/>
        </w:rPr>
        <w:t> </w:t>
      </w:r>
    </w:p>
    <w:p w14:paraId="227A0997" w14:textId="064252B4" w:rsidR="00755A63" w:rsidRDefault="23F6D465" w:rsidP="23F6D465">
      <w:pPr>
        <w:pStyle w:val="paragraph"/>
        <w:widowControl w:val="0"/>
        <w:snapToGrid w:val="0"/>
        <w:spacing w:before="0" w:beforeAutospacing="0" w:after="0" w:afterAutospacing="0"/>
        <w:textAlignment w:val="baseline"/>
        <w:rPr>
          <w:rFonts w:ascii="Overpass Light" w:eastAsia="Overpass Light" w:hAnsi="Overpass Light" w:cs="Overpass Light"/>
          <w:b/>
          <w:bCs/>
          <w:sz w:val="18"/>
          <w:szCs w:val="18"/>
          <w:lang w:val="en-AU"/>
        </w:rPr>
      </w:pPr>
      <w:r w:rsidRPr="23F6D465">
        <w:rPr>
          <w:rStyle w:val="normaltextrun"/>
          <w:rFonts w:ascii="Overpass Light" w:eastAsia="Overpass Light" w:hAnsi="Overpass Light" w:cs="Overpass Light"/>
          <w:b/>
          <w:bCs/>
          <w:sz w:val="18"/>
          <w:szCs w:val="18"/>
          <w:lang w:val="en-AU"/>
        </w:rPr>
        <w:t>KEY MESSAGING</w:t>
      </w:r>
      <w:r w:rsidRPr="23F6D465">
        <w:rPr>
          <w:rStyle w:val="normaltextrun"/>
          <w:rFonts w:ascii="Overpass Light" w:eastAsia="Overpass Light" w:hAnsi="Overpass Light" w:cs="Overpass Light"/>
          <w:sz w:val="18"/>
          <w:szCs w:val="18"/>
          <w:lang w:val="en-AU"/>
        </w:rPr>
        <w:t xml:space="preserve">: </w:t>
      </w:r>
      <w:r w:rsidRPr="23F6D465">
        <w:rPr>
          <w:rFonts w:ascii="Overpass Light" w:eastAsia="Overpass Light" w:hAnsi="Overpass Light" w:cs="Overpass Light"/>
          <w:sz w:val="18"/>
          <w:szCs w:val="18"/>
          <w:lang w:val="en-GB"/>
        </w:rPr>
        <w:t>FUNDRAISING TIPS AND THE FINAL PUSH FOR MOVEMBER</w:t>
      </w:r>
      <w:r w:rsidRPr="23F6D465">
        <w:rPr>
          <w:rFonts w:ascii="Overpass Light" w:eastAsia="Overpass Light" w:hAnsi="Overpass Light" w:cs="Overpass Light"/>
          <w:sz w:val="18"/>
          <w:szCs w:val="18"/>
          <w:lang w:val="en-AU"/>
        </w:rPr>
        <w:t>​</w:t>
      </w:r>
    </w:p>
    <w:p w14:paraId="0EE8081E" w14:textId="03AE6D23" w:rsidR="3038E1CB" w:rsidRPr="007C5921" w:rsidRDefault="23F6D465" w:rsidP="007C5921">
      <w:pPr>
        <w:pStyle w:val="paragraph"/>
        <w:widowControl w:val="0"/>
        <w:snapToGrid w:val="0"/>
        <w:spacing w:before="0" w:beforeAutospacing="0" w:after="0" w:afterAutospacing="0"/>
        <w:textAlignment w:val="baseline"/>
        <w:rPr>
          <w:rFonts w:ascii="Overpass Light" w:eastAsia="Overpass Light" w:hAnsi="Overpass Light" w:cs="Overpass Light"/>
          <w:sz w:val="20"/>
          <w:szCs w:val="20"/>
        </w:rPr>
      </w:pPr>
      <w:r w:rsidRPr="23F6D465">
        <w:rPr>
          <w:rFonts w:ascii="Overpass Light" w:eastAsia="Overpass Light" w:hAnsi="Overpass Light" w:cs="Overpass Light"/>
          <w:b/>
          <w:bCs/>
          <w:sz w:val="18"/>
          <w:szCs w:val="18"/>
          <w:lang w:val="en-AU"/>
        </w:rPr>
        <w:t xml:space="preserve">SUBJECT: </w:t>
      </w:r>
      <w:r w:rsidRPr="23F6D465">
        <w:rPr>
          <w:rFonts w:ascii="Overpass Light" w:eastAsia="Overpass Light" w:hAnsi="Overpass Light" w:cs="Overpass Light"/>
          <w:sz w:val="18"/>
          <w:szCs w:val="18"/>
          <w:lang w:val="en-AU"/>
        </w:rPr>
        <w:t>TIME FOR A LEGEND-HAIRY FINAL PUSH</w:t>
      </w:r>
    </w:p>
    <w:p w14:paraId="422FE28A" w14:textId="559D9155" w:rsidR="3038E1CB" w:rsidRPr="007C5921" w:rsidRDefault="23F6D465" w:rsidP="23F6D465">
      <w:pPr>
        <w:pStyle w:val="paragraph"/>
        <w:widowControl w:val="0"/>
        <w:rPr>
          <w:rFonts w:ascii="Overpass Light" w:eastAsia="Overpass Light" w:hAnsi="Overpass Light" w:cs="Overpass Light"/>
          <w:sz w:val="22"/>
          <w:szCs w:val="22"/>
          <w:lang w:val="en-AU"/>
        </w:rPr>
      </w:pPr>
      <w:r w:rsidRPr="007C5921">
        <w:rPr>
          <w:rFonts w:ascii="Overpass Light" w:eastAsia="Overpass Light" w:hAnsi="Overpass Light" w:cs="Overpass Light"/>
          <w:sz w:val="22"/>
          <w:szCs w:val="22"/>
          <w:lang w:val="en-AU"/>
        </w:rPr>
        <w:t>[Greeting],</w:t>
      </w:r>
    </w:p>
    <w:p w14:paraId="0E75AA12" w14:textId="18DD5DDF" w:rsidR="3038E1CB" w:rsidRPr="007C5921" w:rsidRDefault="23F6D465" w:rsidP="23F6D465">
      <w:pPr>
        <w:pStyle w:val="paragraph"/>
        <w:widowControl w:val="0"/>
        <w:rPr>
          <w:rFonts w:ascii="Overpass Light" w:eastAsia="Overpass Light" w:hAnsi="Overpass Light" w:cs="Overpass Light"/>
          <w:sz w:val="22"/>
          <w:szCs w:val="22"/>
          <w:lang w:val="en-CA"/>
        </w:rPr>
      </w:pPr>
      <w:r w:rsidRPr="007C5921">
        <w:rPr>
          <w:rFonts w:ascii="Overpass Light" w:eastAsia="Overpass Light" w:hAnsi="Overpass Light" w:cs="Overpass Light"/>
          <w:sz w:val="22"/>
          <w:szCs w:val="22"/>
          <w:lang w:val="en-AU"/>
        </w:rPr>
        <w:t xml:space="preserve">Moustaches are sprouting in all directions — bold, patchy, glorious, and weird — which can only mean one thing: we’re nearing the end of </w:t>
      </w:r>
      <w:proofErr w:type="spellStart"/>
      <w:r w:rsidRPr="007C5921">
        <w:rPr>
          <w:rFonts w:ascii="Overpass Light" w:eastAsia="Overpass Light" w:hAnsi="Overpass Light" w:cs="Overpass Light"/>
          <w:sz w:val="22"/>
          <w:szCs w:val="22"/>
          <w:lang w:val="en-AU"/>
        </w:rPr>
        <w:t>Movember</w:t>
      </w:r>
      <w:proofErr w:type="spellEnd"/>
      <w:r w:rsidRPr="007C5921">
        <w:rPr>
          <w:rFonts w:ascii="Overpass Light" w:eastAsia="Overpass Light" w:hAnsi="Overpass Light" w:cs="Overpass Light"/>
          <w:sz w:val="22"/>
          <w:szCs w:val="22"/>
          <w:lang w:val="en-AU"/>
        </w:rPr>
        <w:t xml:space="preserve">. </w:t>
      </w:r>
      <w:r w:rsidRPr="007C5921">
        <w:rPr>
          <w:rFonts w:ascii="Overpass Light" w:eastAsia="Overpass Light" w:hAnsi="Overpass Light" w:cs="Overpass Light"/>
          <w:sz w:val="22"/>
          <w:szCs w:val="22"/>
          <w:lang w:val="en-CA"/>
        </w:rPr>
        <w:t xml:space="preserve">Now’s the time to dig deep and make that </w:t>
      </w:r>
      <w:r w:rsidRPr="007C5921">
        <w:rPr>
          <w:rFonts w:ascii="Overpass Light" w:eastAsia="Overpass Light" w:hAnsi="Overpass Light" w:cs="Overpass Light"/>
          <w:b/>
          <w:bCs/>
          <w:sz w:val="22"/>
          <w:szCs w:val="22"/>
          <w:lang w:val="en-CA"/>
        </w:rPr>
        <w:t>legend-hairy</w:t>
      </w:r>
      <w:r w:rsidRPr="007C5921">
        <w:rPr>
          <w:rFonts w:ascii="Overpass Light" w:eastAsia="Overpass Light" w:hAnsi="Overpass Light" w:cs="Overpass Light"/>
          <w:sz w:val="22"/>
          <w:szCs w:val="22"/>
          <w:lang w:val="en-CA"/>
        </w:rPr>
        <w:t xml:space="preserve"> last push!</w:t>
      </w:r>
    </w:p>
    <w:p w14:paraId="5FD39668" w14:textId="7F66EE61" w:rsidR="3038E1CB" w:rsidRPr="007C5921" w:rsidRDefault="23F6D465" w:rsidP="23F6D465">
      <w:pPr>
        <w:pStyle w:val="paragraph"/>
        <w:widowControl w:val="0"/>
        <w:rPr>
          <w:rFonts w:ascii="Overpass Light" w:eastAsia="Overpass Light" w:hAnsi="Overpass Light" w:cs="Overpass Light"/>
          <w:sz w:val="22"/>
          <w:szCs w:val="22"/>
          <w:lang w:val="en-CA"/>
        </w:rPr>
      </w:pPr>
      <w:r w:rsidRPr="007C5921">
        <w:rPr>
          <w:rFonts w:ascii="Overpass Light" w:eastAsia="Overpass Light" w:hAnsi="Overpass Light" w:cs="Overpass Light"/>
          <w:b/>
          <w:bCs/>
          <w:sz w:val="22"/>
          <w:szCs w:val="22"/>
          <w:lang w:val="en-CA"/>
        </w:rPr>
        <w:t>[Insert team name]</w:t>
      </w:r>
      <w:r w:rsidRPr="007C5921">
        <w:rPr>
          <w:rFonts w:ascii="Overpass Light" w:eastAsia="Overpass Light" w:hAnsi="Overpass Light" w:cs="Overpass Light"/>
          <w:sz w:val="22"/>
          <w:szCs w:val="22"/>
          <w:lang w:val="en-CA"/>
        </w:rPr>
        <w:t xml:space="preserve"> has already raised a whopping </w:t>
      </w:r>
      <w:r w:rsidRPr="007C5921">
        <w:rPr>
          <w:rFonts w:ascii="Overpass Light" w:eastAsia="Overpass Light" w:hAnsi="Overpass Light" w:cs="Overpass Light"/>
          <w:b/>
          <w:bCs/>
          <w:sz w:val="22"/>
          <w:szCs w:val="22"/>
          <w:lang w:val="en-CA"/>
        </w:rPr>
        <w:t>$[insert number]</w:t>
      </w:r>
      <w:r w:rsidRPr="007C5921">
        <w:rPr>
          <w:rFonts w:ascii="Overpass Light" w:eastAsia="Overpass Light" w:hAnsi="Overpass Light" w:cs="Overpass Light"/>
          <w:sz w:val="22"/>
          <w:szCs w:val="22"/>
          <w:lang w:val="en-CA"/>
        </w:rPr>
        <w:t xml:space="preserve"> and I couldn’t be prouder of the legends on this team. </w:t>
      </w:r>
      <w:r w:rsidRPr="007C5921">
        <w:rPr>
          <w:rFonts w:ascii="Overpass Light" w:eastAsia="Overpass Light" w:hAnsi="Overpass Light" w:cs="Overpass Light"/>
          <w:sz w:val="22"/>
          <w:szCs w:val="22"/>
          <w:lang w:val="en-AU"/>
        </w:rPr>
        <w:t>We’ve sparked conversations, rallied our networks, and shown what it means to stand up for men’s health.</w:t>
      </w:r>
    </w:p>
    <w:p w14:paraId="425AF99B" w14:textId="0B6A5936" w:rsidR="00EB66FE" w:rsidRPr="007C5921" w:rsidRDefault="23F6D465" w:rsidP="23F6D465">
      <w:pPr>
        <w:pStyle w:val="paragraph"/>
        <w:widowControl w:val="0"/>
        <w:rPr>
          <w:rFonts w:ascii="Overpass Light" w:eastAsia="Overpass Light" w:hAnsi="Overpass Light" w:cs="Overpass Light"/>
          <w:sz w:val="22"/>
          <w:szCs w:val="22"/>
          <w:lang w:val="en-CA"/>
        </w:rPr>
      </w:pPr>
      <w:r w:rsidRPr="007C5921">
        <w:rPr>
          <w:rFonts w:ascii="Overpass Light" w:eastAsia="Overpass Light" w:hAnsi="Overpass Light" w:cs="Overpass Light"/>
          <w:sz w:val="22"/>
          <w:szCs w:val="22"/>
          <w:lang w:val="en-CA"/>
        </w:rPr>
        <w:t xml:space="preserve">Here’s where the leaderboards stand: </w:t>
      </w:r>
    </w:p>
    <w:p w14:paraId="372685A0" w14:textId="77777777" w:rsidR="00EB66FE" w:rsidRPr="007C5921" w:rsidRDefault="23F6D465" w:rsidP="23F6D465">
      <w:pPr>
        <w:pStyle w:val="paragraph"/>
        <w:widowControl w:val="0"/>
        <w:numPr>
          <w:ilvl w:val="0"/>
          <w:numId w:val="15"/>
        </w:numPr>
        <w:rPr>
          <w:rFonts w:ascii="Overpass Light" w:eastAsia="Overpass Light" w:hAnsi="Overpass Light" w:cs="Overpass Light"/>
          <w:sz w:val="22"/>
          <w:szCs w:val="22"/>
          <w:lang w:val="en-CA"/>
        </w:rPr>
      </w:pPr>
      <w:r w:rsidRPr="007C5921">
        <w:rPr>
          <w:rFonts w:ascii="Overpass Light" w:eastAsia="Overpass Light" w:hAnsi="Overpass Light" w:cs="Overpass Light"/>
          <w:b/>
          <w:bCs/>
          <w:sz w:val="22"/>
          <w:szCs w:val="22"/>
          <w:lang w:val="en-CA"/>
        </w:rPr>
        <w:t>[Insert name] — $[amount]</w:t>
      </w:r>
    </w:p>
    <w:p w14:paraId="5BE12E8E" w14:textId="77777777" w:rsidR="00EB66FE" w:rsidRPr="007C5921" w:rsidRDefault="23F6D465" w:rsidP="23F6D465">
      <w:pPr>
        <w:pStyle w:val="paragraph"/>
        <w:widowControl w:val="0"/>
        <w:numPr>
          <w:ilvl w:val="0"/>
          <w:numId w:val="15"/>
        </w:numPr>
        <w:rPr>
          <w:rFonts w:ascii="Overpass Light" w:eastAsia="Overpass Light" w:hAnsi="Overpass Light" w:cs="Overpass Light"/>
          <w:sz w:val="22"/>
          <w:szCs w:val="22"/>
          <w:lang w:val="en-CA"/>
        </w:rPr>
      </w:pPr>
      <w:r w:rsidRPr="007C5921">
        <w:rPr>
          <w:rFonts w:ascii="Overpass Light" w:eastAsia="Overpass Light" w:hAnsi="Overpass Light" w:cs="Overpass Light"/>
          <w:b/>
          <w:bCs/>
          <w:sz w:val="22"/>
          <w:szCs w:val="22"/>
          <w:lang w:val="en-CA"/>
        </w:rPr>
        <w:t>[Insert name] — $[amount]</w:t>
      </w:r>
    </w:p>
    <w:p w14:paraId="68C3D8D9" w14:textId="77777777" w:rsidR="00EB66FE" w:rsidRPr="007C5921" w:rsidRDefault="23F6D465" w:rsidP="23F6D465">
      <w:pPr>
        <w:pStyle w:val="paragraph"/>
        <w:widowControl w:val="0"/>
        <w:numPr>
          <w:ilvl w:val="0"/>
          <w:numId w:val="15"/>
        </w:numPr>
        <w:rPr>
          <w:rFonts w:ascii="Overpass Light" w:eastAsia="Overpass Light" w:hAnsi="Overpass Light" w:cs="Overpass Light"/>
          <w:sz w:val="22"/>
          <w:szCs w:val="22"/>
          <w:lang w:val="en-CA"/>
        </w:rPr>
      </w:pPr>
      <w:r w:rsidRPr="007C5921">
        <w:rPr>
          <w:rFonts w:ascii="Overpass Light" w:eastAsia="Overpass Light" w:hAnsi="Overpass Light" w:cs="Overpass Light"/>
          <w:b/>
          <w:bCs/>
          <w:sz w:val="22"/>
          <w:szCs w:val="22"/>
          <w:lang w:val="en-CA"/>
        </w:rPr>
        <w:t>[Insert name] — $[amount]</w:t>
      </w:r>
    </w:p>
    <w:p w14:paraId="3C62DFD0" w14:textId="77777777" w:rsidR="00EB66FE" w:rsidRPr="007C5921" w:rsidRDefault="23F6D465" w:rsidP="23F6D465">
      <w:pPr>
        <w:pStyle w:val="paragraph"/>
        <w:widowControl w:val="0"/>
        <w:numPr>
          <w:ilvl w:val="0"/>
          <w:numId w:val="15"/>
        </w:numPr>
        <w:rPr>
          <w:rFonts w:ascii="Overpass Light" w:eastAsia="Overpass Light" w:hAnsi="Overpass Light" w:cs="Overpass Light"/>
          <w:sz w:val="22"/>
          <w:szCs w:val="22"/>
          <w:lang w:val="en-CA"/>
        </w:rPr>
      </w:pPr>
      <w:r w:rsidRPr="007C5921">
        <w:rPr>
          <w:rFonts w:ascii="Overpass Light" w:eastAsia="Overpass Light" w:hAnsi="Overpass Light" w:cs="Overpass Light"/>
          <w:b/>
          <w:bCs/>
          <w:sz w:val="22"/>
          <w:szCs w:val="22"/>
          <w:lang w:val="en-CA"/>
        </w:rPr>
        <w:t>[Insert name] — $[amount]</w:t>
      </w:r>
    </w:p>
    <w:p w14:paraId="2EFCEA7E" w14:textId="328C30E0" w:rsidR="3038E1CB" w:rsidRPr="007C5921" w:rsidRDefault="23F6D465" w:rsidP="23F6D465">
      <w:pPr>
        <w:pStyle w:val="paragraph"/>
        <w:widowControl w:val="0"/>
        <w:numPr>
          <w:ilvl w:val="0"/>
          <w:numId w:val="15"/>
        </w:numPr>
        <w:rPr>
          <w:rFonts w:ascii="Overpass Light" w:eastAsia="Overpass Light" w:hAnsi="Overpass Light" w:cs="Overpass Light"/>
          <w:sz w:val="22"/>
          <w:szCs w:val="22"/>
          <w:lang w:val="en-CA"/>
        </w:rPr>
      </w:pPr>
      <w:r w:rsidRPr="007C5921">
        <w:rPr>
          <w:rFonts w:ascii="Overpass Light" w:eastAsia="Overpass Light" w:hAnsi="Overpass Light" w:cs="Overpass Light"/>
          <w:b/>
          <w:bCs/>
          <w:sz w:val="22"/>
          <w:szCs w:val="22"/>
          <w:lang w:val="en-CA"/>
        </w:rPr>
        <w:t>[Insert name] — $[amount]</w:t>
      </w:r>
    </w:p>
    <w:p w14:paraId="6E5B8561" w14:textId="473BCFFA" w:rsidR="3038E1CB" w:rsidRPr="007C5921" w:rsidRDefault="23F6D465" w:rsidP="23F6D465">
      <w:pPr>
        <w:pStyle w:val="paragraph"/>
        <w:widowControl w:val="0"/>
        <w:rPr>
          <w:rFonts w:ascii="Overpass Light" w:eastAsia="Overpass Light" w:hAnsi="Overpass Light" w:cs="Overpass Light"/>
          <w:sz w:val="22"/>
          <w:szCs w:val="22"/>
          <w:lang w:val="en-CA"/>
        </w:rPr>
      </w:pPr>
      <w:r w:rsidRPr="007C5921">
        <w:rPr>
          <w:rFonts w:ascii="Overpass Light" w:eastAsia="Overpass Light" w:hAnsi="Overpass Light" w:cs="Overpass Light"/>
          <w:sz w:val="22"/>
          <w:szCs w:val="22"/>
          <w:lang w:val="en-CA"/>
        </w:rPr>
        <w:t xml:space="preserve">There’s still time to shake things up! If you’ve been waiting for your moment, </w:t>
      </w:r>
      <w:r w:rsidRPr="007C5921">
        <w:rPr>
          <w:rFonts w:ascii="Overpass Light" w:eastAsia="Overpass Light" w:hAnsi="Overpass Light" w:cs="Overpass Light"/>
          <w:b/>
          <w:bCs/>
          <w:sz w:val="22"/>
          <w:szCs w:val="22"/>
          <w:lang w:val="en-CA"/>
        </w:rPr>
        <w:t>consider this your official invite to pull a cheeky last-minute leaderboard sneak attack.</w:t>
      </w:r>
      <w:r w:rsidRPr="007C5921">
        <w:rPr>
          <w:rFonts w:ascii="Overpass Light" w:eastAsia="Overpass Light" w:hAnsi="Overpass Light" w:cs="Overpass Light"/>
          <w:sz w:val="22"/>
          <w:szCs w:val="22"/>
          <w:lang w:val="en-CA"/>
        </w:rPr>
        <w:t xml:space="preserve"> With less than a week to go, the glory is still up for grabs.</w:t>
      </w:r>
    </w:p>
    <w:p w14:paraId="38F547BC" w14:textId="77777777" w:rsidR="00EB66FE" w:rsidRPr="007C5921" w:rsidRDefault="23F6D465" w:rsidP="23F6D465">
      <w:pPr>
        <w:pStyle w:val="paragraph"/>
        <w:widowControl w:val="0"/>
        <w:rPr>
          <w:rFonts w:ascii="Overpass Light" w:eastAsia="Overpass Light" w:hAnsi="Overpass Light" w:cs="Overpass Light"/>
          <w:sz w:val="22"/>
          <w:szCs w:val="22"/>
          <w:lang w:val="en-CA"/>
        </w:rPr>
      </w:pPr>
      <w:r w:rsidRPr="007C5921">
        <w:rPr>
          <w:rFonts w:ascii="Overpass Light" w:eastAsia="Overpass Light" w:hAnsi="Overpass Light" w:cs="Overpass Light"/>
          <w:sz w:val="22"/>
          <w:szCs w:val="22"/>
          <w:lang w:val="en-CA"/>
        </w:rPr>
        <w:t>Ready to turn that Mo-mentum into donations? Try these last-minute moves to finish strong:</w:t>
      </w:r>
    </w:p>
    <w:p w14:paraId="77C75362" w14:textId="77777777" w:rsidR="00EB66FE" w:rsidRPr="007C5921" w:rsidRDefault="23F6D465" w:rsidP="23F6D465">
      <w:pPr>
        <w:pStyle w:val="paragraph"/>
        <w:widowControl w:val="0"/>
        <w:numPr>
          <w:ilvl w:val="0"/>
          <w:numId w:val="16"/>
        </w:numPr>
        <w:rPr>
          <w:rFonts w:ascii="Overpass Light" w:eastAsia="Overpass Light" w:hAnsi="Overpass Light" w:cs="Overpass Light"/>
          <w:sz w:val="22"/>
          <w:szCs w:val="22"/>
          <w:lang w:val="en-CA"/>
        </w:rPr>
      </w:pPr>
      <w:r w:rsidRPr="007C5921">
        <w:rPr>
          <w:rFonts w:ascii="Overpass Light" w:eastAsia="Overpass Light" w:hAnsi="Overpass Light" w:cs="Overpass Light"/>
          <w:b/>
          <w:bCs/>
          <w:sz w:val="22"/>
          <w:szCs w:val="22"/>
          <w:lang w:val="en-CA"/>
        </w:rPr>
        <w:t>Flood your feeds:</w:t>
      </w:r>
      <w:r w:rsidRPr="007C5921">
        <w:rPr>
          <w:rFonts w:ascii="Overpass Light" w:eastAsia="Overpass Light" w:hAnsi="Overpass Light" w:cs="Overpass Light"/>
          <w:sz w:val="22"/>
          <w:szCs w:val="22"/>
          <w:lang w:val="en-CA"/>
        </w:rPr>
        <w:t xml:space="preserve"> Share updates, photos of your Mo-</w:t>
      </w:r>
      <w:proofErr w:type="spellStart"/>
      <w:r w:rsidRPr="007C5921">
        <w:rPr>
          <w:rFonts w:ascii="Overpass Light" w:eastAsia="Overpass Light" w:hAnsi="Overpass Light" w:cs="Overpass Light"/>
          <w:sz w:val="22"/>
          <w:szCs w:val="22"/>
          <w:lang w:val="en-CA"/>
        </w:rPr>
        <w:t>gress</w:t>
      </w:r>
      <w:proofErr w:type="spellEnd"/>
      <w:r w:rsidRPr="007C5921">
        <w:rPr>
          <w:rFonts w:ascii="Overpass Light" w:eastAsia="Overpass Light" w:hAnsi="Overpass Light" w:cs="Overpass Light"/>
          <w:sz w:val="22"/>
          <w:szCs w:val="22"/>
          <w:lang w:val="en-CA"/>
        </w:rPr>
        <w:t>, Move challenge, events, or Mo Your Own Way efforts.</w:t>
      </w:r>
    </w:p>
    <w:p w14:paraId="18CCE5C6" w14:textId="2CD4D94E" w:rsidR="00EB66FE" w:rsidRPr="007C5921" w:rsidRDefault="23F6D465" w:rsidP="23F6D465">
      <w:pPr>
        <w:pStyle w:val="paragraph"/>
        <w:widowControl w:val="0"/>
        <w:numPr>
          <w:ilvl w:val="0"/>
          <w:numId w:val="16"/>
        </w:numPr>
        <w:rPr>
          <w:rFonts w:ascii="Overpass Light" w:eastAsia="Overpass Light" w:hAnsi="Overpass Light" w:cs="Overpass Light"/>
          <w:sz w:val="22"/>
          <w:szCs w:val="22"/>
          <w:lang w:val="en-CA"/>
        </w:rPr>
      </w:pPr>
      <w:r w:rsidRPr="007C5921">
        <w:rPr>
          <w:rFonts w:ascii="Overpass Light" w:eastAsia="Overpass Light" w:hAnsi="Overpass Light" w:cs="Overpass Light"/>
          <w:b/>
          <w:bCs/>
          <w:sz w:val="22"/>
          <w:szCs w:val="22"/>
          <w:lang w:val="en-CA"/>
        </w:rPr>
        <w:t>Make it personal</w:t>
      </w:r>
      <w:r w:rsidRPr="007C5921">
        <w:rPr>
          <w:rFonts w:ascii="Overpass Light" w:eastAsia="Overpass Light" w:hAnsi="Overpass Light" w:cs="Overpass Light"/>
          <w:sz w:val="22"/>
          <w:szCs w:val="22"/>
          <w:lang w:val="en-CA"/>
        </w:rPr>
        <w:t xml:space="preserve">: </w:t>
      </w:r>
      <w:r w:rsidRPr="007C5921">
        <w:rPr>
          <w:rFonts w:ascii="Overpass Light" w:eastAsia="Overpass Light" w:hAnsi="Overpass Light" w:cs="Overpass Light"/>
          <w:sz w:val="22"/>
          <w:szCs w:val="22"/>
          <w:lang w:val="en-AU"/>
        </w:rPr>
        <w:t>A heartfelt DM, text, or email is still one of the most effective ways to bring in donations</w:t>
      </w:r>
    </w:p>
    <w:p w14:paraId="7243737A" w14:textId="66D74279" w:rsidR="3038E1CB" w:rsidRPr="007C5921" w:rsidRDefault="23F6D465" w:rsidP="007C5921">
      <w:pPr>
        <w:pStyle w:val="paragraph"/>
        <w:widowControl w:val="0"/>
        <w:numPr>
          <w:ilvl w:val="0"/>
          <w:numId w:val="16"/>
        </w:numPr>
        <w:rPr>
          <w:rFonts w:ascii="Overpass Light" w:eastAsia="Overpass Light" w:hAnsi="Overpass Light" w:cs="Overpass Light"/>
          <w:sz w:val="22"/>
          <w:szCs w:val="22"/>
          <w:lang w:val="en-CA"/>
        </w:rPr>
      </w:pPr>
      <w:r w:rsidRPr="007C5921">
        <w:rPr>
          <w:rFonts w:ascii="Overpass Light" w:eastAsia="Overpass Light" w:hAnsi="Overpass Light" w:cs="Overpass Light"/>
          <w:b/>
          <w:bCs/>
          <w:sz w:val="22"/>
          <w:szCs w:val="22"/>
          <w:lang w:val="en-CA"/>
        </w:rPr>
        <w:t>Tell your why:</w:t>
      </w:r>
      <w:r w:rsidRPr="007C5921">
        <w:rPr>
          <w:rFonts w:ascii="Overpass Light" w:eastAsia="Overpass Light" w:hAnsi="Overpass Light" w:cs="Overpass Light"/>
          <w:sz w:val="22"/>
          <w:szCs w:val="22"/>
          <w:lang w:val="en-CA"/>
        </w:rPr>
        <w:t xml:space="preserve"> Talk about the cause. When people understand the </w:t>
      </w:r>
      <w:r w:rsidRPr="007C5921">
        <w:rPr>
          <w:rFonts w:ascii="Overpass Light" w:eastAsia="Overpass Light" w:hAnsi="Overpass Light" w:cs="Overpass Light"/>
          <w:i/>
          <w:iCs/>
          <w:sz w:val="22"/>
          <w:szCs w:val="22"/>
          <w:lang w:val="en-CA"/>
        </w:rPr>
        <w:t>why</w:t>
      </w:r>
      <w:r w:rsidRPr="007C5921">
        <w:rPr>
          <w:rFonts w:ascii="Overpass Light" w:eastAsia="Overpass Light" w:hAnsi="Overpass Light" w:cs="Overpass Light"/>
          <w:sz w:val="22"/>
          <w:szCs w:val="22"/>
          <w:lang w:val="en-CA"/>
        </w:rPr>
        <w:t>, they’re far more likely to support.</w:t>
      </w:r>
    </w:p>
    <w:p w14:paraId="302F4183" w14:textId="6B1E01B5" w:rsidR="3038E1CB" w:rsidRPr="007C5921" w:rsidRDefault="23F6D465" w:rsidP="23F6D465">
      <w:pPr>
        <w:pStyle w:val="paragraph"/>
        <w:widowControl w:val="0"/>
        <w:rPr>
          <w:rFonts w:ascii="Overpass Light" w:eastAsia="Overpass Light" w:hAnsi="Overpass Light" w:cs="Overpass Light"/>
          <w:sz w:val="22"/>
          <w:szCs w:val="22"/>
          <w:lang w:val="en-AU"/>
        </w:rPr>
      </w:pPr>
      <w:r w:rsidRPr="007C5921">
        <w:rPr>
          <w:rFonts w:ascii="Overpass Light" w:eastAsia="Overpass Light" w:hAnsi="Overpass Light" w:cs="Overpass Light"/>
          <w:b/>
          <w:bCs/>
          <w:sz w:val="22"/>
          <w:szCs w:val="22"/>
          <w:lang w:val="en-AU"/>
        </w:rPr>
        <w:t>Chasing Platinum?</w:t>
      </w:r>
      <w:r w:rsidR="0085047F" w:rsidRPr="007C5921">
        <w:rPr>
          <w:sz w:val="22"/>
          <w:szCs w:val="22"/>
        </w:rPr>
        <w:br/>
      </w:r>
      <w:r w:rsidRPr="007C5921">
        <w:rPr>
          <w:rFonts w:ascii="Overpass Light" w:eastAsia="Overpass Light" w:hAnsi="Overpass Light" w:cs="Overpass Light"/>
          <w:sz w:val="22"/>
          <w:szCs w:val="22"/>
          <w:lang w:val="en-AU"/>
        </w:rPr>
        <w:t xml:space="preserve">This is your final shot to join the </w:t>
      </w:r>
      <w:r w:rsidRPr="007C5921">
        <w:rPr>
          <w:rFonts w:ascii="Overpass Light" w:eastAsia="Overpass Light" w:hAnsi="Overpass Light" w:cs="Overpass Light"/>
          <w:b/>
          <w:bCs/>
          <w:sz w:val="22"/>
          <w:szCs w:val="22"/>
          <w:lang w:val="en-AU"/>
        </w:rPr>
        <w:t>Platinum Club</w:t>
      </w:r>
      <w:r w:rsidRPr="007C5921">
        <w:rPr>
          <w:rFonts w:ascii="Overpass Light" w:eastAsia="Overpass Light" w:hAnsi="Overpass Light" w:cs="Overpass Light"/>
          <w:sz w:val="22"/>
          <w:szCs w:val="22"/>
          <w:lang w:val="en-AU"/>
        </w:rPr>
        <w:t xml:space="preserve"> - </w:t>
      </w:r>
      <w:proofErr w:type="spellStart"/>
      <w:r w:rsidRPr="007C5921">
        <w:rPr>
          <w:rFonts w:ascii="Overpass Light" w:eastAsia="Overpass Light" w:hAnsi="Overpass Light" w:cs="Overpass Light"/>
          <w:sz w:val="22"/>
          <w:szCs w:val="22"/>
          <w:lang w:val="en-AU"/>
        </w:rPr>
        <w:t>Movember’s</w:t>
      </w:r>
      <w:proofErr w:type="spellEnd"/>
      <w:r w:rsidRPr="007C5921">
        <w:rPr>
          <w:rFonts w:ascii="Overpass Light" w:eastAsia="Overpass Light" w:hAnsi="Overpass Light" w:cs="Overpass Light"/>
          <w:sz w:val="22"/>
          <w:szCs w:val="22"/>
          <w:lang w:val="en-AU"/>
        </w:rPr>
        <w:t xml:space="preserve"> circle of top fundraisers who raise $1,000 or more. It comes with exclusive rewards, national recognition, and serious bragging rights. If you're close, now's the time to rally that last wave of support.</w:t>
      </w:r>
    </w:p>
    <w:p w14:paraId="65F7648C" w14:textId="6766C3AC" w:rsidR="3038E1CB" w:rsidRPr="007C5921" w:rsidRDefault="23F6D465" w:rsidP="23F6D465">
      <w:pPr>
        <w:pStyle w:val="paragraph"/>
        <w:widowControl w:val="0"/>
        <w:rPr>
          <w:rFonts w:ascii="Overpass Light" w:eastAsia="Overpass Light" w:hAnsi="Overpass Light" w:cs="Overpass Light"/>
          <w:sz w:val="22"/>
          <w:szCs w:val="22"/>
          <w:lang w:val="en-AU"/>
        </w:rPr>
      </w:pPr>
      <w:r w:rsidRPr="007C5921">
        <w:rPr>
          <w:rFonts w:ascii="Overpass Light" w:eastAsia="Overpass Light" w:hAnsi="Overpass Light" w:cs="Overpass Light"/>
          <w:sz w:val="22"/>
          <w:szCs w:val="22"/>
          <w:lang w:val="en-AU"/>
        </w:rPr>
        <w:lastRenderedPageBreak/>
        <w:t xml:space="preserve">Thanks again for making this </w:t>
      </w:r>
      <w:proofErr w:type="spellStart"/>
      <w:r w:rsidRPr="007C5921">
        <w:rPr>
          <w:rFonts w:ascii="Overpass Light" w:eastAsia="Overpass Light" w:hAnsi="Overpass Light" w:cs="Overpass Light"/>
          <w:sz w:val="22"/>
          <w:szCs w:val="22"/>
          <w:lang w:val="en-AU"/>
        </w:rPr>
        <w:t>Movember</w:t>
      </w:r>
      <w:proofErr w:type="spellEnd"/>
      <w:r w:rsidRPr="007C5921">
        <w:rPr>
          <w:rFonts w:ascii="Overpass Light" w:eastAsia="Overpass Light" w:hAnsi="Overpass Light" w:cs="Overpass Light"/>
          <w:sz w:val="22"/>
          <w:szCs w:val="22"/>
          <w:lang w:val="en-AU"/>
        </w:rPr>
        <w:t xml:space="preserve"> unforgettable so far. </w:t>
      </w:r>
      <w:proofErr w:type="spellStart"/>
      <w:r w:rsidR="007C5921" w:rsidRPr="007C5921">
        <w:rPr>
          <w:rFonts w:ascii="Overpass Light" w:eastAsia="Overpass Light" w:hAnsi="Overpass Light" w:cs="Overpass Light"/>
          <w:sz w:val="22"/>
          <w:szCs w:val="22"/>
          <w:lang w:val="en-AU"/>
        </w:rPr>
        <w:t>However</w:t>
      </w:r>
      <w:r w:rsidRPr="007C5921">
        <w:rPr>
          <w:rFonts w:ascii="Overpass Light" w:eastAsia="Overpass Light" w:hAnsi="Overpass Light" w:cs="Overpass Light"/>
          <w:sz w:val="22"/>
          <w:szCs w:val="22"/>
          <w:lang w:val="en-AU"/>
        </w:rPr>
        <w:t>you’ve</w:t>
      </w:r>
      <w:proofErr w:type="spellEnd"/>
      <w:r w:rsidRPr="007C5921">
        <w:rPr>
          <w:rFonts w:ascii="Overpass Light" w:eastAsia="Overpass Light" w:hAnsi="Overpass Light" w:cs="Overpass Light"/>
          <w:sz w:val="22"/>
          <w:szCs w:val="22"/>
          <w:lang w:val="en-AU"/>
        </w:rPr>
        <w:t xml:space="preserve"> shown up — growing, moving, hosting, or </w:t>
      </w:r>
      <w:proofErr w:type="spellStart"/>
      <w:r w:rsidRPr="007C5921">
        <w:rPr>
          <w:rFonts w:ascii="Overpass Light" w:eastAsia="Overpass Light" w:hAnsi="Overpass Light" w:cs="Overpass Light"/>
          <w:sz w:val="22"/>
          <w:szCs w:val="22"/>
          <w:lang w:val="en-AU"/>
        </w:rPr>
        <w:t>Mo’ing</w:t>
      </w:r>
      <w:proofErr w:type="spellEnd"/>
      <w:r w:rsidRPr="007C5921">
        <w:rPr>
          <w:rFonts w:ascii="Overpass Light" w:eastAsia="Overpass Light" w:hAnsi="Overpass Light" w:cs="Overpass Light"/>
          <w:sz w:val="22"/>
          <w:szCs w:val="22"/>
          <w:lang w:val="en-AU"/>
        </w:rPr>
        <w:t xml:space="preserve"> your own way — you’ve made a difference. </w:t>
      </w:r>
    </w:p>
    <w:p w14:paraId="3D590534" w14:textId="79347037" w:rsidR="00EB66FE" w:rsidRPr="007C5921" w:rsidRDefault="23F6D465" w:rsidP="007C5921">
      <w:pPr>
        <w:pStyle w:val="paragraph"/>
        <w:widowControl w:val="0"/>
        <w:rPr>
          <w:rFonts w:ascii="Overpass Light" w:eastAsia="Overpass Light" w:hAnsi="Overpass Light" w:cs="Overpass Light"/>
          <w:sz w:val="22"/>
          <w:szCs w:val="22"/>
          <w:lang w:val="en-CA"/>
        </w:rPr>
      </w:pPr>
      <w:r w:rsidRPr="007C5921">
        <w:rPr>
          <w:rFonts w:ascii="Overpass Light" w:eastAsia="Overpass Light" w:hAnsi="Overpass Light" w:cs="Overpass Light"/>
          <w:sz w:val="22"/>
          <w:szCs w:val="22"/>
          <w:lang w:val="en-CA"/>
        </w:rPr>
        <w:t>Let’s finish strong!</w:t>
      </w:r>
    </w:p>
    <w:p w14:paraId="1B40FD6D" w14:textId="095718C6" w:rsidR="00EB66FE" w:rsidRPr="007C5921" w:rsidRDefault="23F6D465" w:rsidP="23F6D465">
      <w:pPr>
        <w:pStyle w:val="paragraph"/>
        <w:widowControl w:val="0"/>
        <w:spacing w:before="0" w:beforeAutospacing="0" w:after="0" w:afterAutospacing="0"/>
        <w:rPr>
          <w:rFonts w:ascii="Overpass Light" w:eastAsia="Overpass Light" w:hAnsi="Overpass Light" w:cs="Overpass Light"/>
          <w:sz w:val="22"/>
          <w:szCs w:val="22"/>
          <w:lang w:val="en-CA"/>
        </w:rPr>
      </w:pPr>
      <w:r w:rsidRPr="007C5921">
        <w:rPr>
          <w:rFonts w:ascii="Overpass Light" w:eastAsia="Overpass Light" w:hAnsi="Overpass Light" w:cs="Overpass Light"/>
          <w:sz w:val="22"/>
          <w:szCs w:val="22"/>
          <w:lang w:val="en-CA"/>
        </w:rPr>
        <w:t xml:space="preserve">Mo </w:t>
      </w:r>
      <w:r w:rsidR="007C5921" w:rsidRPr="007C5921">
        <w:rPr>
          <w:rFonts w:ascii="Overpass Light" w:eastAsia="Overpass Light" w:hAnsi="Overpass Light" w:cs="Overpass Light"/>
          <w:sz w:val="22"/>
          <w:szCs w:val="22"/>
          <w:lang w:val="en-CA"/>
        </w:rPr>
        <w:t>o</w:t>
      </w:r>
      <w:r w:rsidRPr="007C5921">
        <w:rPr>
          <w:rFonts w:ascii="Overpass Light" w:eastAsia="Overpass Light" w:hAnsi="Overpass Light" w:cs="Overpass Light"/>
          <w:sz w:val="22"/>
          <w:szCs w:val="22"/>
          <w:lang w:val="en-CA"/>
        </w:rPr>
        <w:t>n,</w:t>
      </w:r>
    </w:p>
    <w:p w14:paraId="0A8B0951" w14:textId="4BBE5E74" w:rsidR="4E09A6C0" w:rsidRPr="007C5921" w:rsidRDefault="23F6D465" w:rsidP="23F6D465">
      <w:pPr>
        <w:pStyle w:val="paragraph"/>
        <w:widowControl w:val="0"/>
        <w:spacing w:before="0" w:beforeAutospacing="0" w:after="0" w:afterAutospacing="0"/>
        <w:rPr>
          <w:rStyle w:val="normaltextrun"/>
          <w:rFonts w:ascii="Overpass Light" w:eastAsia="Overpass Light" w:hAnsi="Overpass Light" w:cs="Overpass Light"/>
          <w:sz w:val="22"/>
          <w:szCs w:val="22"/>
          <w:lang w:val="en-AU"/>
        </w:rPr>
      </w:pPr>
      <w:r w:rsidRPr="007C5921">
        <w:rPr>
          <w:rStyle w:val="normaltextrun"/>
          <w:rFonts w:ascii="Overpass Light" w:eastAsia="Overpass Light" w:hAnsi="Overpass Light" w:cs="Overpass Light"/>
          <w:sz w:val="22"/>
          <w:szCs w:val="22"/>
          <w:highlight w:val="yellow"/>
          <w:lang w:val="en-AU"/>
        </w:rPr>
        <w:t>[Insert captain name]</w:t>
      </w:r>
    </w:p>
    <w:p w14:paraId="33FEBA48" w14:textId="77777777" w:rsidR="006C0880" w:rsidRDefault="006C0880" w:rsidP="008D6D42">
      <w:pPr>
        <w:pStyle w:val="paragraph"/>
        <w:spacing w:before="0" w:beforeAutospacing="0" w:after="0" w:afterAutospacing="0"/>
        <w:rPr>
          <w:rStyle w:val="normaltextrun"/>
          <w:rFonts w:ascii="Overpass Light" w:eastAsia="Overpass Light" w:hAnsi="Overpass Light" w:cs="Overpass Light"/>
          <w:sz w:val="20"/>
          <w:szCs w:val="20"/>
          <w:lang w:val="en-AU"/>
        </w:rPr>
      </w:pPr>
    </w:p>
    <w:p w14:paraId="1BAF5BEF" w14:textId="77777777" w:rsidR="006C0880" w:rsidRPr="008D6D42" w:rsidRDefault="006C0880" w:rsidP="008D6D42">
      <w:pPr>
        <w:pStyle w:val="paragraph"/>
        <w:spacing w:before="0" w:beforeAutospacing="0" w:after="0" w:afterAutospacing="0"/>
        <w:rPr>
          <w:rStyle w:val="normaltextrun"/>
          <w:rFonts w:ascii="Overpass Light" w:eastAsia="Overpass Light" w:hAnsi="Overpass Light" w:cs="Overpass Light"/>
          <w:caps/>
          <w:sz w:val="28"/>
          <w:szCs w:val="28"/>
          <w:lang w:val="en-AU"/>
        </w:rPr>
      </w:pPr>
    </w:p>
    <w:p w14:paraId="10A07C36" w14:textId="1AFDA698" w:rsidR="4E09A6C0" w:rsidRDefault="4E09A6C0" w:rsidP="4E09A6C0">
      <w:pPr>
        <w:pStyle w:val="paragraph"/>
        <w:spacing w:before="0" w:beforeAutospacing="0" w:after="0" w:afterAutospacing="0"/>
        <w:rPr>
          <w:rStyle w:val="normaltextrun"/>
          <w:rFonts w:ascii="Overpass Light" w:eastAsia="Overpass Light" w:hAnsi="Overpass Light" w:cs="Overpass Light"/>
          <w:caps/>
          <w:sz w:val="28"/>
          <w:szCs w:val="28"/>
          <w:lang w:val="en-AU"/>
        </w:rPr>
      </w:pPr>
    </w:p>
    <w:p w14:paraId="58E5ED96" w14:textId="0D28A2E9" w:rsidR="63CE5BC7" w:rsidRDefault="63CE5BC7" w:rsidP="63CE5BC7">
      <w:pPr>
        <w:pStyle w:val="paragraph"/>
        <w:spacing w:before="0" w:beforeAutospacing="0" w:after="0" w:afterAutospacing="0"/>
        <w:rPr>
          <w:rStyle w:val="normaltextrun"/>
          <w:rFonts w:ascii="Anton" w:eastAsia="Overpass Light" w:hAnsi="Anton" w:cs="Overpass Light"/>
          <w:caps/>
          <w:sz w:val="28"/>
          <w:szCs w:val="28"/>
          <w:lang w:val="en-AU"/>
        </w:rPr>
      </w:pPr>
    </w:p>
    <w:p w14:paraId="48A2640F" w14:textId="328179B1" w:rsidR="3CA935FC" w:rsidRDefault="3CA935FC" w:rsidP="3CA935FC">
      <w:pPr>
        <w:pStyle w:val="paragraph"/>
        <w:widowControl w:val="0"/>
        <w:spacing w:before="0" w:beforeAutospacing="0" w:after="0" w:afterAutospacing="0"/>
        <w:rPr>
          <w:rStyle w:val="normaltextrun"/>
          <w:rFonts w:ascii="Anton" w:eastAsia="Overpass Light" w:hAnsi="Anton" w:cs="Overpass Light"/>
          <w:caps/>
          <w:sz w:val="28"/>
          <w:szCs w:val="28"/>
          <w:lang w:val="en-AU"/>
        </w:rPr>
      </w:pPr>
    </w:p>
    <w:p w14:paraId="50BA75B4" w14:textId="612014C9" w:rsidR="3CA935FC" w:rsidRDefault="3CA935FC" w:rsidP="3CA935FC">
      <w:pPr>
        <w:pStyle w:val="paragraph"/>
        <w:widowControl w:val="0"/>
        <w:spacing w:before="0" w:beforeAutospacing="0" w:after="0" w:afterAutospacing="0"/>
        <w:rPr>
          <w:rStyle w:val="normaltextrun"/>
          <w:rFonts w:ascii="Anton" w:eastAsia="Overpass Light" w:hAnsi="Anton" w:cs="Overpass Light"/>
          <w:caps/>
          <w:sz w:val="28"/>
          <w:szCs w:val="28"/>
          <w:lang w:val="en-AU"/>
        </w:rPr>
      </w:pPr>
    </w:p>
    <w:p w14:paraId="73EDB57A" w14:textId="36195767" w:rsidR="3CA935FC" w:rsidRDefault="3CA935FC" w:rsidP="3CA935FC">
      <w:pPr>
        <w:pStyle w:val="paragraph"/>
        <w:widowControl w:val="0"/>
        <w:spacing w:before="0" w:beforeAutospacing="0" w:after="0" w:afterAutospacing="0"/>
        <w:rPr>
          <w:rStyle w:val="normaltextrun"/>
          <w:rFonts w:ascii="Anton" w:eastAsia="Overpass Light" w:hAnsi="Anton" w:cs="Overpass Light"/>
          <w:caps/>
          <w:sz w:val="28"/>
          <w:szCs w:val="28"/>
          <w:lang w:val="en-AU"/>
        </w:rPr>
      </w:pPr>
    </w:p>
    <w:p w14:paraId="52A0D43B" w14:textId="4AA68592" w:rsidR="3CA935FC" w:rsidRDefault="3CA935FC" w:rsidP="3CA935FC">
      <w:pPr>
        <w:pStyle w:val="paragraph"/>
        <w:widowControl w:val="0"/>
        <w:spacing w:before="0" w:beforeAutospacing="0" w:after="0" w:afterAutospacing="0"/>
        <w:rPr>
          <w:rStyle w:val="normaltextrun"/>
          <w:rFonts w:ascii="Anton" w:eastAsia="Overpass Light" w:hAnsi="Anton" w:cs="Overpass Light"/>
          <w:caps/>
          <w:sz w:val="28"/>
          <w:szCs w:val="28"/>
          <w:lang w:val="en-AU"/>
        </w:rPr>
      </w:pPr>
    </w:p>
    <w:p w14:paraId="44417ADE" w14:textId="77777777" w:rsidR="007C5921" w:rsidRDefault="007C5921" w:rsidP="23F6D465">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48FA2FA2" w14:textId="77777777" w:rsidR="007C5921" w:rsidRDefault="007C5921" w:rsidP="23F6D465">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0B77AB22" w14:textId="77777777" w:rsidR="007C5921" w:rsidRDefault="007C5921" w:rsidP="23F6D465">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04781300" w14:textId="77777777" w:rsidR="007C5921" w:rsidRDefault="007C5921" w:rsidP="23F6D465">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281D3AAA" w14:textId="77777777" w:rsidR="007C5921" w:rsidRDefault="007C5921" w:rsidP="23F6D465">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7ED08B26" w14:textId="77777777" w:rsidR="007C5921" w:rsidRDefault="007C5921" w:rsidP="23F6D465">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7688957C" w14:textId="77777777" w:rsidR="007C5921" w:rsidRDefault="007C5921" w:rsidP="23F6D465">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37646D00" w14:textId="77777777" w:rsidR="007C5921" w:rsidRDefault="007C5921" w:rsidP="23F6D465">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4C99F131" w14:textId="77777777" w:rsidR="007C5921" w:rsidRDefault="007C5921" w:rsidP="23F6D465">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0AA0B5DC" w14:textId="77777777" w:rsidR="007C5921" w:rsidRDefault="007C5921" w:rsidP="23F6D465">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49B9642D" w14:textId="77777777" w:rsidR="007C5921" w:rsidRDefault="007C5921" w:rsidP="23F6D465">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38117481" w14:textId="77777777" w:rsidR="007C5921" w:rsidRDefault="007C5921" w:rsidP="23F6D465">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320D092A" w14:textId="77777777" w:rsidR="007C5921" w:rsidRDefault="007C5921" w:rsidP="23F6D465">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6BFF4BC5" w14:textId="77777777" w:rsidR="007C5921" w:rsidRDefault="007C5921" w:rsidP="23F6D465">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7F7FC11C" w14:textId="77777777" w:rsidR="007C5921" w:rsidRDefault="007C5921" w:rsidP="23F6D465">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68C010FC" w14:textId="77777777" w:rsidR="007C5921" w:rsidRDefault="007C5921" w:rsidP="23F6D465">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7F2EE9AB" w14:textId="77777777" w:rsidR="007C5921" w:rsidRDefault="007C5921" w:rsidP="23F6D465">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0AA6DCB7" w14:textId="77777777" w:rsidR="007C5921" w:rsidRDefault="007C5921" w:rsidP="23F6D465">
      <w:pPr>
        <w:pStyle w:val="paragraph"/>
        <w:widowControl w:val="0"/>
        <w:spacing w:before="0" w:beforeAutospacing="0" w:after="0" w:afterAutospacing="0"/>
        <w:textAlignment w:val="baseline"/>
        <w:rPr>
          <w:rStyle w:val="normaltextrun"/>
          <w:rFonts w:ascii="Anton" w:eastAsia="Overpass Light" w:hAnsi="Anton" w:cs="Overpass Light"/>
          <w:caps/>
          <w:sz w:val="28"/>
          <w:szCs w:val="28"/>
          <w:lang w:val="en-AU"/>
        </w:rPr>
      </w:pPr>
    </w:p>
    <w:p w14:paraId="7F6AEDF7" w14:textId="45C75223" w:rsidR="00755A63" w:rsidRPr="008D6D42" w:rsidRDefault="7418E946" w:rsidP="23F6D465">
      <w:pPr>
        <w:pStyle w:val="paragraph"/>
        <w:widowControl w:val="0"/>
        <w:spacing w:before="0" w:beforeAutospacing="0" w:after="0" w:afterAutospacing="0"/>
        <w:textAlignment w:val="baseline"/>
        <w:rPr>
          <w:rStyle w:val="normaltextrun"/>
          <w:rFonts w:ascii="Anton" w:eastAsia="Overpass Light" w:hAnsi="Anton"/>
          <w:sz w:val="28"/>
          <w:szCs w:val="28"/>
          <w:lang w:val="en-AU"/>
        </w:rPr>
      </w:pPr>
      <w:r w:rsidRPr="7418E946">
        <w:rPr>
          <w:rStyle w:val="normaltextrun"/>
          <w:rFonts w:ascii="Anton" w:eastAsia="Overpass Light" w:hAnsi="Anton" w:cs="Overpass Light"/>
          <w:caps/>
          <w:sz w:val="28"/>
          <w:szCs w:val="28"/>
          <w:lang w:val="en-AU"/>
        </w:rPr>
        <w:lastRenderedPageBreak/>
        <w:t>EMAIL TEMPLATE 7 – DEC 1</w:t>
      </w:r>
      <w:r w:rsidRPr="7418E946">
        <w:rPr>
          <w:rStyle w:val="normaltextrun"/>
          <w:rFonts w:ascii="Anton" w:eastAsia="Overpass Light" w:hAnsi="Anton" w:cs="Overpass Light"/>
          <w:caps/>
          <w:sz w:val="28"/>
          <w:szCs w:val="28"/>
          <w:vertAlign w:val="superscript"/>
          <w:lang w:val="en-AU"/>
        </w:rPr>
        <w:t>st</w:t>
      </w:r>
      <w:r w:rsidRPr="7418E946">
        <w:rPr>
          <w:rStyle w:val="normaltextrun"/>
          <w:rFonts w:ascii="Anton" w:eastAsia="Overpass Light" w:hAnsi="Anton" w:cs="Overpass Light"/>
          <w:caps/>
          <w:sz w:val="28"/>
          <w:szCs w:val="28"/>
          <w:lang w:val="en-AU"/>
        </w:rPr>
        <w:t xml:space="preserve">   </w:t>
      </w:r>
    </w:p>
    <w:p w14:paraId="443812BE" w14:textId="77777777" w:rsidR="00755A63" w:rsidRPr="008D6D42" w:rsidRDefault="23F6D465" w:rsidP="23F6D465">
      <w:pPr>
        <w:pStyle w:val="paragraph"/>
        <w:widowControl w:val="0"/>
        <w:spacing w:before="0" w:beforeAutospacing="0" w:after="0" w:afterAutospacing="0"/>
        <w:textAlignment w:val="baseline"/>
        <w:rPr>
          <w:rFonts w:ascii="Overpass Light" w:eastAsia="Overpass Light" w:hAnsi="Overpass Light" w:cs="Overpass Light"/>
          <w:sz w:val="20"/>
          <w:szCs w:val="20"/>
        </w:rPr>
      </w:pPr>
      <w:r w:rsidRPr="23F6D465">
        <w:rPr>
          <w:rStyle w:val="normaltextrun"/>
          <w:rFonts w:ascii="Overpass Light" w:eastAsia="Overpass Light" w:hAnsi="Overpass Light" w:cs="Overpass Light"/>
          <w:b/>
          <w:bCs/>
          <w:sz w:val="18"/>
          <w:szCs w:val="18"/>
          <w:lang w:val="en-AU"/>
        </w:rPr>
        <w:t xml:space="preserve">SUGGESTED TIMING: </w:t>
      </w:r>
      <w:r w:rsidRPr="23F6D465">
        <w:rPr>
          <w:rStyle w:val="normaltextrun"/>
          <w:rFonts w:ascii="Overpass Light" w:eastAsia="Overpass Light" w:hAnsi="Overpass Light" w:cs="Overpass Light"/>
          <w:sz w:val="18"/>
          <w:szCs w:val="18"/>
          <w:lang w:val="en-AU"/>
        </w:rPr>
        <w:t>AFTER MOVEMBER 30TH</w:t>
      </w:r>
      <w:r w:rsidRPr="23F6D465">
        <w:rPr>
          <w:rStyle w:val="normaltextrun"/>
          <w:rFonts w:ascii="Overpass Light" w:eastAsia="Overpass Light" w:hAnsi="Overpass Light" w:cs="Overpass Light"/>
          <w:b/>
          <w:bCs/>
          <w:sz w:val="18"/>
          <w:szCs w:val="18"/>
          <w:lang w:val="en-AU"/>
        </w:rPr>
        <w:t> </w:t>
      </w:r>
      <w:r w:rsidRPr="23F6D465">
        <w:rPr>
          <w:rStyle w:val="eop"/>
          <w:rFonts w:ascii="Overpass Light" w:eastAsia="Overpass Light" w:hAnsi="Overpass Light" w:cs="Overpass Light"/>
          <w:sz w:val="18"/>
          <w:szCs w:val="18"/>
        </w:rPr>
        <w:t> </w:t>
      </w:r>
    </w:p>
    <w:p w14:paraId="3633E029" w14:textId="7907FE0D" w:rsidR="00755A63" w:rsidRPr="008D6D42" w:rsidRDefault="23F6D465" w:rsidP="23F6D465">
      <w:pPr>
        <w:pStyle w:val="paragraph"/>
        <w:widowControl w:val="0"/>
        <w:spacing w:before="0" w:beforeAutospacing="0" w:after="0" w:afterAutospacing="0"/>
        <w:textAlignment w:val="baseline"/>
        <w:rPr>
          <w:rFonts w:ascii="Overpass Light" w:eastAsia="Overpass Light" w:hAnsi="Overpass Light" w:cs="Overpass Light"/>
          <w:b/>
          <w:bCs/>
          <w:sz w:val="18"/>
          <w:szCs w:val="18"/>
          <w:lang w:val="en-GB"/>
        </w:rPr>
      </w:pPr>
      <w:r w:rsidRPr="23F6D465">
        <w:rPr>
          <w:rStyle w:val="normaltextrun"/>
          <w:rFonts w:ascii="Overpass Light" w:eastAsia="Overpass Light" w:hAnsi="Overpass Light" w:cs="Overpass Light"/>
          <w:b/>
          <w:bCs/>
          <w:sz w:val="18"/>
          <w:szCs w:val="18"/>
          <w:lang w:val="en-AU"/>
        </w:rPr>
        <w:t xml:space="preserve">KEY MESSAGING: </w:t>
      </w:r>
      <w:r w:rsidRPr="23F6D465">
        <w:rPr>
          <w:rFonts w:ascii="Overpass Light" w:eastAsia="Overpass Light" w:hAnsi="Overpass Light" w:cs="Overpass Light"/>
          <w:sz w:val="18"/>
          <w:szCs w:val="18"/>
          <w:lang w:val="en-GB"/>
        </w:rPr>
        <w:t>CELEBRATE YOUR HAIRY JOURNEY AND ACKNOWLEDGE TEAM’S EFFORTS</w:t>
      </w:r>
    </w:p>
    <w:p w14:paraId="5F381C69" w14:textId="2030243B" w:rsidR="008D6D42" w:rsidRPr="008D6D42" w:rsidRDefault="23F6D465" w:rsidP="23F6D465">
      <w:pPr>
        <w:pStyle w:val="paragraph"/>
        <w:widowControl w:val="0"/>
        <w:spacing w:before="0" w:beforeAutospacing="0" w:after="0" w:afterAutospacing="0"/>
        <w:textAlignment w:val="baseline"/>
        <w:rPr>
          <w:rFonts w:ascii="Overpass Light" w:eastAsia="Overpass Light" w:hAnsi="Overpass Light" w:cs="Overpass Light"/>
          <w:sz w:val="20"/>
          <w:szCs w:val="20"/>
        </w:rPr>
      </w:pPr>
      <w:r w:rsidRPr="23F6D465">
        <w:rPr>
          <w:rFonts w:ascii="Overpass Light" w:eastAsia="Overpass Light" w:hAnsi="Overpass Light" w:cs="Overpass Light"/>
          <w:b/>
          <w:bCs/>
          <w:sz w:val="18"/>
          <w:szCs w:val="18"/>
          <w:lang w:val="en-GB"/>
        </w:rPr>
        <w:t>SUBJECT</w:t>
      </w:r>
      <w:r w:rsidRPr="23F6D465">
        <w:rPr>
          <w:rFonts w:ascii="Overpass Light" w:eastAsia="Overpass Light" w:hAnsi="Overpass Light" w:cs="Overpass Light"/>
          <w:sz w:val="18"/>
          <w:szCs w:val="18"/>
          <w:lang w:val="en-GB"/>
        </w:rPr>
        <w:t>: THAT’S A WRAP – YOU CRUSHED IT</w:t>
      </w:r>
    </w:p>
    <w:p w14:paraId="7F2B5643" w14:textId="77777777" w:rsidR="00755A63" w:rsidRDefault="23F6D465" w:rsidP="23F6D465">
      <w:pPr>
        <w:pStyle w:val="paragraph"/>
        <w:widowControl w:val="0"/>
        <w:spacing w:before="0" w:beforeAutospacing="0" w:after="0" w:afterAutospacing="0"/>
        <w:textAlignment w:val="baseline"/>
        <w:rPr>
          <w:rFonts w:ascii="Overpass Light" w:eastAsia="Overpass Light" w:hAnsi="Overpass Light" w:cs="Overpass Light"/>
          <w:sz w:val="18"/>
          <w:szCs w:val="18"/>
        </w:rPr>
      </w:pPr>
      <w:r w:rsidRPr="23F6D465">
        <w:rPr>
          <w:rStyle w:val="eop"/>
          <w:rFonts w:ascii="Overpass Light" w:eastAsia="Overpass Light" w:hAnsi="Overpass Light" w:cs="Overpass Light"/>
          <w:sz w:val="16"/>
          <w:szCs w:val="16"/>
        </w:rPr>
        <w:t> </w:t>
      </w:r>
    </w:p>
    <w:p w14:paraId="6101FCE9" w14:textId="44719539" w:rsidR="00755A63" w:rsidRPr="007C5921" w:rsidRDefault="23F6D465" w:rsidP="007C5921">
      <w:pPr>
        <w:pStyle w:val="paragraph"/>
        <w:widowControl w:val="0"/>
        <w:spacing w:before="0" w:beforeAutospacing="0" w:after="0" w:afterAutospacing="0"/>
        <w:textAlignment w:val="baseline"/>
        <w:rPr>
          <w:rFonts w:eastAsia="Overpass Light"/>
          <w:sz w:val="22"/>
          <w:szCs w:val="22"/>
        </w:rPr>
      </w:pPr>
      <w:r w:rsidRPr="007C5921">
        <w:rPr>
          <w:rStyle w:val="normaltextrun"/>
          <w:rFonts w:ascii="Overpass Light" w:eastAsia="Overpass Light" w:hAnsi="Overpass Light" w:cs="Overpass Light"/>
          <w:sz w:val="22"/>
          <w:szCs w:val="22"/>
          <w:highlight w:val="yellow"/>
          <w:lang w:val="en-AU"/>
        </w:rPr>
        <w:t>[Greeting],</w:t>
      </w:r>
      <w:r w:rsidRPr="007C5921">
        <w:rPr>
          <w:rStyle w:val="eop"/>
          <w:rFonts w:ascii="Overpass Light" w:eastAsia="Overpass Light" w:hAnsi="Overpass Light" w:cs="Overpass Light"/>
          <w:sz w:val="22"/>
          <w:szCs w:val="22"/>
        </w:rPr>
        <w:t>  </w:t>
      </w:r>
    </w:p>
    <w:p w14:paraId="5BA7F02E" w14:textId="36A6BAF7" w:rsidR="003327E6" w:rsidRPr="007C5921" w:rsidRDefault="23F6D465" w:rsidP="23F6D465">
      <w:pPr>
        <w:pStyle w:val="paragraph"/>
        <w:widowControl w:val="0"/>
        <w:spacing w:before="0" w:beforeAutospacing="0" w:after="0" w:afterAutospacing="0"/>
        <w:textAlignment w:val="baseline"/>
        <w:rPr>
          <w:rFonts w:ascii="Overpass Light" w:eastAsia="Overpass Light" w:hAnsi="Overpass Light" w:cs="Overpass Light"/>
          <w:sz w:val="22"/>
          <w:szCs w:val="22"/>
          <w:lang w:val="en-AU"/>
        </w:rPr>
      </w:pPr>
      <w:r w:rsidRPr="007C5921">
        <w:rPr>
          <w:rFonts w:ascii="Overpass Light" w:eastAsia="Overpass Light" w:hAnsi="Overpass Light" w:cs="Overpass Light"/>
          <w:sz w:val="22"/>
          <w:szCs w:val="22"/>
          <w:lang w:val="en-AU"/>
        </w:rPr>
        <w:t xml:space="preserve">The faces are a little colder, the upper lips a little lighter — which can only mean </w:t>
      </w:r>
      <w:proofErr w:type="spellStart"/>
      <w:r w:rsidRPr="007C5921">
        <w:rPr>
          <w:rFonts w:ascii="Overpass Light" w:eastAsia="Overpass Light" w:hAnsi="Overpass Light" w:cs="Overpass Light"/>
          <w:sz w:val="22"/>
          <w:szCs w:val="22"/>
          <w:lang w:val="en-AU"/>
        </w:rPr>
        <w:t>Movember</w:t>
      </w:r>
      <w:proofErr w:type="spellEnd"/>
      <w:r w:rsidRPr="007C5921">
        <w:rPr>
          <w:rFonts w:ascii="Overpass Light" w:eastAsia="Overpass Light" w:hAnsi="Overpass Light" w:cs="Overpass Light"/>
          <w:sz w:val="22"/>
          <w:szCs w:val="22"/>
          <w:lang w:val="en-AU"/>
        </w:rPr>
        <w:t xml:space="preserve"> 2025 has officially wrapped!</w:t>
      </w:r>
    </w:p>
    <w:p w14:paraId="64CC4F07" w14:textId="77777777" w:rsidR="003327E6" w:rsidRPr="007C5921" w:rsidRDefault="003327E6" w:rsidP="23F6D465">
      <w:pPr>
        <w:pStyle w:val="paragraph"/>
        <w:widowControl w:val="0"/>
        <w:spacing w:before="0" w:beforeAutospacing="0" w:after="0" w:afterAutospacing="0"/>
        <w:textAlignment w:val="baseline"/>
        <w:rPr>
          <w:rFonts w:ascii="Overpass Light" w:eastAsia="Overpass Light" w:hAnsi="Overpass Light" w:cs="Overpass Light"/>
          <w:sz w:val="22"/>
          <w:szCs w:val="22"/>
          <w:lang w:val="en-AU"/>
        </w:rPr>
      </w:pPr>
    </w:p>
    <w:p w14:paraId="15A7D9D9" w14:textId="091ED986" w:rsidR="003327E6" w:rsidRPr="007C5921" w:rsidRDefault="23F6D465" w:rsidP="23F6D465">
      <w:pPr>
        <w:pStyle w:val="paragraph"/>
        <w:widowControl w:val="0"/>
        <w:spacing w:before="0" w:beforeAutospacing="0" w:after="0" w:afterAutospacing="0"/>
        <w:textAlignment w:val="baseline"/>
        <w:rPr>
          <w:rFonts w:ascii="Overpass Light" w:eastAsia="Overpass Light" w:hAnsi="Overpass Light" w:cs="Overpass Light"/>
          <w:sz w:val="22"/>
          <w:szCs w:val="22"/>
          <w:lang w:val="en-CA"/>
        </w:rPr>
      </w:pPr>
      <w:r w:rsidRPr="007C5921">
        <w:rPr>
          <w:rFonts w:ascii="Overpass Light" w:eastAsia="Overpass Light" w:hAnsi="Overpass Light" w:cs="Overpass Light"/>
          <w:b/>
          <w:bCs/>
          <w:sz w:val="22"/>
          <w:szCs w:val="22"/>
          <w:lang w:val="en-CA"/>
        </w:rPr>
        <w:t>THANK YOU</w:t>
      </w:r>
      <w:r w:rsidRPr="007C5921">
        <w:rPr>
          <w:rFonts w:ascii="Overpass Light" w:eastAsia="Overpass Light" w:hAnsi="Overpass Light" w:cs="Overpass Light"/>
          <w:sz w:val="22"/>
          <w:szCs w:val="22"/>
          <w:lang w:val="en-CA"/>
        </w:rPr>
        <w:t xml:space="preserve"> for your incredibly </w:t>
      </w:r>
      <w:r w:rsidRPr="007C5921">
        <w:rPr>
          <w:rFonts w:ascii="Overpass Light" w:eastAsia="Overpass Light" w:hAnsi="Overpass Light" w:cs="Overpass Light"/>
          <w:i/>
          <w:iCs/>
          <w:sz w:val="22"/>
          <w:szCs w:val="22"/>
          <w:lang w:val="en-CA"/>
        </w:rPr>
        <w:t>legend-hairy</w:t>
      </w:r>
      <w:r w:rsidRPr="007C5921">
        <w:rPr>
          <w:rFonts w:ascii="Overpass Light" w:eastAsia="Overpass Light" w:hAnsi="Overpass Light" w:cs="Overpass Light"/>
          <w:sz w:val="22"/>
          <w:szCs w:val="22"/>
          <w:lang w:val="en-CA"/>
        </w:rPr>
        <w:t xml:space="preserve"> efforts, team. Together, we’ve made a serious impact to help change the face of men’s health. What an effort from one truly epic team. I’m seriously proud to have done this with you. </w:t>
      </w:r>
    </w:p>
    <w:p w14:paraId="6DEEB4E8" w14:textId="77777777" w:rsidR="003327E6" w:rsidRPr="007C5921" w:rsidRDefault="003327E6" w:rsidP="23F6D465">
      <w:pPr>
        <w:pStyle w:val="paragraph"/>
        <w:widowControl w:val="0"/>
        <w:spacing w:before="0" w:beforeAutospacing="0" w:after="0" w:afterAutospacing="0"/>
        <w:textAlignment w:val="baseline"/>
        <w:rPr>
          <w:rFonts w:ascii="Overpass Light" w:eastAsia="Overpass Light" w:hAnsi="Overpass Light" w:cs="Overpass Light"/>
          <w:sz w:val="22"/>
          <w:szCs w:val="22"/>
          <w:lang w:val="en-CA"/>
        </w:rPr>
      </w:pPr>
    </w:p>
    <w:p w14:paraId="635D170C" w14:textId="5EFFFBDB" w:rsidR="003327E6" w:rsidRPr="007C5921" w:rsidRDefault="23F6D465" w:rsidP="23F6D465">
      <w:pPr>
        <w:pStyle w:val="paragraph"/>
        <w:widowControl w:val="0"/>
        <w:spacing w:before="0" w:beforeAutospacing="0" w:after="0" w:afterAutospacing="0"/>
        <w:textAlignment w:val="baseline"/>
        <w:rPr>
          <w:rFonts w:ascii="Overpass Light" w:eastAsia="Overpass Light" w:hAnsi="Overpass Light" w:cs="Overpass Light"/>
          <w:sz w:val="22"/>
          <w:szCs w:val="22"/>
          <w:lang w:val="en-CA"/>
        </w:rPr>
      </w:pPr>
      <w:r w:rsidRPr="007C5921">
        <w:rPr>
          <w:rFonts w:ascii="Overpass Light" w:eastAsia="Overpass Light" w:hAnsi="Overpass Light" w:cs="Overpass Light"/>
          <w:sz w:val="22"/>
          <w:szCs w:val="22"/>
          <w:lang w:val="en-CA"/>
        </w:rPr>
        <w:t xml:space="preserve">Here’s what </w:t>
      </w:r>
      <w:r w:rsidRPr="007C5921">
        <w:rPr>
          <w:rFonts w:ascii="Overpass Light" w:eastAsia="Overpass Light" w:hAnsi="Overpass Light" w:cs="Overpass Light"/>
          <w:b/>
          <w:bCs/>
          <w:sz w:val="22"/>
          <w:szCs w:val="22"/>
          <w:lang w:val="en-CA"/>
        </w:rPr>
        <w:t>[Insert Team Name]</w:t>
      </w:r>
      <w:r w:rsidRPr="007C5921">
        <w:rPr>
          <w:rFonts w:ascii="Overpass Light" w:eastAsia="Overpass Light" w:hAnsi="Overpass Light" w:cs="Overpass Light"/>
          <w:sz w:val="22"/>
          <w:szCs w:val="22"/>
          <w:lang w:val="en-CA"/>
        </w:rPr>
        <w:t xml:space="preserve"> achieved this year:</w:t>
      </w:r>
    </w:p>
    <w:p w14:paraId="054A1090" w14:textId="77777777" w:rsidR="003327E6" w:rsidRPr="007C5921" w:rsidRDefault="23F6D465" w:rsidP="23F6D465">
      <w:pPr>
        <w:pStyle w:val="paragraph"/>
        <w:widowControl w:val="0"/>
        <w:numPr>
          <w:ilvl w:val="0"/>
          <w:numId w:val="17"/>
        </w:numPr>
        <w:spacing w:before="0" w:beforeAutospacing="0" w:after="0" w:afterAutospacing="0"/>
        <w:textAlignment w:val="baseline"/>
        <w:rPr>
          <w:rFonts w:ascii="Overpass Light" w:eastAsia="Overpass Light" w:hAnsi="Overpass Light" w:cs="Overpass Light"/>
          <w:sz w:val="22"/>
          <w:szCs w:val="22"/>
          <w:lang w:val="en-CA"/>
        </w:rPr>
      </w:pPr>
      <w:r w:rsidRPr="007C5921">
        <w:rPr>
          <w:rFonts w:ascii="Overpass Light" w:eastAsia="Overpass Light" w:hAnsi="Overpass Light" w:cs="Overpass Light"/>
          <w:b/>
          <w:bCs/>
          <w:sz w:val="22"/>
          <w:szCs w:val="22"/>
          <w:lang w:val="en-CA"/>
        </w:rPr>
        <w:t>[Insert #] teammates strong</w:t>
      </w:r>
      <w:r w:rsidRPr="007C5921">
        <w:rPr>
          <w:rFonts w:ascii="Overpass Light" w:eastAsia="Overpass Light" w:hAnsi="Overpass Light" w:cs="Overpass Light"/>
          <w:sz w:val="22"/>
          <w:szCs w:val="22"/>
          <w:lang w:val="en-CA"/>
        </w:rPr>
        <w:t xml:space="preserve"> (Mo Bros and Mo Sisters!)</w:t>
      </w:r>
    </w:p>
    <w:p w14:paraId="056A18B1" w14:textId="77777777" w:rsidR="003327E6" w:rsidRPr="007C5921" w:rsidRDefault="23F6D465" w:rsidP="23F6D465">
      <w:pPr>
        <w:pStyle w:val="paragraph"/>
        <w:widowControl w:val="0"/>
        <w:numPr>
          <w:ilvl w:val="0"/>
          <w:numId w:val="17"/>
        </w:numPr>
        <w:spacing w:before="0" w:beforeAutospacing="0" w:after="0" w:afterAutospacing="0"/>
        <w:textAlignment w:val="baseline"/>
        <w:rPr>
          <w:rFonts w:ascii="Overpass Light" w:eastAsia="Overpass Light" w:hAnsi="Overpass Light" w:cs="Overpass Light"/>
          <w:sz w:val="22"/>
          <w:szCs w:val="22"/>
          <w:lang w:val="en-CA"/>
        </w:rPr>
      </w:pPr>
      <w:r w:rsidRPr="007C5921">
        <w:rPr>
          <w:rFonts w:ascii="Overpass Light" w:eastAsia="Overpass Light" w:hAnsi="Overpass Light" w:cs="Overpass Light"/>
          <w:b/>
          <w:bCs/>
          <w:sz w:val="22"/>
          <w:szCs w:val="22"/>
          <w:lang w:val="en-CA"/>
        </w:rPr>
        <w:t>$[Insert Team Funds Raised] raised</w:t>
      </w:r>
      <w:r w:rsidRPr="007C5921">
        <w:rPr>
          <w:rFonts w:ascii="Overpass Light" w:eastAsia="Overpass Light" w:hAnsi="Overpass Light" w:cs="Overpass Light"/>
          <w:sz w:val="22"/>
          <w:szCs w:val="22"/>
          <w:lang w:val="en-CA"/>
        </w:rPr>
        <w:t xml:space="preserve"> for men’s health</w:t>
      </w:r>
    </w:p>
    <w:p w14:paraId="65B39EE7" w14:textId="77777777" w:rsidR="003327E6" w:rsidRPr="007C5921" w:rsidRDefault="003327E6" w:rsidP="23F6D465">
      <w:pPr>
        <w:pStyle w:val="paragraph"/>
        <w:widowControl w:val="0"/>
        <w:spacing w:before="0" w:beforeAutospacing="0" w:after="0" w:afterAutospacing="0"/>
        <w:textAlignment w:val="baseline"/>
        <w:rPr>
          <w:rFonts w:ascii="Overpass Light" w:eastAsia="Overpass Light" w:hAnsi="Overpass Light" w:cs="Overpass Light"/>
          <w:sz w:val="22"/>
          <w:szCs w:val="22"/>
          <w:lang w:val="en-CA"/>
        </w:rPr>
      </w:pPr>
    </w:p>
    <w:p w14:paraId="5241F080" w14:textId="77777777" w:rsidR="003327E6" w:rsidRPr="007C5921" w:rsidRDefault="23F6D465" w:rsidP="23F6D465">
      <w:pPr>
        <w:pStyle w:val="paragraph"/>
        <w:widowControl w:val="0"/>
        <w:spacing w:before="0" w:beforeAutospacing="0" w:after="0" w:afterAutospacing="0"/>
        <w:textAlignment w:val="baseline"/>
        <w:rPr>
          <w:rFonts w:ascii="Overpass Light" w:eastAsia="Overpass Light" w:hAnsi="Overpass Light" w:cs="Overpass Light"/>
          <w:sz w:val="22"/>
          <w:szCs w:val="22"/>
          <w:lang w:val="en-CA"/>
        </w:rPr>
      </w:pPr>
      <w:r w:rsidRPr="007C5921">
        <w:rPr>
          <w:rFonts w:ascii="Overpass Light" w:eastAsia="Overpass Light" w:hAnsi="Overpass Light" w:cs="Overpass Light"/>
          <w:sz w:val="22"/>
          <w:szCs w:val="22"/>
          <w:lang w:val="en-CA"/>
        </w:rPr>
        <w:t xml:space="preserve">Special shoutout to our </w:t>
      </w:r>
      <w:r w:rsidRPr="007C5921">
        <w:rPr>
          <w:rFonts w:ascii="Overpass Light" w:eastAsia="Overpass Light" w:hAnsi="Overpass Light" w:cs="Overpass Light"/>
          <w:b/>
          <w:bCs/>
          <w:sz w:val="22"/>
          <w:szCs w:val="22"/>
          <w:lang w:val="en-CA"/>
        </w:rPr>
        <w:t>Top 3 Fundraisers</w:t>
      </w:r>
      <w:r w:rsidRPr="007C5921">
        <w:rPr>
          <w:rFonts w:ascii="Overpass Light" w:eastAsia="Overpass Light" w:hAnsi="Overpass Light" w:cs="Overpass Light"/>
          <w:sz w:val="22"/>
          <w:szCs w:val="22"/>
          <w:lang w:val="en-CA"/>
        </w:rPr>
        <w:t>:</w:t>
      </w:r>
    </w:p>
    <w:p w14:paraId="46B4532A" w14:textId="77777777" w:rsidR="003327E6" w:rsidRPr="007C5921" w:rsidRDefault="23F6D465" w:rsidP="23F6D465">
      <w:pPr>
        <w:pStyle w:val="paragraph"/>
        <w:widowControl w:val="0"/>
        <w:numPr>
          <w:ilvl w:val="0"/>
          <w:numId w:val="18"/>
        </w:numPr>
        <w:spacing w:before="0" w:beforeAutospacing="0" w:after="0" w:afterAutospacing="0"/>
        <w:textAlignment w:val="baseline"/>
        <w:rPr>
          <w:rFonts w:ascii="Overpass Light" w:eastAsia="Overpass Light" w:hAnsi="Overpass Light" w:cs="Overpass Light"/>
          <w:sz w:val="22"/>
          <w:szCs w:val="22"/>
          <w:lang w:val="en-CA"/>
        </w:rPr>
      </w:pPr>
      <w:r w:rsidRPr="007C5921">
        <w:rPr>
          <w:rFonts w:ascii="Overpass Light" w:eastAsia="Overpass Light" w:hAnsi="Overpass Light" w:cs="Overpass Light"/>
          <w:b/>
          <w:bCs/>
          <w:sz w:val="22"/>
          <w:szCs w:val="22"/>
          <w:lang w:val="en-CA"/>
        </w:rPr>
        <w:t>[Insert Name] — $[Amount]</w:t>
      </w:r>
    </w:p>
    <w:p w14:paraId="0EE744FB" w14:textId="77777777" w:rsidR="003327E6" w:rsidRPr="007C5921" w:rsidRDefault="23F6D465" w:rsidP="23F6D465">
      <w:pPr>
        <w:pStyle w:val="paragraph"/>
        <w:widowControl w:val="0"/>
        <w:numPr>
          <w:ilvl w:val="0"/>
          <w:numId w:val="18"/>
        </w:numPr>
        <w:spacing w:before="0" w:beforeAutospacing="0" w:after="0" w:afterAutospacing="0"/>
        <w:textAlignment w:val="baseline"/>
        <w:rPr>
          <w:rFonts w:ascii="Overpass Light" w:eastAsia="Overpass Light" w:hAnsi="Overpass Light" w:cs="Overpass Light"/>
          <w:sz w:val="22"/>
          <w:szCs w:val="22"/>
          <w:lang w:val="en-CA"/>
        </w:rPr>
      </w:pPr>
      <w:r w:rsidRPr="007C5921">
        <w:rPr>
          <w:rFonts w:ascii="Overpass Light" w:eastAsia="Overpass Light" w:hAnsi="Overpass Light" w:cs="Overpass Light"/>
          <w:b/>
          <w:bCs/>
          <w:sz w:val="22"/>
          <w:szCs w:val="22"/>
          <w:lang w:val="en-CA"/>
        </w:rPr>
        <w:t>[Insert Name] — $[Amount]</w:t>
      </w:r>
    </w:p>
    <w:p w14:paraId="594E190A" w14:textId="77777777" w:rsidR="003327E6" w:rsidRPr="007C5921" w:rsidRDefault="23F6D465" w:rsidP="23F6D465">
      <w:pPr>
        <w:pStyle w:val="paragraph"/>
        <w:widowControl w:val="0"/>
        <w:numPr>
          <w:ilvl w:val="0"/>
          <w:numId w:val="18"/>
        </w:numPr>
        <w:spacing w:before="0" w:beforeAutospacing="0" w:after="0" w:afterAutospacing="0"/>
        <w:textAlignment w:val="baseline"/>
        <w:rPr>
          <w:rFonts w:ascii="Overpass Light" w:eastAsia="Overpass Light" w:hAnsi="Overpass Light" w:cs="Overpass Light"/>
          <w:sz w:val="22"/>
          <w:szCs w:val="22"/>
          <w:lang w:val="en-CA"/>
        </w:rPr>
      </w:pPr>
      <w:r w:rsidRPr="007C5921">
        <w:rPr>
          <w:rFonts w:ascii="Overpass Light" w:eastAsia="Overpass Light" w:hAnsi="Overpass Light" w:cs="Overpass Light"/>
          <w:b/>
          <w:bCs/>
          <w:sz w:val="22"/>
          <w:szCs w:val="22"/>
          <w:lang w:val="en-CA"/>
        </w:rPr>
        <w:t>[Insert Name] — $[Amount]</w:t>
      </w:r>
    </w:p>
    <w:p w14:paraId="09FD1CCF" w14:textId="77777777" w:rsidR="003327E6" w:rsidRPr="007C5921" w:rsidRDefault="003327E6" w:rsidP="23F6D465">
      <w:pPr>
        <w:pStyle w:val="paragraph"/>
        <w:widowControl w:val="0"/>
        <w:spacing w:before="0" w:beforeAutospacing="0" w:after="0" w:afterAutospacing="0"/>
        <w:textAlignment w:val="baseline"/>
        <w:rPr>
          <w:rFonts w:ascii="Overpass Light" w:eastAsia="Overpass Light" w:hAnsi="Overpass Light" w:cs="Overpass Light"/>
          <w:sz w:val="22"/>
          <w:szCs w:val="22"/>
          <w:lang w:val="en-CA"/>
        </w:rPr>
      </w:pPr>
    </w:p>
    <w:p w14:paraId="242375E4" w14:textId="08BB25F9" w:rsidR="003327E6" w:rsidRPr="007C5921" w:rsidRDefault="23F6D465" w:rsidP="23F6D465">
      <w:pPr>
        <w:pStyle w:val="paragraph"/>
        <w:widowControl w:val="0"/>
        <w:spacing w:before="0" w:beforeAutospacing="0" w:after="0" w:afterAutospacing="0"/>
        <w:textAlignment w:val="baseline"/>
        <w:rPr>
          <w:rFonts w:ascii="Overpass Light" w:eastAsia="Overpass Light" w:hAnsi="Overpass Light" w:cs="Overpass Light"/>
          <w:sz w:val="22"/>
          <w:szCs w:val="22"/>
          <w:lang w:val="en-CA"/>
        </w:rPr>
      </w:pPr>
      <w:r w:rsidRPr="007C5921">
        <w:rPr>
          <w:rFonts w:ascii="Overpass Light" w:eastAsia="Overpass Light" w:hAnsi="Overpass Light" w:cs="Overpass Light"/>
          <w:sz w:val="22"/>
          <w:szCs w:val="22"/>
          <w:lang w:val="en-CA"/>
        </w:rPr>
        <w:t xml:space="preserve">High Fives all around. Every effort, every dollar, every conversation mattered. </w:t>
      </w:r>
    </w:p>
    <w:p w14:paraId="2697F910" w14:textId="77777777" w:rsidR="003327E6" w:rsidRPr="007C5921" w:rsidRDefault="003327E6" w:rsidP="23F6D465">
      <w:pPr>
        <w:pStyle w:val="paragraph"/>
        <w:widowControl w:val="0"/>
        <w:spacing w:before="0" w:beforeAutospacing="0" w:after="0" w:afterAutospacing="0"/>
        <w:textAlignment w:val="baseline"/>
        <w:rPr>
          <w:rFonts w:ascii="Overpass Light" w:eastAsia="Overpass Light" w:hAnsi="Overpass Light" w:cs="Overpass Light"/>
          <w:sz w:val="22"/>
          <w:szCs w:val="22"/>
          <w:lang w:val="en-CA"/>
        </w:rPr>
      </w:pPr>
    </w:p>
    <w:p w14:paraId="7F6E7CD2" w14:textId="77777777" w:rsidR="003327E6" w:rsidRPr="007C5921" w:rsidRDefault="23F6D465" w:rsidP="23F6D465">
      <w:pPr>
        <w:pStyle w:val="paragraph"/>
        <w:widowControl w:val="0"/>
        <w:spacing w:before="0" w:beforeAutospacing="0" w:after="0" w:afterAutospacing="0"/>
        <w:textAlignment w:val="baseline"/>
        <w:rPr>
          <w:rFonts w:ascii="Overpass Light" w:eastAsia="Overpass Light" w:hAnsi="Overpass Light" w:cs="Overpass Light"/>
          <w:sz w:val="22"/>
          <w:szCs w:val="22"/>
          <w:lang w:val="en-CA"/>
        </w:rPr>
      </w:pPr>
      <w:r w:rsidRPr="007C5921">
        <w:rPr>
          <w:rFonts w:ascii="Overpass Light" w:eastAsia="Overpass Light" w:hAnsi="Overpass Light" w:cs="Overpass Light"/>
          <w:sz w:val="22"/>
          <w:szCs w:val="22"/>
          <w:lang w:val="en-CA"/>
        </w:rPr>
        <w:t>The funds you raised will help power:</w:t>
      </w:r>
    </w:p>
    <w:p w14:paraId="4CB7920E" w14:textId="3B0E956A" w:rsidR="003327E6" w:rsidRPr="007C5921" w:rsidRDefault="23F6D465" w:rsidP="23F6D465">
      <w:pPr>
        <w:pStyle w:val="paragraph"/>
        <w:widowControl w:val="0"/>
        <w:numPr>
          <w:ilvl w:val="0"/>
          <w:numId w:val="19"/>
        </w:numPr>
        <w:spacing w:before="0" w:beforeAutospacing="0" w:after="0" w:afterAutospacing="0"/>
        <w:textAlignment w:val="baseline"/>
        <w:rPr>
          <w:rFonts w:ascii="Overpass Light" w:eastAsia="Overpass Light" w:hAnsi="Overpass Light" w:cs="Overpass Light"/>
          <w:sz w:val="22"/>
          <w:szCs w:val="22"/>
          <w:lang w:val="en-CA"/>
        </w:rPr>
      </w:pPr>
      <w:r w:rsidRPr="007C5921">
        <w:rPr>
          <w:rFonts w:ascii="Overpass Light" w:eastAsia="Overpass Light" w:hAnsi="Overpass Light" w:cs="Overpass Light"/>
          <w:sz w:val="22"/>
          <w:szCs w:val="22"/>
          <w:lang w:val="en-CA"/>
        </w:rPr>
        <w:t>Life-saving mental health and suicide prevention programs</w:t>
      </w:r>
    </w:p>
    <w:p w14:paraId="396AF00A" w14:textId="20A15E7C" w:rsidR="003327E6" w:rsidRPr="007C5921" w:rsidRDefault="23F6D465" w:rsidP="23F6D465">
      <w:pPr>
        <w:pStyle w:val="paragraph"/>
        <w:widowControl w:val="0"/>
        <w:numPr>
          <w:ilvl w:val="0"/>
          <w:numId w:val="19"/>
        </w:numPr>
        <w:spacing w:before="0" w:beforeAutospacing="0" w:after="0" w:afterAutospacing="0"/>
        <w:textAlignment w:val="baseline"/>
        <w:rPr>
          <w:rFonts w:ascii="Overpass Light" w:eastAsia="Overpass Light" w:hAnsi="Overpass Light" w:cs="Overpass Light"/>
          <w:sz w:val="22"/>
          <w:szCs w:val="22"/>
          <w:lang w:val="en-CA"/>
        </w:rPr>
      </w:pPr>
      <w:r w:rsidRPr="007C5921">
        <w:rPr>
          <w:rFonts w:ascii="Overpass Light" w:eastAsia="Overpass Light" w:hAnsi="Overpass Light" w:cs="Overpass Light"/>
          <w:sz w:val="22"/>
          <w:szCs w:val="22"/>
          <w:lang w:val="en-CA"/>
        </w:rPr>
        <w:t>Groundbreaking prostate and testicular cancer research</w:t>
      </w:r>
    </w:p>
    <w:p w14:paraId="56877803" w14:textId="2014910A" w:rsidR="003327E6" w:rsidRPr="007C5921" w:rsidRDefault="23F6D465" w:rsidP="23F6D465">
      <w:pPr>
        <w:pStyle w:val="paragraph"/>
        <w:widowControl w:val="0"/>
        <w:numPr>
          <w:ilvl w:val="0"/>
          <w:numId w:val="19"/>
        </w:numPr>
        <w:spacing w:before="0" w:beforeAutospacing="0" w:after="0" w:afterAutospacing="0"/>
        <w:textAlignment w:val="baseline"/>
        <w:rPr>
          <w:rFonts w:ascii="Overpass Light" w:eastAsia="Overpass Light" w:hAnsi="Overpass Light" w:cs="Overpass Light"/>
          <w:sz w:val="22"/>
          <w:szCs w:val="22"/>
          <w:lang w:val="en-CA"/>
        </w:rPr>
      </w:pPr>
      <w:r w:rsidRPr="007C5921">
        <w:rPr>
          <w:rFonts w:ascii="Overpass Light" w:eastAsia="Overpass Light" w:hAnsi="Overpass Light" w:cs="Overpass Light"/>
          <w:sz w:val="22"/>
          <w:szCs w:val="22"/>
          <w:lang w:val="en-CA"/>
        </w:rPr>
        <w:t>Better health outcomes for men everywhere</w:t>
      </w:r>
    </w:p>
    <w:p w14:paraId="3EF4F86A" w14:textId="77777777" w:rsidR="003327E6" w:rsidRPr="007C5921" w:rsidRDefault="003327E6" w:rsidP="23F6D465">
      <w:pPr>
        <w:pStyle w:val="paragraph"/>
        <w:widowControl w:val="0"/>
        <w:spacing w:before="0" w:beforeAutospacing="0" w:after="0" w:afterAutospacing="0"/>
        <w:textAlignment w:val="baseline"/>
        <w:rPr>
          <w:rFonts w:ascii="Overpass Light" w:eastAsia="Overpass Light" w:hAnsi="Overpass Light" w:cs="Overpass Light"/>
          <w:sz w:val="22"/>
          <w:szCs w:val="22"/>
          <w:lang w:val="en-CA"/>
        </w:rPr>
      </w:pPr>
    </w:p>
    <w:p w14:paraId="2613F6C4" w14:textId="77777777" w:rsidR="003327E6" w:rsidRPr="007C5921" w:rsidRDefault="23F6D465" w:rsidP="23F6D465">
      <w:pPr>
        <w:pStyle w:val="paragraph"/>
        <w:widowControl w:val="0"/>
        <w:spacing w:before="0" w:beforeAutospacing="0" w:after="0" w:afterAutospacing="0"/>
        <w:textAlignment w:val="baseline"/>
        <w:rPr>
          <w:rFonts w:ascii="Overpass Light" w:eastAsia="Overpass Light" w:hAnsi="Overpass Light" w:cs="Overpass Light"/>
          <w:sz w:val="22"/>
          <w:szCs w:val="22"/>
          <w:lang w:val="en-CA"/>
        </w:rPr>
      </w:pPr>
      <w:r w:rsidRPr="007C5921">
        <w:rPr>
          <w:rFonts w:ascii="Overpass Light" w:eastAsia="Overpass Light" w:hAnsi="Overpass Light" w:cs="Overpass Light"/>
          <w:sz w:val="22"/>
          <w:szCs w:val="22"/>
          <w:lang w:val="en-CA"/>
        </w:rPr>
        <w:t>You're helping to change lives. That’s no small thing.</w:t>
      </w:r>
    </w:p>
    <w:p w14:paraId="4EFC224D" w14:textId="77777777" w:rsidR="00C06795" w:rsidRPr="007C5921" w:rsidRDefault="00C06795" w:rsidP="23F6D465">
      <w:pPr>
        <w:pStyle w:val="paragraph"/>
        <w:widowControl w:val="0"/>
        <w:spacing w:before="0" w:beforeAutospacing="0" w:after="0" w:afterAutospacing="0"/>
        <w:textAlignment w:val="baseline"/>
        <w:rPr>
          <w:rFonts w:ascii="Overpass Light" w:eastAsia="Overpass Light" w:hAnsi="Overpass Light" w:cs="Overpass Light"/>
          <w:sz w:val="22"/>
          <w:szCs w:val="22"/>
          <w:lang w:val="en-CA"/>
        </w:rPr>
      </w:pPr>
    </w:p>
    <w:p w14:paraId="48966CF1" w14:textId="2C1714AD" w:rsidR="00C06795" w:rsidRPr="007C5921" w:rsidRDefault="23F6D465" w:rsidP="23F6D465">
      <w:pPr>
        <w:pStyle w:val="paragraph"/>
        <w:widowControl w:val="0"/>
        <w:spacing w:before="0" w:beforeAutospacing="0" w:after="0" w:afterAutospacing="0"/>
        <w:textAlignment w:val="baseline"/>
        <w:rPr>
          <w:rFonts w:ascii="Overpass Light" w:eastAsia="Overpass Light" w:hAnsi="Overpass Light" w:cs="Overpass Light"/>
          <w:sz w:val="22"/>
          <w:szCs w:val="22"/>
          <w:lang w:val="en-CA"/>
        </w:rPr>
      </w:pPr>
      <w:r w:rsidRPr="007C5921">
        <w:rPr>
          <w:rFonts w:ascii="Overpass Light" w:eastAsia="Overpass Light" w:hAnsi="Overpass Light" w:cs="Overpass Light"/>
          <w:i/>
          <w:iCs/>
          <w:sz w:val="22"/>
          <w:szCs w:val="22"/>
          <w:lang w:val="en-CA"/>
        </w:rPr>
        <w:t>One more thing:</w:t>
      </w:r>
      <w:r w:rsidRPr="007C5921">
        <w:rPr>
          <w:rFonts w:ascii="Overpass Light" w:eastAsia="Overpass Light" w:hAnsi="Overpass Light" w:cs="Overpass Light"/>
          <w:sz w:val="22"/>
          <w:szCs w:val="22"/>
          <w:lang w:val="en-CA"/>
        </w:rPr>
        <w:t xml:space="preserve">  If you haven’t already, don’t forget to thank your donors. A quick message or public shout-out goes a long way.</w:t>
      </w:r>
    </w:p>
    <w:p w14:paraId="637431D2" w14:textId="7DEDEFD7" w:rsidR="00C06795" w:rsidRPr="007C5921" w:rsidRDefault="23F6D465" w:rsidP="23F6D465">
      <w:pPr>
        <w:pStyle w:val="paragraph"/>
        <w:widowControl w:val="0"/>
        <w:spacing w:before="0" w:beforeAutospacing="0" w:after="0" w:afterAutospacing="0"/>
        <w:textAlignment w:val="baseline"/>
        <w:rPr>
          <w:rFonts w:ascii="Overpass Light" w:eastAsia="Overpass Light" w:hAnsi="Overpass Light" w:cs="Overpass Light"/>
          <w:sz w:val="22"/>
          <w:szCs w:val="22"/>
          <w:lang w:val="en-CA"/>
        </w:rPr>
      </w:pPr>
      <w:r w:rsidRPr="007C5921">
        <w:rPr>
          <w:rFonts w:ascii="Overpass Light" w:eastAsia="Overpass Light" w:hAnsi="Overpass Light" w:cs="Overpass Light"/>
          <w:sz w:val="22"/>
          <w:szCs w:val="22"/>
          <w:lang w:val="en-CA"/>
        </w:rPr>
        <w:t xml:space="preserve">I honestly can’t thank you enough for jumping in. You made this </w:t>
      </w:r>
      <w:proofErr w:type="spellStart"/>
      <w:r w:rsidRPr="007C5921">
        <w:rPr>
          <w:rFonts w:ascii="Overpass Light" w:eastAsia="Overpass Light" w:hAnsi="Overpass Light" w:cs="Overpass Light"/>
          <w:sz w:val="22"/>
          <w:szCs w:val="22"/>
          <w:lang w:val="en-CA"/>
        </w:rPr>
        <w:t>Movember</w:t>
      </w:r>
      <w:proofErr w:type="spellEnd"/>
      <w:r w:rsidRPr="007C5921">
        <w:rPr>
          <w:rFonts w:ascii="Overpass Light" w:eastAsia="Overpass Light" w:hAnsi="Overpass Light" w:cs="Overpass Light"/>
          <w:sz w:val="22"/>
          <w:szCs w:val="22"/>
          <w:lang w:val="en-CA"/>
        </w:rPr>
        <w:t xml:space="preserve"> unforgettable.</w:t>
      </w:r>
    </w:p>
    <w:p w14:paraId="4A98753C" w14:textId="77777777" w:rsidR="007C5921" w:rsidRDefault="007C5921" w:rsidP="23F6D465">
      <w:pPr>
        <w:pStyle w:val="paragraph"/>
        <w:widowControl w:val="0"/>
        <w:spacing w:before="0" w:beforeAutospacing="0" w:after="0" w:afterAutospacing="0"/>
        <w:textAlignment w:val="baseline"/>
        <w:rPr>
          <w:rFonts w:ascii="Overpass Light" w:eastAsia="Overpass Light" w:hAnsi="Overpass Light" w:cs="Overpass Light"/>
          <w:sz w:val="22"/>
          <w:szCs w:val="22"/>
          <w:lang w:val="en-CA"/>
        </w:rPr>
      </w:pPr>
    </w:p>
    <w:p w14:paraId="045AB0E4" w14:textId="2640D008" w:rsidR="007C5921" w:rsidRPr="007C5921" w:rsidRDefault="23F6D465" w:rsidP="23F6D465">
      <w:pPr>
        <w:pStyle w:val="paragraph"/>
        <w:widowControl w:val="0"/>
        <w:spacing w:before="0" w:beforeAutospacing="0" w:after="0" w:afterAutospacing="0"/>
        <w:textAlignment w:val="baseline"/>
        <w:rPr>
          <w:rFonts w:ascii="Overpass Light" w:eastAsia="Overpass Light" w:hAnsi="Overpass Light" w:cs="Overpass Light"/>
          <w:sz w:val="22"/>
          <w:szCs w:val="22"/>
          <w:lang w:val="en-CA"/>
        </w:rPr>
      </w:pPr>
      <w:r w:rsidRPr="007C5921">
        <w:rPr>
          <w:rFonts w:ascii="Overpass Light" w:eastAsia="Overpass Light" w:hAnsi="Overpass Light" w:cs="Overpass Light"/>
          <w:sz w:val="22"/>
          <w:szCs w:val="22"/>
          <w:lang w:val="en-CA"/>
        </w:rPr>
        <w:t>Until next year,</w:t>
      </w:r>
      <w:r w:rsidR="00C06795" w:rsidRPr="007C5921">
        <w:rPr>
          <w:sz w:val="22"/>
          <w:szCs w:val="22"/>
        </w:rPr>
        <w:br/>
      </w:r>
      <w:r w:rsidRPr="007C5921">
        <w:rPr>
          <w:rFonts w:ascii="Overpass Light" w:eastAsia="Overpass Light" w:hAnsi="Overpass Light" w:cs="Overpass Light"/>
          <w:sz w:val="22"/>
          <w:szCs w:val="22"/>
          <w:lang w:val="en-CA"/>
        </w:rPr>
        <w:t>[Insert Captain Name]</w:t>
      </w:r>
    </w:p>
    <w:p w14:paraId="189CA84E" w14:textId="55D6557D" w:rsidR="00C06795" w:rsidRPr="007C5921" w:rsidRDefault="23F6D465" w:rsidP="007C5921">
      <w:pPr>
        <w:pStyle w:val="paragraph"/>
        <w:widowControl w:val="0"/>
        <w:spacing w:before="0" w:beforeAutospacing="0" w:after="0" w:afterAutospacing="0"/>
        <w:textAlignment w:val="baseline"/>
        <w:rPr>
          <w:rFonts w:ascii="Overpass Light" w:eastAsia="Overpass Light" w:hAnsi="Overpass Light" w:cs="Overpass Light"/>
          <w:sz w:val="22"/>
          <w:szCs w:val="22"/>
          <w:lang w:val="en-CA"/>
        </w:rPr>
      </w:pPr>
      <w:r w:rsidRPr="007C5921">
        <w:rPr>
          <w:rFonts w:ascii="Overpass Light" w:eastAsia="Overpass Light" w:hAnsi="Overpass Light" w:cs="Overpass Light"/>
          <w:b/>
          <w:bCs/>
          <w:sz w:val="22"/>
          <w:szCs w:val="22"/>
          <w:lang w:val="en-CA"/>
        </w:rPr>
        <w:t>PS</w:t>
      </w:r>
      <w:r w:rsidRPr="007C5921">
        <w:rPr>
          <w:rFonts w:ascii="Overpass Light" w:eastAsia="Overpass Light" w:hAnsi="Overpass Light" w:cs="Overpass Light"/>
          <w:sz w:val="22"/>
          <w:szCs w:val="22"/>
          <w:lang w:val="en-CA"/>
        </w:rPr>
        <w:t>: There’s still time to follow up with anyone who meant to donate but didn’t. Your Mo Space will stay open for late gifts!</w:t>
      </w:r>
    </w:p>
    <w:sectPr w:rsidR="00C06795" w:rsidRPr="007C5921" w:rsidSect="00850A41">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283" w:footer="283" w:gutter="0"/>
      <w:cols w:space="282"/>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60EA3" w14:textId="77777777" w:rsidR="004D10B8" w:rsidRDefault="004D10B8" w:rsidP="001935C8">
      <w:r>
        <w:separator/>
      </w:r>
    </w:p>
    <w:p w14:paraId="006C4B86" w14:textId="77777777" w:rsidR="004D10B8" w:rsidRDefault="004D10B8"/>
  </w:endnote>
  <w:endnote w:type="continuationSeparator" w:id="0">
    <w:p w14:paraId="12B22875" w14:textId="77777777" w:rsidR="004D10B8" w:rsidRDefault="004D10B8" w:rsidP="001935C8">
      <w:r>
        <w:continuationSeparator/>
      </w:r>
    </w:p>
    <w:p w14:paraId="57C6B8E4" w14:textId="77777777" w:rsidR="004D10B8" w:rsidRDefault="004D10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Overpass">
    <w:panose1 w:val="00000500000000000000"/>
    <w:charset w:val="00"/>
    <w:family w:val="auto"/>
    <w:pitch w:val="variable"/>
    <w:sig w:usb0="00000007" w:usb1="00000020" w:usb2="00000000" w:usb3="00000000" w:csb0="00000093"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Overpass Light">
    <w:panose1 w:val="00000400000000000000"/>
    <w:charset w:val="4D"/>
    <w:family w:val="auto"/>
    <w:pitch w:val="variable"/>
    <w:sig w:usb0="00000003" w:usb1="00000020" w:usb2="00000000" w:usb3="00000000" w:csb0="00000093"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arlett">
    <w:panose1 w:val="00000000000000000000"/>
    <w:charset w:val="02"/>
    <w:family w:val="auto"/>
    <w:pitch w:val="variable"/>
    <w:sig w:usb0="00000000" w:usb1="10000000" w:usb2="00000000" w:usb3="00000000" w:csb0="80000000" w:csb1="00000000"/>
  </w:font>
  <w:font w:name="Arial Bold">
    <w:altName w:val="Arial"/>
    <w:panose1 w:val="020B0604020202020204"/>
    <w:charset w:val="00"/>
    <w:family w:val="auto"/>
    <w:pitch w:val="variable"/>
    <w:sig w:usb0="E0002AFF" w:usb1="C0007843" w:usb2="00000009" w:usb3="00000000" w:csb0="000001FF" w:csb1="00000000"/>
  </w:font>
  <w:font w:name="Anton">
    <w:panose1 w:val="00000500000000000000"/>
    <w:charset w:val="00"/>
    <w:family w:val="auto"/>
    <w:pitch w:val="variable"/>
    <w:sig w:usb0="2000000F" w:usb1="00000000" w:usb2="00000000" w:usb3="00000000" w:csb0="00000193" w:csb1="00000000"/>
  </w:font>
  <w:font w:name="Apple Color Emoji">
    <w:altName w:val="Calibr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A353A" w14:textId="77777777" w:rsidR="00CE5374" w:rsidRDefault="00CE5374" w:rsidP="002829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08C025" w14:textId="77777777" w:rsidR="00CE5374" w:rsidRDefault="00CE5374" w:rsidP="009F7D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23347" w14:textId="77777777" w:rsidR="00CE5374" w:rsidRPr="006053A5" w:rsidRDefault="00CE5374" w:rsidP="006053A5">
    <w:pPr>
      <w:pStyle w:val="Heading3"/>
      <w:jc w:val="center"/>
      <w:rPr>
        <w:sz w:val="14"/>
        <w:szCs w:val="14"/>
      </w:rPr>
    </w:pPr>
    <w:r w:rsidRPr="006053A5">
      <w:rPr>
        <w:sz w:val="14"/>
        <w:szCs w:val="14"/>
      </w:rPr>
      <w:t xml:space="preserve">Page </w:t>
    </w:r>
    <w:r w:rsidRPr="006053A5">
      <w:rPr>
        <w:sz w:val="14"/>
        <w:szCs w:val="14"/>
      </w:rPr>
      <w:fldChar w:fldCharType="begin"/>
    </w:r>
    <w:r w:rsidRPr="006053A5">
      <w:rPr>
        <w:sz w:val="14"/>
        <w:szCs w:val="14"/>
      </w:rPr>
      <w:instrText xml:space="preserve"> PAGE </w:instrText>
    </w:r>
    <w:r w:rsidRPr="006053A5">
      <w:rPr>
        <w:sz w:val="14"/>
        <w:szCs w:val="14"/>
      </w:rPr>
      <w:fldChar w:fldCharType="separate"/>
    </w:r>
    <w:r w:rsidR="007D24A7">
      <w:rPr>
        <w:sz w:val="14"/>
        <w:szCs w:val="14"/>
      </w:rPr>
      <w:t>11</w:t>
    </w:r>
    <w:r w:rsidRPr="006053A5">
      <w:rPr>
        <w:sz w:val="14"/>
        <w:szCs w:val="14"/>
      </w:rPr>
      <w:fldChar w:fldCharType="end"/>
    </w:r>
    <w:r w:rsidRPr="006053A5">
      <w:rPr>
        <w:sz w:val="14"/>
        <w:szCs w:val="14"/>
      </w:rPr>
      <w:t xml:space="preserve"> of</w:t>
    </w:r>
    <w:r>
      <w:rPr>
        <w:sz w:val="14"/>
        <w:szCs w:val="14"/>
      </w:rPr>
      <w:t xml:space="preserve"> </w:t>
    </w:r>
    <w:r w:rsidRPr="006053A5">
      <w:rPr>
        <w:sz w:val="14"/>
        <w:szCs w:val="14"/>
      </w:rPr>
      <w:fldChar w:fldCharType="begin"/>
    </w:r>
    <w:r w:rsidRPr="006053A5">
      <w:rPr>
        <w:sz w:val="14"/>
        <w:szCs w:val="14"/>
      </w:rPr>
      <w:instrText xml:space="preserve"> NUMPAGES </w:instrText>
    </w:r>
    <w:r w:rsidRPr="006053A5">
      <w:rPr>
        <w:sz w:val="14"/>
        <w:szCs w:val="14"/>
      </w:rPr>
      <w:fldChar w:fldCharType="separate"/>
    </w:r>
    <w:r w:rsidR="007D24A7">
      <w:rPr>
        <w:sz w:val="14"/>
        <w:szCs w:val="14"/>
      </w:rPr>
      <w:t>12</w:t>
    </w:r>
    <w:r w:rsidRPr="006053A5">
      <w:rPr>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485F9" w14:textId="77777777" w:rsidR="00CE5374" w:rsidRDefault="00CE5374" w:rsidP="001D6673">
    <w:pPr>
      <w:pStyle w:val="Heading3"/>
      <w:jc w:val="center"/>
    </w:pPr>
    <w:r>
      <w:t xml:space="preserve">Page </w:t>
    </w:r>
    <w:r>
      <w:rPr>
        <w:rStyle w:val="PageNumber"/>
        <w:rFonts w:eastAsia="Calibri"/>
        <w:b w:val="0"/>
        <w:bCs w:val="0"/>
        <w:caps w:val="0"/>
        <w:noProof w:val="0"/>
        <w:color w:val="auto"/>
        <w:spacing w:val="0"/>
        <w:sz w:val="18"/>
        <w:szCs w:val="18"/>
        <w:lang w:val="en-AU"/>
      </w:rPr>
      <w:fldChar w:fldCharType="begin"/>
    </w:r>
    <w:r>
      <w:rPr>
        <w:rStyle w:val="PageNumber"/>
        <w:rFonts w:eastAsia="Calibri"/>
        <w:b w:val="0"/>
        <w:bCs w:val="0"/>
        <w:caps w:val="0"/>
        <w:noProof w:val="0"/>
        <w:color w:val="auto"/>
        <w:spacing w:val="0"/>
        <w:sz w:val="18"/>
        <w:szCs w:val="18"/>
        <w:lang w:val="en-AU"/>
      </w:rPr>
      <w:instrText xml:space="preserve"> PAGE </w:instrText>
    </w:r>
    <w:r>
      <w:rPr>
        <w:rStyle w:val="PageNumber"/>
        <w:rFonts w:eastAsia="Calibri"/>
        <w:b w:val="0"/>
        <w:bCs w:val="0"/>
        <w:caps w:val="0"/>
        <w:noProof w:val="0"/>
        <w:color w:val="auto"/>
        <w:spacing w:val="0"/>
        <w:sz w:val="18"/>
        <w:szCs w:val="18"/>
        <w:lang w:val="en-AU"/>
      </w:rPr>
      <w:fldChar w:fldCharType="separate"/>
    </w:r>
    <w:r>
      <w:rPr>
        <w:rStyle w:val="PageNumber"/>
        <w:rFonts w:eastAsia="Calibri"/>
        <w:b w:val="0"/>
        <w:bCs w:val="0"/>
        <w:caps w:val="0"/>
        <w:color w:val="auto"/>
        <w:spacing w:val="0"/>
        <w:sz w:val="18"/>
        <w:szCs w:val="18"/>
        <w:lang w:val="en-AU"/>
      </w:rPr>
      <w:t>1</w:t>
    </w:r>
    <w:r>
      <w:rPr>
        <w:rStyle w:val="PageNumber"/>
        <w:rFonts w:eastAsia="Calibri"/>
        <w:b w:val="0"/>
        <w:bCs w:val="0"/>
        <w:caps w:val="0"/>
        <w:noProof w:val="0"/>
        <w:color w:val="auto"/>
        <w:spacing w:val="0"/>
        <w:sz w:val="18"/>
        <w:szCs w:val="18"/>
        <w:lang w:val="en-AU"/>
      </w:rPr>
      <w:fldChar w:fldCharType="end"/>
    </w:r>
    <w:r>
      <w:t xml:space="preserve"> of  </w:t>
    </w:r>
    <w:r>
      <w:rPr>
        <w:rStyle w:val="PageNumber"/>
        <w:rFonts w:eastAsia="Calibri"/>
        <w:b w:val="0"/>
        <w:bCs w:val="0"/>
        <w:caps w:val="0"/>
        <w:noProof w:val="0"/>
        <w:color w:val="auto"/>
        <w:spacing w:val="0"/>
        <w:sz w:val="18"/>
        <w:szCs w:val="18"/>
        <w:lang w:val="en-AU"/>
      </w:rPr>
      <w:fldChar w:fldCharType="begin"/>
    </w:r>
    <w:r>
      <w:rPr>
        <w:rStyle w:val="PageNumber"/>
        <w:rFonts w:eastAsia="Calibri"/>
        <w:b w:val="0"/>
        <w:bCs w:val="0"/>
        <w:caps w:val="0"/>
        <w:noProof w:val="0"/>
        <w:color w:val="auto"/>
        <w:spacing w:val="0"/>
        <w:sz w:val="18"/>
        <w:szCs w:val="18"/>
        <w:lang w:val="en-AU"/>
      </w:rPr>
      <w:instrText xml:space="preserve"> PAGE </w:instrText>
    </w:r>
    <w:r>
      <w:rPr>
        <w:rStyle w:val="PageNumber"/>
        <w:rFonts w:eastAsia="Calibri"/>
        <w:b w:val="0"/>
        <w:bCs w:val="0"/>
        <w:caps w:val="0"/>
        <w:noProof w:val="0"/>
        <w:color w:val="auto"/>
        <w:spacing w:val="0"/>
        <w:sz w:val="18"/>
        <w:szCs w:val="18"/>
        <w:lang w:val="en-AU"/>
      </w:rPr>
      <w:fldChar w:fldCharType="separate"/>
    </w:r>
    <w:r>
      <w:rPr>
        <w:rStyle w:val="PageNumber"/>
        <w:rFonts w:eastAsia="Calibri"/>
        <w:b w:val="0"/>
        <w:bCs w:val="0"/>
        <w:caps w:val="0"/>
        <w:color w:val="auto"/>
        <w:spacing w:val="0"/>
        <w:sz w:val="18"/>
        <w:szCs w:val="18"/>
        <w:lang w:val="en-AU"/>
      </w:rPr>
      <w:t>1</w:t>
    </w:r>
    <w:r>
      <w:rPr>
        <w:rStyle w:val="PageNumber"/>
        <w:rFonts w:eastAsia="Calibri"/>
        <w:b w:val="0"/>
        <w:bCs w:val="0"/>
        <w:caps w:val="0"/>
        <w:noProof w:val="0"/>
        <w:color w:val="auto"/>
        <w:spacing w:val="0"/>
        <w:sz w:val="18"/>
        <w:szCs w:val="18"/>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12623" w14:textId="77777777" w:rsidR="004D10B8" w:rsidRDefault="004D10B8" w:rsidP="001935C8">
      <w:r>
        <w:separator/>
      </w:r>
    </w:p>
    <w:p w14:paraId="6C90CD27" w14:textId="77777777" w:rsidR="004D10B8" w:rsidRDefault="004D10B8"/>
  </w:footnote>
  <w:footnote w:type="continuationSeparator" w:id="0">
    <w:p w14:paraId="21B2F987" w14:textId="77777777" w:rsidR="004D10B8" w:rsidRDefault="004D10B8" w:rsidP="001935C8">
      <w:r>
        <w:continuationSeparator/>
      </w:r>
    </w:p>
    <w:p w14:paraId="6A1B71AE" w14:textId="77777777" w:rsidR="004D10B8" w:rsidRDefault="004D10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B1458" w14:textId="77777777" w:rsidR="00CE5374" w:rsidRDefault="00CE5374">
    <w:pPr>
      <w:pStyle w:val="Header"/>
    </w:pPr>
    <w:r>
      <w:rPr>
        <w:noProof/>
        <w:lang w:val="en-US"/>
      </w:rPr>
      <w:drawing>
        <wp:anchor distT="0" distB="0" distL="114300" distR="114300" simplePos="0" relativeHeight="251660288" behindDoc="1" locked="0" layoutInCell="1" allowOverlap="1" wp14:anchorId="0CC79251" wp14:editId="5F44D2AA">
          <wp:simplePos x="0" y="0"/>
          <wp:positionH relativeFrom="margin">
            <wp:align>center</wp:align>
          </wp:positionH>
          <wp:positionV relativeFrom="margin">
            <wp:align>center</wp:align>
          </wp:positionV>
          <wp:extent cx="7559040" cy="10692130"/>
          <wp:effectExtent l="0" t="0" r="3810" b="0"/>
          <wp:wrapNone/>
          <wp:docPr id="4" name="Picture 4" descr="Letterhead_AU_BG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Letterhead_AU_BG_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240" behindDoc="1" locked="0" layoutInCell="1" allowOverlap="1" wp14:anchorId="6E52A829" wp14:editId="740A1604">
          <wp:simplePos x="0" y="0"/>
          <wp:positionH relativeFrom="margin">
            <wp:align>center</wp:align>
          </wp:positionH>
          <wp:positionV relativeFrom="margin">
            <wp:align>center</wp:align>
          </wp:positionV>
          <wp:extent cx="7559040" cy="10692130"/>
          <wp:effectExtent l="0" t="0" r="10160" b="1270"/>
          <wp:wrapNone/>
          <wp:docPr id="1" name="Picture 1" descr="Media_BG_Contiuation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Media_BG_Contiuation_A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7216" behindDoc="1" locked="0" layoutInCell="1" allowOverlap="1" wp14:anchorId="41FB91A9" wp14:editId="6B0FE41F">
          <wp:simplePos x="0" y="0"/>
          <wp:positionH relativeFrom="margin">
            <wp:align>center</wp:align>
          </wp:positionH>
          <wp:positionV relativeFrom="margin">
            <wp:align>center</wp:align>
          </wp:positionV>
          <wp:extent cx="7559040" cy="10692130"/>
          <wp:effectExtent l="0" t="0" r="10160" b="1270"/>
          <wp:wrapNone/>
          <wp:docPr id="2" name="Picture 2" descr="Media_BG_Front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Media_BG_Front_A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a:ln>
                    <a:noFill/>
                  </a:ln>
                </pic:spPr>
              </pic:pic>
            </a:graphicData>
          </a:graphic>
          <wp14:sizeRelH relativeFrom="page">
            <wp14:pctWidth>0</wp14:pctWidth>
          </wp14:sizeRelH>
          <wp14:sizeRelV relativeFrom="page">
            <wp14:pctHeight>0</wp14:pctHeight>
          </wp14:sizeRelV>
        </wp:anchor>
      </w:drawing>
    </w:r>
    <w:r w:rsidR="004D10B8">
      <w:rPr>
        <w:noProof/>
        <w:lang w:val="en-US"/>
      </w:rPr>
      <w:pict w14:anchorId="73443C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Letterhead_BG_A4" style="position:absolute;margin-left:0;margin-top:0;width:595.2pt;height:841.9pt;z-index:-251660288;mso-wrap-edited:f;mso-width-percent:0;mso-height-percent:0;mso-position-horizontal:center;mso-position-horizontal-relative:margin;mso-position-vertical:center;mso-position-vertical-relative:margin;mso-width-percent:0;mso-height-percent:0" wrapcoords="-27 0 -27 21561 21600 21561 21600 0 -27 0">
          <v:imagedata r:id="rId4" o:title="Letterhead_BG_A4"/>
          <w10:wrap anchorx="margin" anchory="margin"/>
        </v:shape>
      </w:pict>
    </w:r>
    <w:r w:rsidR="004D10B8">
      <w:rPr>
        <w:noProof/>
      </w:rPr>
      <w:pict w14:anchorId="5B935BE9">
        <v:shape id="WordPictureWatermark5" o:spid="_x0000_s1026" type="#_x0000_t75" alt="cover_3" style="position:absolute;margin-left:0;margin-top:0;width:595.45pt;height:841.9pt;z-index:-251661312;mso-wrap-edited:f;mso-width-percent:0;mso-height-percent:0;mso-position-horizontal:center;mso-position-horizontal-relative:margin;mso-position-vertical:center;mso-position-vertical-relative:margin;mso-width-percent:0;mso-height-percent:0" wrapcoords="-27 0 -27 21561 21600 21561 21600 0 -27 0">
          <v:imagedata r:id="rId5" o:title="cover_3"/>
          <w10:wrap anchorx="margin" anchory="margin"/>
        </v:shape>
      </w:pict>
    </w:r>
    <w:r w:rsidR="004D10B8">
      <w:rPr>
        <w:noProof/>
      </w:rPr>
      <w:pict w14:anchorId="63CA74A9">
        <v:shape id="WordPictureWatermark11" o:spid="_x0000_s1025" type="#_x0000_t75" alt="cover_1" style="position:absolute;margin-left:0;margin-top:0;width:596.15pt;height:842.2pt;z-index:-251662336;mso-wrap-edited:f;mso-width-percent:0;mso-height-percent:0;mso-position-horizontal:center;mso-position-horizontal-relative:margin;mso-position-vertical:center;mso-position-vertical-relative:margin;mso-width-percent:0;mso-height-percent:0" wrapcoords="-27 0 -27 21561 21600 21561 21600 0 -27 0">
          <v:imagedata r:id="rId6" o:title="cover_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C6F9E" w14:textId="46393F81" w:rsidR="00CE5374" w:rsidRDefault="00850A41" w:rsidP="0017779D">
    <w:pPr>
      <w:spacing w:line="0" w:lineRule="atLeast"/>
      <w:ind w:right="360"/>
      <w:jc w:val="center"/>
      <w:rPr>
        <w:sz w:val="4"/>
        <w:szCs w:val="4"/>
      </w:rPr>
    </w:pPr>
    <w:r>
      <w:rPr>
        <w:noProof/>
        <w:sz w:val="4"/>
        <w:szCs w:val="4"/>
        <w:lang w:val="en-US"/>
      </w:rPr>
      <w:drawing>
        <wp:anchor distT="0" distB="0" distL="114300" distR="114300" simplePos="0" relativeHeight="251664384" behindDoc="0" locked="0" layoutInCell="1" allowOverlap="1" wp14:anchorId="1D462065" wp14:editId="2C182F3D">
          <wp:simplePos x="0" y="0"/>
          <wp:positionH relativeFrom="margin">
            <wp:posOffset>2057400</wp:posOffset>
          </wp:positionH>
          <wp:positionV relativeFrom="paragraph">
            <wp:posOffset>170815</wp:posOffset>
          </wp:positionV>
          <wp:extent cx="1687195" cy="558165"/>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7195" cy="55816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DA03C" w14:textId="25C2775A" w:rsidR="00CE5374" w:rsidRDefault="00DE5614" w:rsidP="09445D90">
    <w:pPr>
      <w:pStyle w:val="Header"/>
      <w:jc w:val="center"/>
    </w:pPr>
    <w:r>
      <w:rPr>
        <w:noProof/>
      </w:rPr>
      <w:drawing>
        <wp:inline distT="0" distB="0" distL="0" distR="0" wp14:anchorId="72BDA7C9" wp14:editId="66D882F6">
          <wp:extent cx="1687195" cy="558165"/>
          <wp:effectExtent l="0" t="0" r="8255" b="0"/>
          <wp:docPr id="14466555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1687195" cy="558165"/>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t7hpmF54d4eNaN" int2:id="JizdsHjS">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63AE"/>
    <w:multiLevelType w:val="hybridMultilevel"/>
    <w:tmpl w:val="D7DE168E"/>
    <w:lvl w:ilvl="0" w:tplc="A510FB06">
      <w:numFmt w:val="bullet"/>
      <w:lvlText w:val=""/>
      <w:lvlJc w:val="left"/>
      <w:pPr>
        <w:ind w:left="360" w:hanging="360"/>
      </w:pPr>
      <w:rPr>
        <w:rFonts w:ascii="Symbol" w:eastAsia="Symbol" w:hAnsi="Symbol" w:cs="Symbol" w:hint="default"/>
        <w:sz w:val="20"/>
      </w:rPr>
    </w:lvl>
    <w:lvl w:ilvl="1" w:tplc="BBE60116">
      <w:numFmt w:val="bullet"/>
      <w:lvlText w:val="·"/>
      <w:lvlJc w:val="left"/>
      <w:pPr>
        <w:ind w:left="1080" w:hanging="360"/>
      </w:pPr>
      <w:rPr>
        <w:rFonts w:ascii="Overpass" w:eastAsia="Symbol" w:hAnsi="Overpass" w:cs="Symbol" w:hint="default"/>
        <w:sz w:val="20"/>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4684572"/>
    <w:multiLevelType w:val="hybridMultilevel"/>
    <w:tmpl w:val="032033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1063952"/>
    <w:multiLevelType w:val="hybridMultilevel"/>
    <w:tmpl w:val="89840378"/>
    <w:lvl w:ilvl="0" w:tplc="04090001">
      <w:start w:val="1"/>
      <w:numFmt w:val="bullet"/>
      <w:lvlText w:val=""/>
      <w:lvlJc w:val="left"/>
      <w:pPr>
        <w:ind w:left="720" w:hanging="360"/>
      </w:pPr>
      <w:rPr>
        <w:rFonts w:ascii="Symbol" w:hAnsi="Symbol" w:hint="default"/>
      </w:rPr>
    </w:lvl>
    <w:lvl w:ilvl="1" w:tplc="FD2C060E">
      <w:numFmt w:val="bullet"/>
      <w:lvlText w:val="•"/>
      <w:lvlJc w:val="left"/>
      <w:pPr>
        <w:ind w:left="1440" w:hanging="360"/>
      </w:pPr>
      <w:rPr>
        <w:rFonts w:ascii="Overpass Light" w:eastAsia="Overpass Light" w:hAnsi="Overpass Light" w:cs="Overpass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418CA"/>
    <w:multiLevelType w:val="multilevel"/>
    <w:tmpl w:val="798E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3607EC"/>
    <w:multiLevelType w:val="multilevel"/>
    <w:tmpl w:val="0EE2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C5263"/>
    <w:multiLevelType w:val="multilevel"/>
    <w:tmpl w:val="D908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276A17"/>
    <w:multiLevelType w:val="hybridMultilevel"/>
    <w:tmpl w:val="8E9223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9991B79"/>
    <w:multiLevelType w:val="hybridMultilevel"/>
    <w:tmpl w:val="2E98D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AEB0812"/>
    <w:multiLevelType w:val="hybridMultilevel"/>
    <w:tmpl w:val="A5A06382"/>
    <w:lvl w:ilvl="0" w:tplc="DBF4BDDC">
      <w:start w:val="1"/>
      <w:numFmt w:val="bullet"/>
      <w:lvlText w:val=""/>
      <w:lvlJc w:val="left"/>
      <w:pPr>
        <w:ind w:left="720" w:hanging="360"/>
      </w:pPr>
      <w:rPr>
        <w:rFonts w:ascii="Symbol" w:hAnsi="Symbol" w:hint="default"/>
      </w:rPr>
    </w:lvl>
    <w:lvl w:ilvl="1" w:tplc="11FC6F4E">
      <w:start w:val="1"/>
      <w:numFmt w:val="bullet"/>
      <w:lvlText w:val="o"/>
      <w:lvlJc w:val="left"/>
      <w:pPr>
        <w:ind w:left="1440" w:hanging="360"/>
      </w:pPr>
      <w:rPr>
        <w:rFonts w:ascii="Courier New" w:hAnsi="Courier New" w:hint="default"/>
      </w:rPr>
    </w:lvl>
    <w:lvl w:ilvl="2" w:tplc="A432C174">
      <w:start w:val="1"/>
      <w:numFmt w:val="bullet"/>
      <w:lvlText w:val=""/>
      <w:lvlJc w:val="left"/>
      <w:pPr>
        <w:ind w:left="2160" w:hanging="360"/>
      </w:pPr>
      <w:rPr>
        <w:rFonts w:ascii="Wingdings" w:hAnsi="Wingdings" w:hint="default"/>
      </w:rPr>
    </w:lvl>
    <w:lvl w:ilvl="3" w:tplc="217601BC">
      <w:start w:val="1"/>
      <w:numFmt w:val="bullet"/>
      <w:lvlText w:val=""/>
      <w:lvlJc w:val="left"/>
      <w:pPr>
        <w:ind w:left="2880" w:hanging="360"/>
      </w:pPr>
      <w:rPr>
        <w:rFonts w:ascii="Symbol" w:hAnsi="Symbol" w:hint="default"/>
      </w:rPr>
    </w:lvl>
    <w:lvl w:ilvl="4" w:tplc="DEEE03BA">
      <w:start w:val="1"/>
      <w:numFmt w:val="bullet"/>
      <w:lvlText w:val="o"/>
      <w:lvlJc w:val="left"/>
      <w:pPr>
        <w:ind w:left="3600" w:hanging="360"/>
      </w:pPr>
      <w:rPr>
        <w:rFonts w:ascii="Courier New" w:hAnsi="Courier New" w:hint="default"/>
      </w:rPr>
    </w:lvl>
    <w:lvl w:ilvl="5" w:tplc="4DAAFEC2">
      <w:start w:val="1"/>
      <w:numFmt w:val="bullet"/>
      <w:lvlText w:val=""/>
      <w:lvlJc w:val="left"/>
      <w:pPr>
        <w:ind w:left="4320" w:hanging="360"/>
      </w:pPr>
      <w:rPr>
        <w:rFonts w:ascii="Wingdings" w:hAnsi="Wingdings" w:hint="default"/>
      </w:rPr>
    </w:lvl>
    <w:lvl w:ilvl="6" w:tplc="DF4C0B70">
      <w:start w:val="1"/>
      <w:numFmt w:val="bullet"/>
      <w:lvlText w:val=""/>
      <w:lvlJc w:val="left"/>
      <w:pPr>
        <w:ind w:left="5040" w:hanging="360"/>
      </w:pPr>
      <w:rPr>
        <w:rFonts w:ascii="Symbol" w:hAnsi="Symbol" w:hint="default"/>
      </w:rPr>
    </w:lvl>
    <w:lvl w:ilvl="7" w:tplc="3866EB54">
      <w:start w:val="1"/>
      <w:numFmt w:val="bullet"/>
      <w:lvlText w:val="o"/>
      <w:lvlJc w:val="left"/>
      <w:pPr>
        <w:ind w:left="5760" w:hanging="360"/>
      </w:pPr>
      <w:rPr>
        <w:rFonts w:ascii="Courier New" w:hAnsi="Courier New" w:hint="default"/>
      </w:rPr>
    </w:lvl>
    <w:lvl w:ilvl="8" w:tplc="B144EA60">
      <w:start w:val="1"/>
      <w:numFmt w:val="bullet"/>
      <w:lvlText w:val=""/>
      <w:lvlJc w:val="left"/>
      <w:pPr>
        <w:ind w:left="6480" w:hanging="360"/>
      </w:pPr>
      <w:rPr>
        <w:rFonts w:ascii="Wingdings" w:hAnsi="Wingdings" w:hint="default"/>
      </w:rPr>
    </w:lvl>
  </w:abstractNum>
  <w:abstractNum w:abstractNumId="9" w15:restartNumberingAfterBreak="0">
    <w:nsid w:val="2D6C48C5"/>
    <w:multiLevelType w:val="multilevel"/>
    <w:tmpl w:val="E250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DD4665"/>
    <w:multiLevelType w:val="hybridMultilevel"/>
    <w:tmpl w:val="2680625A"/>
    <w:lvl w:ilvl="0" w:tplc="8970F9F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1E062D"/>
    <w:multiLevelType w:val="multilevel"/>
    <w:tmpl w:val="16BEC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4F69F6"/>
    <w:multiLevelType w:val="hybridMultilevel"/>
    <w:tmpl w:val="C52251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1892C55"/>
    <w:multiLevelType w:val="hybridMultilevel"/>
    <w:tmpl w:val="AC387326"/>
    <w:lvl w:ilvl="0" w:tplc="1570DA50">
      <w:numFmt w:val="bullet"/>
      <w:lvlText w:val="–"/>
      <w:lvlJc w:val="left"/>
      <w:pPr>
        <w:ind w:left="720" w:hanging="360"/>
      </w:pPr>
      <w:rPr>
        <w:rFonts w:ascii="Overpass Light" w:eastAsia="Overpass Light" w:hAnsi="Overpass Light" w:cs="Overpass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1E32752"/>
    <w:multiLevelType w:val="multilevel"/>
    <w:tmpl w:val="A7BED626"/>
    <w:lvl w:ilvl="0">
      <w:start w:val="1"/>
      <w:numFmt w:val="bullet"/>
      <w:lvlText w:val=""/>
      <w:lvlJc w:val="left"/>
      <w:pPr>
        <w:ind w:left="360" w:hanging="360"/>
      </w:pPr>
      <w:rPr>
        <w:rFonts w:ascii="Symbol" w:hAnsi="Symbol" w:hint="default"/>
        <w:color w:val="808080"/>
        <w:sz w:val="23"/>
      </w:rPr>
    </w:lvl>
    <w:lvl w:ilvl="1">
      <w:start w:val="1"/>
      <w:numFmt w:val="bullet"/>
      <w:pStyle w:val="Bulletbasiclevel2"/>
      <w:lvlText w:val=""/>
      <w:lvlJc w:val="left"/>
      <w:pPr>
        <w:ind w:left="720" w:hanging="360"/>
      </w:pPr>
      <w:rPr>
        <w:rFonts w:ascii="Symbol" w:hAnsi="Symbol" w:hint="default"/>
        <w:color w:val="808080"/>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3EF5213"/>
    <w:multiLevelType w:val="hybridMultilevel"/>
    <w:tmpl w:val="5DF63478"/>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7785C78"/>
    <w:multiLevelType w:val="multilevel"/>
    <w:tmpl w:val="51246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0201B7"/>
    <w:multiLevelType w:val="multilevel"/>
    <w:tmpl w:val="FB883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F3376D"/>
    <w:multiLevelType w:val="hybridMultilevel"/>
    <w:tmpl w:val="3D0426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9734D0B"/>
    <w:multiLevelType w:val="hybridMultilevel"/>
    <w:tmpl w:val="CCC40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6555F8"/>
    <w:multiLevelType w:val="hybridMultilevel"/>
    <w:tmpl w:val="9004655C"/>
    <w:lvl w:ilvl="0" w:tplc="F3D4B1C8">
      <w:start w:val="1"/>
      <w:numFmt w:val="decimal"/>
      <w:pStyle w:val="Bulletsimplelevel1"/>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5FC425F"/>
    <w:multiLevelType w:val="hybridMultilevel"/>
    <w:tmpl w:val="EE9444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9941139"/>
    <w:multiLevelType w:val="multilevel"/>
    <w:tmpl w:val="E4B45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930385"/>
    <w:multiLevelType w:val="multilevel"/>
    <w:tmpl w:val="0409001D"/>
    <w:styleLink w:val="BulletedList"/>
    <w:lvl w:ilvl="0">
      <w:start w:val="1"/>
      <w:numFmt w:val="bullet"/>
      <w:lvlText w:val=""/>
      <w:lvlJc w:val="left"/>
      <w:pPr>
        <w:ind w:left="360" w:hanging="360"/>
      </w:pPr>
      <w:rPr>
        <w:rFonts w:ascii="Symbol" w:hAnsi="Symbol" w:hint="default"/>
        <w:color w:val="808080"/>
        <w:sz w:val="23"/>
      </w:rPr>
    </w:lvl>
    <w:lvl w:ilvl="1">
      <w:start w:val="1"/>
      <w:numFmt w:val="bullet"/>
      <w:lvlText w:val=""/>
      <w:lvlJc w:val="left"/>
      <w:pPr>
        <w:ind w:left="720" w:hanging="360"/>
      </w:pPr>
      <w:rPr>
        <w:rFonts w:ascii="Symbol" w:hAnsi="Symbol"/>
        <w:color w:val="808080"/>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2673C52"/>
    <w:multiLevelType w:val="multilevel"/>
    <w:tmpl w:val="FA901B44"/>
    <w:lvl w:ilvl="0">
      <w:start w:val="1"/>
      <w:numFmt w:val="decimal"/>
      <w:pStyle w:val="ListBulletnumericlevel1"/>
      <w:lvlText w:val="%1."/>
      <w:lvlJc w:val="left"/>
      <w:pPr>
        <w:ind w:left="360" w:hanging="360"/>
      </w:pPr>
      <w:rPr>
        <w:rFonts w:hint="default"/>
      </w:rPr>
    </w:lvl>
    <w:lvl w:ilvl="1">
      <w:start w:val="1"/>
      <w:numFmt w:val="decimal"/>
      <w:pStyle w:val="Listbulletnumericleve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6D80BC5"/>
    <w:multiLevelType w:val="hybridMultilevel"/>
    <w:tmpl w:val="1724FDF2"/>
    <w:lvl w:ilvl="0" w:tplc="E7A2DA44">
      <w:start w:val="1"/>
      <w:numFmt w:val="decimal"/>
      <w:lvlText w:val="%1)"/>
      <w:lvlJc w:val="left"/>
      <w:pPr>
        <w:ind w:left="720" w:hanging="360"/>
      </w:pPr>
      <w:rPr>
        <w:rFonts w:ascii="Overpass Light" w:eastAsia="Overpass Light" w:hAnsi="Overpass Light" w:cs="Overpass Ligh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9D1A46"/>
    <w:multiLevelType w:val="multilevel"/>
    <w:tmpl w:val="5420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82325E"/>
    <w:multiLevelType w:val="hybridMultilevel"/>
    <w:tmpl w:val="A508B136"/>
    <w:lvl w:ilvl="0" w:tplc="D916AF52">
      <w:start w:val="1"/>
      <w:numFmt w:val="lowerLetter"/>
      <w:pStyle w:val="ListBulletsimplelevel2alpha"/>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7CA8172A"/>
    <w:multiLevelType w:val="multilevel"/>
    <w:tmpl w:val="9744A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0091920">
    <w:abstractNumId w:val="8"/>
  </w:num>
  <w:num w:numId="2" w16cid:durableId="1564876278">
    <w:abstractNumId w:val="23"/>
  </w:num>
  <w:num w:numId="3" w16cid:durableId="29888754">
    <w:abstractNumId w:val="14"/>
  </w:num>
  <w:num w:numId="4" w16cid:durableId="599029874">
    <w:abstractNumId w:val="20"/>
  </w:num>
  <w:num w:numId="5" w16cid:durableId="1471173295">
    <w:abstractNumId w:val="27"/>
  </w:num>
  <w:num w:numId="6" w16cid:durableId="887107936">
    <w:abstractNumId w:val="24"/>
  </w:num>
  <w:num w:numId="7" w16cid:durableId="1536382528">
    <w:abstractNumId w:val="0"/>
  </w:num>
  <w:num w:numId="8" w16cid:durableId="1150168016">
    <w:abstractNumId w:val="2"/>
  </w:num>
  <w:num w:numId="9" w16cid:durableId="732965559">
    <w:abstractNumId w:val="25"/>
  </w:num>
  <w:num w:numId="10" w16cid:durableId="1403943932">
    <w:abstractNumId w:val="16"/>
  </w:num>
  <w:num w:numId="11" w16cid:durableId="625745679">
    <w:abstractNumId w:val="17"/>
  </w:num>
  <w:num w:numId="12" w16cid:durableId="380636111">
    <w:abstractNumId w:val="10"/>
  </w:num>
  <w:num w:numId="13" w16cid:durableId="635721467">
    <w:abstractNumId w:val="4"/>
  </w:num>
  <w:num w:numId="14" w16cid:durableId="1224676005">
    <w:abstractNumId w:val="9"/>
  </w:num>
  <w:num w:numId="15" w16cid:durableId="1293249927">
    <w:abstractNumId w:val="26"/>
  </w:num>
  <w:num w:numId="16" w16cid:durableId="779960002">
    <w:abstractNumId w:val="19"/>
  </w:num>
  <w:num w:numId="17" w16cid:durableId="115147641">
    <w:abstractNumId w:val="11"/>
  </w:num>
  <w:num w:numId="18" w16cid:durableId="1383292500">
    <w:abstractNumId w:val="22"/>
  </w:num>
  <w:num w:numId="19" w16cid:durableId="1234004525">
    <w:abstractNumId w:val="28"/>
  </w:num>
  <w:num w:numId="20" w16cid:durableId="241136758">
    <w:abstractNumId w:val="7"/>
  </w:num>
  <w:num w:numId="21" w16cid:durableId="1033195655">
    <w:abstractNumId w:val="5"/>
  </w:num>
  <w:num w:numId="22" w16cid:durableId="358238917">
    <w:abstractNumId w:val="3"/>
  </w:num>
  <w:num w:numId="23" w16cid:durableId="1857036519">
    <w:abstractNumId w:val="1"/>
  </w:num>
  <w:num w:numId="24" w16cid:durableId="1352533183">
    <w:abstractNumId w:val="12"/>
  </w:num>
  <w:num w:numId="25" w16cid:durableId="1967159839">
    <w:abstractNumId w:val="18"/>
  </w:num>
  <w:num w:numId="26" w16cid:durableId="1598247011">
    <w:abstractNumId w:val="6"/>
  </w:num>
  <w:num w:numId="27" w16cid:durableId="392626965">
    <w:abstractNumId w:val="21"/>
  </w:num>
  <w:num w:numId="28" w16cid:durableId="2045985469">
    <w:abstractNumId w:val="13"/>
  </w:num>
  <w:num w:numId="29" w16cid:durableId="1639871133">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bS0NLEwMLIwtjC0MDdV0lEKTi0uzszPAykwrAUA4j2jQiwAAAA="/>
    <w:docVar w:name="MacDisableGlyphATSUI" w:val="0"/>
  </w:docVars>
  <w:rsids>
    <w:rsidRoot w:val="00E121FD"/>
    <w:rsid w:val="00003BD4"/>
    <w:rsid w:val="000120C1"/>
    <w:rsid w:val="00015367"/>
    <w:rsid w:val="000160C6"/>
    <w:rsid w:val="0001632B"/>
    <w:rsid w:val="000219B1"/>
    <w:rsid w:val="0002225C"/>
    <w:rsid w:val="0002369B"/>
    <w:rsid w:val="00025C88"/>
    <w:rsid w:val="00033FD6"/>
    <w:rsid w:val="00036AE3"/>
    <w:rsid w:val="00037325"/>
    <w:rsid w:val="00043B67"/>
    <w:rsid w:val="00043CF0"/>
    <w:rsid w:val="0004578E"/>
    <w:rsid w:val="00046387"/>
    <w:rsid w:val="00047055"/>
    <w:rsid w:val="000506CC"/>
    <w:rsid w:val="00050D20"/>
    <w:rsid w:val="000541DB"/>
    <w:rsid w:val="00060466"/>
    <w:rsid w:val="000613A2"/>
    <w:rsid w:val="00063D3B"/>
    <w:rsid w:val="00064065"/>
    <w:rsid w:val="00066137"/>
    <w:rsid w:val="00070FC9"/>
    <w:rsid w:val="000741B3"/>
    <w:rsid w:val="000741ED"/>
    <w:rsid w:val="00087212"/>
    <w:rsid w:val="00090B83"/>
    <w:rsid w:val="00093F5F"/>
    <w:rsid w:val="0009733E"/>
    <w:rsid w:val="000A2EC1"/>
    <w:rsid w:val="000A4B02"/>
    <w:rsid w:val="000C06CC"/>
    <w:rsid w:val="000C2D53"/>
    <w:rsid w:val="000C435F"/>
    <w:rsid w:val="000C5C2C"/>
    <w:rsid w:val="000C5C52"/>
    <w:rsid w:val="000C76E1"/>
    <w:rsid w:val="000C7C8D"/>
    <w:rsid w:val="000D5289"/>
    <w:rsid w:val="000D56DA"/>
    <w:rsid w:val="000D7851"/>
    <w:rsid w:val="000E1A92"/>
    <w:rsid w:val="000E310B"/>
    <w:rsid w:val="000F059C"/>
    <w:rsid w:val="000F368A"/>
    <w:rsid w:val="000F3D10"/>
    <w:rsid w:val="000F7E17"/>
    <w:rsid w:val="00104B4A"/>
    <w:rsid w:val="00106463"/>
    <w:rsid w:val="00113187"/>
    <w:rsid w:val="0011363F"/>
    <w:rsid w:val="00115939"/>
    <w:rsid w:val="0011798F"/>
    <w:rsid w:val="00123259"/>
    <w:rsid w:val="00124802"/>
    <w:rsid w:val="00126D05"/>
    <w:rsid w:val="00130BBF"/>
    <w:rsid w:val="0013201C"/>
    <w:rsid w:val="00133F0C"/>
    <w:rsid w:val="00140351"/>
    <w:rsid w:val="00140CE3"/>
    <w:rsid w:val="0014305E"/>
    <w:rsid w:val="00154EE7"/>
    <w:rsid w:val="00155B9E"/>
    <w:rsid w:val="00161332"/>
    <w:rsid w:val="001624E5"/>
    <w:rsid w:val="00173F13"/>
    <w:rsid w:val="001750EB"/>
    <w:rsid w:val="0017779D"/>
    <w:rsid w:val="00177B38"/>
    <w:rsid w:val="001814AB"/>
    <w:rsid w:val="00182B11"/>
    <w:rsid w:val="00182FE2"/>
    <w:rsid w:val="00185A54"/>
    <w:rsid w:val="00187409"/>
    <w:rsid w:val="001878BB"/>
    <w:rsid w:val="001904C5"/>
    <w:rsid w:val="00191167"/>
    <w:rsid w:val="001935C8"/>
    <w:rsid w:val="00193DAE"/>
    <w:rsid w:val="00195158"/>
    <w:rsid w:val="00195C75"/>
    <w:rsid w:val="001A395E"/>
    <w:rsid w:val="001A59A9"/>
    <w:rsid w:val="001B05EC"/>
    <w:rsid w:val="001B1C66"/>
    <w:rsid w:val="001B386B"/>
    <w:rsid w:val="001B6E95"/>
    <w:rsid w:val="001C7EA8"/>
    <w:rsid w:val="001D4EB7"/>
    <w:rsid w:val="001D6673"/>
    <w:rsid w:val="001D67AD"/>
    <w:rsid w:val="001E2B29"/>
    <w:rsid w:val="001E3704"/>
    <w:rsid w:val="001F03D6"/>
    <w:rsid w:val="001F4A36"/>
    <w:rsid w:val="0020051E"/>
    <w:rsid w:val="002016E9"/>
    <w:rsid w:val="00203C55"/>
    <w:rsid w:val="00204EAB"/>
    <w:rsid w:val="0020520C"/>
    <w:rsid w:val="00205A38"/>
    <w:rsid w:val="00207E30"/>
    <w:rsid w:val="00210CD0"/>
    <w:rsid w:val="00212B0D"/>
    <w:rsid w:val="0021756F"/>
    <w:rsid w:val="002234ED"/>
    <w:rsid w:val="00225A57"/>
    <w:rsid w:val="00225A74"/>
    <w:rsid w:val="00230685"/>
    <w:rsid w:val="00231ADE"/>
    <w:rsid w:val="002346F0"/>
    <w:rsid w:val="00234A0C"/>
    <w:rsid w:val="00235B06"/>
    <w:rsid w:val="0024251D"/>
    <w:rsid w:val="002451A6"/>
    <w:rsid w:val="00247209"/>
    <w:rsid w:val="00251B80"/>
    <w:rsid w:val="00251F14"/>
    <w:rsid w:val="00254DBC"/>
    <w:rsid w:val="00256206"/>
    <w:rsid w:val="002606F3"/>
    <w:rsid w:val="00261B3C"/>
    <w:rsid w:val="00273B9C"/>
    <w:rsid w:val="002749AB"/>
    <w:rsid w:val="00275EFD"/>
    <w:rsid w:val="00276B98"/>
    <w:rsid w:val="0028299F"/>
    <w:rsid w:val="00284A28"/>
    <w:rsid w:val="002850D9"/>
    <w:rsid w:val="00286116"/>
    <w:rsid w:val="002921A5"/>
    <w:rsid w:val="00294131"/>
    <w:rsid w:val="002949EE"/>
    <w:rsid w:val="002A0D40"/>
    <w:rsid w:val="002A5149"/>
    <w:rsid w:val="002A51D9"/>
    <w:rsid w:val="002B0EFF"/>
    <w:rsid w:val="002B3AD1"/>
    <w:rsid w:val="002B4A37"/>
    <w:rsid w:val="002C0DBE"/>
    <w:rsid w:val="002D2FF6"/>
    <w:rsid w:val="002D6B9A"/>
    <w:rsid w:val="002D6F1A"/>
    <w:rsid w:val="002E340F"/>
    <w:rsid w:val="002E3632"/>
    <w:rsid w:val="002F3023"/>
    <w:rsid w:val="002F6CFC"/>
    <w:rsid w:val="003007C7"/>
    <w:rsid w:val="00307181"/>
    <w:rsid w:val="003262E4"/>
    <w:rsid w:val="00330442"/>
    <w:rsid w:val="003327E6"/>
    <w:rsid w:val="0033310E"/>
    <w:rsid w:val="0033342B"/>
    <w:rsid w:val="00334A3F"/>
    <w:rsid w:val="00334EFF"/>
    <w:rsid w:val="00337820"/>
    <w:rsid w:val="0034217C"/>
    <w:rsid w:val="003438C0"/>
    <w:rsid w:val="00343985"/>
    <w:rsid w:val="00355A9E"/>
    <w:rsid w:val="003569F2"/>
    <w:rsid w:val="00357B68"/>
    <w:rsid w:val="00371B45"/>
    <w:rsid w:val="00377480"/>
    <w:rsid w:val="003810CA"/>
    <w:rsid w:val="0038654B"/>
    <w:rsid w:val="003937F0"/>
    <w:rsid w:val="00393D2C"/>
    <w:rsid w:val="00396DB9"/>
    <w:rsid w:val="003A30B9"/>
    <w:rsid w:val="003A3580"/>
    <w:rsid w:val="003A3A09"/>
    <w:rsid w:val="003A4888"/>
    <w:rsid w:val="003B2E13"/>
    <w:rsid w:val="003B5D0B"/>
    <w:rsid w:val="003B6991"/>
    <w:rsid w:val="003C2A9B"/>
    <w:rsid w:val="003C31A0"/>
    <w:rsid w:val="003C4BEC"/>
    <w:rsid w:val="003C6072"/>
    <w:rsid w:val="003D1FB4"/>
    <w:rsid w:val="003E0230"/>
    <w:rsid w:val="003E1D06"/>
    <w:rsid w:val="003E264F"/>
    <w:rsid w:val="003E497B"/>
    <w:rsid w:val="003F2246"/>
    <w:rsid w:val="003F3C1E"/>
    <w:rsid w:val="003F4BC1"/>
    <w:rsid w:val="003F5BDD"/>
    <w:rsid w:val="003F6E3F"/>
    <w:rsid w:val="003F7D73"/>
    <w:rsid w:val="00406EB7"/>
    <w:rsid w:val="00412361"/>
    <w:rsid w:val="004136FC"/>
    <w:rsid w:val="00415BCC"/>
    <w:rsid w:val="00415BF4"/>
    <w:rsid w:val="00416100"/>
    <w:rsid w:val="004207BA"/>
    <w:rsid w:val="00420BE6"/>
    <w:rsid w:val="00420C6D"/>
    <w:rsid w:val="00420E12"/>
    <w:rsid w:val="004313BD"/>
    <w:rsid w:val="00431D5B"/>
    <w:rsid w:val="00432C03"/>
    <w:rsid w:val="00433840"/>
    <w:rsid w:val="004340E2"/>
    <w:rsid w:val="0043651A"/>
    <w:rsid w:val="00440E29"/>
    <w:rsid w:val="004543EA"/>
    <w:rsid w:val="0046430D"/>
    <w:rsid w:val="004645C7"/>
    <w:rsid w:val="0046657E"/>
    <w:rsid w:val="004675E8"/>
    <w:rsid w:val="00467AF6"/>
    <w:rsid w:val="004718F0"/>
    <w:rsid w:val="0047273C"/>
    <w:rsid w:val="004728DF"/>
    <w:rsid w:val="004746DB"/>
    <w:rsid w:val="0047793D"/>
    <w:rsid w:val="00483226"/>
    <w:rsid w:val="00490B7E"/>
    <w:rsid w:val="00493836"/>
    <w:rsid w:val="00497D91"/>
    <w:rsid w:val="004A0DA8"/>
    <w:rsid w:val="004A2BCF"/>
    <w:rsid w:val="004B2499"/>
    <w:rsid w:val="004B2EDC"/>
    <w:rsid w:val="004B6A7A"/>
    <w:rsid w:val="004B6B0D"/>
    <w:rsid w:val="004C154F"/>
    <w:rsid w:val="004C27E4"/>
    <w:rsid w:val="004C7FF5"/>
    <w:rsid w:val="004D10B8"/>
    <w:rsid w:val="004D3D48"/>
    <w:rsid w:val="004D5D25"/>
    <w:rsid w:val="004E0F36"/>
    <w:rsid w:val="004E4A9D"/>
    <w:rsid w:val="004E76E1"/>
    <w:rsid w:val="004F0AFB"/>
    <w:rsid w:val="004F1254"/>
    <w:rsid w:val="004F15C3"/>
    <w:rsid w:val="004F302B"/>
    <w:rsid w:val="004F3781"/>
    <w:rsid w:val="00502706"/>
    <w:rsid w:val="005032E1"/>
    <w:rsid w:val="00505A06"/>
    <w:rsid w:val="005156B5"/>
    <w:rsid w:val="00517A20"/>
    <w:rsid w:val="00520565"/>
    <w:rsid w:val="005207F7"/>
    <w:rsid w:val="00520D8B"/>
    <w:rsid w:val="00520DEA"/>
    <w:rsid w:val="00522B6D"/>
    <w:rsid w:val="00530F22"/>
    <w:rsid w:val="00531811"/>
    <w:rsid w:val="00532B0D"/>
    <w:rsid w:val="00534527"/>
    <w:rsid w:val="0054163F"/>
    <w:rsid w:val="00542878"/>
    <w:rsid w:val="00545D5E"/>
    <w:rsid w:val="00547E1F"/>
    <w:rsid w:val="00550129"/>
    <w:rsid w:val="00555049"/>
    <w:rsid w:val="00562B32"/>
    <w:rsid w:val="005657B5"/>
    <w:rsid w:val="00565E30"/>
    <w:rsid w:val="00567FDB"/>
    <w:rsid w:val="005726ED"/>
    <w:rsid w:val="0057355C"/>
    <w:rsid w:val="00582148"/>
    <w:rsid w:val="0058241D"/>
    <w:rsid w:val="005857D1"/>
    <w:rsid w:val="00587AD0"/>
    <w:rsid w:val="005924CB"/>
    <w:rsid w:val="005928F6"/>
    <w:rsid w:val="00593642"/>
    <w:rsid w:val="00594254"/>
    <w:rsid w:val="00595F3E"/>
    <w:rsid w:val="0059627A"/>
    <w:rsid w:val="005A1D16"/>
    <w:rsid w:val="005A7BFE"/>
    <w:rsid w:val="005B4A1D"/>
    <w:rsid w:val="005B5281"/>
    <w:rsid w:val="005B7F71"/>
    <w:rsid w:val="005C1F7E"/>
    <w:rsid w:val="005C4EC4"/>
    <w:rsid w:val="005D3484"/>
    <w:rsid w:val="005D4456"/>
    <w:rsid w:val="005D49FD"/>
    <w:rsid w:val="005E5E51"/>
    <w:rsid w:val="005F15D8"/>
    <w:rsid w:val="005F25AD"/>
    <w:rsid w:val="005F4AF6"/>
    <w:rsid w:val="005F563E"/>
    <w:rsid w:val="00601099"/>
    <w:rsid w:val="00601E98"/>
    <w:rsid w:val="00604F0A"/>
    <w:rsid w:val="006053A5"/>
    <w:rsid w:val="006071FD"/>
    <w:rsid w:val="0061052B"/>
    <w:rsid w:val="00614025"/>
    <w:rsid w:val="00624A75"/>
    <w:rsid w:val="00625E1F"/>
    <w:rsid w:val="00626B7F"/>
    <w:rsid w:val="00632A32"/>
    <w:rsid w:val="006344C7"/>
    <w:rsid w:val="00635DC2"/>
    <w:rsid w:val="00636274"/>
    <w:rsid w:val="00636A7C"/>
    <w:rsid w:val="00641269"/>
    <w:rsid w:val="00642744"/>
    <w:rsid w:val="006432C8"/>
    <w:rsid w:val="00644FB2"/>
    <w:rsid w:val="0064570C"/>
    <w:rsid w:val="0065537E"/>
    <w:rsid w:val="00660B4A"/>
    <w:rsid w:val="00662347"/>
    <w:rsid w:val="0066609A"/>
    <w:rsid w:val="00670927"/>
    <w:rsid w:val="00671FEF"/>
    <w:rsid w:val="0067487D"/>
    <w:rsid w:val="00675649"/>
    <w:rsid w:val="006802BA"/>
    <w:rsid w:val="00680F6B"/>
    <w:rsid w:val="00682755"/>
    <w:rsid w:val="00682BB1"/>
    <w:rsid w:val="0068368F"/>
    <w:rsid w:val="00684BB3"/>
    <w:rsid w:val="00691F5C"/>
    <w:rsid w:val="00693DAC"/>
    <w:rsid w:val="006970E0"/>
    <w:rsid w:val="006A207F"/>
    <w:rsid w:val="006A6BF1"/>
    <w:rsid w:val="006B4EC9"/>
    <w:rsid w:val="006B5587"/>
    <w:rsid w:val="006B7103"/>
    <w:rsid w:val="006B7DC6"/>
    <w:rsid w:val="006C0880"/>
    <w:rsid w:val="006C251E"/>
    <w:rsid w:val="006C52C2"/>
    <w:rsid w:val="006C576D"/>
    <w:rsid w:val="006C6DB6"/>
    <w:rsid w:val="006D22C9"/>
    <w:rsid w:val="006D3043"/>
    <w:rsid w:val="006D54AB"/>
    <w:rsid w:val="006D7928"/>
    <w:rsid w:val="006E687B"/>
    <w:rsid w:val="006F03CD"/>
    <w:rsid w:val="006F123B"/>
    <w:rsid w:val="006F37C0"/>
    <w:rsid w:val="006F3979"/>
    <w:rsid w:val="006F61CA"/>
    <w:rsid w:val="006F6501"/>
    <w:rsid w:val="006F6ACC"/>
    <w:rsid w:val="006F748C"/>
    <w:rsid w:val="00701C9B"/>
    <w:rsid w:val="00707926"/>
    <w:rsid w:val="007114AB"/>
    <w:rsid w:val="0071180C"/>
    <w:rsid w:val="00712D87"/>
    <w:rsid w:val="00712EE6"/>
    <w:rsid w:val="00716B12"/>
    <w:rsid w:val="00717061"/>
    <w:rsid w:val="0072581E"/>
    <w:rsid w:val="00730DCA"/>
    <w:rsid w:val="0073308E"/>
    <w:rsid w:val="00735DB0"/>
    <w:rsid w:val="00743865"/>
    <w:rsid w:val="0074457D"/>
    <w:rsid w:val="00746812"/>
    <w:rsid w:val="00746E05"/>
    <w:rsid w:val="00755A63"/>
    <w:rsid w:val="00772804"/>
    <w:rsid w:val="00775324"/>
    <w:rsid w:val="0077555F"/>
    <w:rsid w:val="00782E9A"/>
    <w:rsid w:val="0079165A"/>
    <w:rsid w:val="00791D68"/>
    <w:rsid w:val="00794730"/>
    <w:rsid w:val="00795D32"/>
    <w:rsid w:val="007A0537"/>
    <w:rsid w:val="007A61C9"/>
    <w:rsid w:val="007A78A0"/>
    <w:rsid w:val="007B1FCE"/>
    <w:rsid w:val="007B2734"/>
    <w:rsid w:val="007B708D"/>
    <w:rsid w:val="007C2D25"/>
    <w:rsid w:val="007C2F93"/>
    <w:rsid w:val="007C5921"/>
    <w:rsid w:val="007C6C9D"/>
    <w:rsid w:val="007D24A7"/>
    <w:rsid w:val="007D4811"/>
    <w:rsid w:val="007F1C34"/>
    <w:rsid w:val="007F582F"/>
    <w:rsid w:val="007F5F6A"/>
    <w:rsid w:val="007F633F"/>
    <w:rsid w:val="00801499"/>
    <w:rsid w:val="00803012"/>
    <w:rsid w:val="00803DC2"/>
    <w:rsid w:val="00805106"/>
    <w:rsid w:val="00807812"/>
    <w:rsid w:val="00817B4E"/>
    <w:rsid w:val="00820DCF"/>
    <w:rsid w:val="008219F7"/>
    <w:rsid w:val="00822FF5"/>
    <w:rsid w:val="00822FFC"/>
    <w:rsid w:val="0082364E"/>
    <w:rsid w:val="008331BB"/>
    <w:rsid w:val="00834321"/>
    <w:rsid w:val="0083470C"/>
    <w:rsid w:val="00834D37"/>
    <w:rsid w:val="00835953"/>
    <w:rsid w:val="0084269B"/>
    <w:rsid w:val="00844BD6"/>
    <w:rsid w:val="0085047F"/>
    <w:rsid w:val="00850A41"/>
    <w:rsid w:val="00860CF9"/>
    <w:rsid w:val="00861FAD"/>
    <w:rsid w:val="008620E7"/>
    <w:rsid w:val="0086223E"/>
    <w:rsid w:val="00862F71"/>
    <w:rsid w:val="00864AD5"/>
    <w:rsid w:val="00866CB6"/>
    <w:rsid w:val="0087042A"/>
    <w:rsid w:val="008710B9"/>
    <w:rsid w:val="00872794"/>
    <w:rsid w:val="00875D26"/>
    <w:rsid w:val="008766E7"/>
    <w:rsid w:val="00880769"/>
    <w:rsid w:val="00880D72"/>
    <w:rsid w:val="00886EB2"/>
    <w:rsid w:val="00891367"/>
    <w:rsid w:val="008951B5"/>
    <w:rsid w:val="00895EA7"/>
    <w:rsid w:val="008A2314"/>
    <w:rsid w:val="008A4639"/>
    <w:rsid w:val="008B2740"/>
    <w:rsid w:val="008B3BE0"/>
    <w:rsid w:val="008C0BDE"/>
    <w:rsid w:val="008C2ECF"/>
    <w:rsid w:val="008C3295"/>
    <w:rsid w:val="008D3159"/>
    <w:rsid w:val="008D4962"/>
    <w:rsid w:val="008D6D42"/>
    <w:rsid w:val="008E066A"/>
    <w:rsid w:val="008E0707"/>
    <w:rsid w:val="008E1338"/>
    <w:rsid w:val="008E1CBB"/>
    <w:rsid w:val="008E1CC1"/>
    <w:rsid w:val="008E3CAB"/>
    <w:rsid w:val="008E3E6C"/>
    <w:rsid w:val="008E7855"/>
    <w:rsid w:val="008F0CC8"/>
    <w:rsid w:val="008F72EF"/>
    <w:rsid w:val="00902E80"/>
    <w:rsid w:val="0092118A"/>
    <w:rsid w:val="00921B25"/>
    <w:rsid w:val="00921F18"/>
    <w:rsid w:val="0092405C"/>
    <w:rsid w:val="00925004"/>
    <w:rsid w:val="0092537F"/>
    <w:rsid w:val="0092626B"/>
    <w:rsid w:val="00930C61"/>
    <w:rsid w:val="009340F4"/>
    <w:rsid w:val="0093419F"/>
    <w:rsid w:val="00936659"/>
    <w:rsid w:val="00937D3E"/>
    <w:rsid w:val="0094194A"/>
    <w:rsid w:val="00942445"/>
    <w:rsid w:val="009437B5"/>
    <w:rsid w:val="00944866"/>
    <w:rsid w:val="00947C4C"/>
    <w:rsid w:val="00953721"/>
    <w:rsid w:val="009547C4"/>
    <w:rsid w:val="00956C74"/>
    <w:rsid w:val="009625E2"/>
    <w:rsid w:val="00964BA9"/>
    <w:rsid w:val="00966116"/>
    <w:rsid w:val="009706E7"/>
    <w:rsid w:val="00977730"/>
    <w:rsid w:val="0098137E"/>
    <w:rsid w:val="009844A4"/>
    <w:rsid w:val="00987DCE"/>
    <w:rsid w:val="0099176A"/>
    <w:rsid w:val="009942AB"/>
    <w:rsid w:val="00994759"/>
    <w:rsid w:val="00995E0B"/>
    <w:rsid w:val="009A0CE4"/>
    <w:rsid w:val="009A4FB5"/>
    <w:rsid w:val="009A676B"/>
    <w:rsid w:val="009B0770"/>
    <w:rsid w:val="009B1E9B"/>
    <w:rsid w:val="009B37A0"/>
    <w:rsid w:val="009C154B"/>
    <w:rsid w:val="009D73B4"/>
    <w:rsid w:val="009D74DF"/>
    <w:rsid w:val="009D7BDB"/>
    <w:rsid w:val="009E428C"/>
    <w:rsid w:val="009F4D49"/>
    <w:rsid w:val="009F5A49"/>
    <w:rsid w:val="009F5CFB"/>
    <w:rsid w:val="009F7DAE"/>
    <w:rsid w:val="00A01A88"/>
    <w:rsid w:val="00A03112"/>
    <w:rsid w:val="00A03F36"/>
    <w:rsid w:val="00A12394"/>
    <w:rsid w:val="00A21B15"/>
    <w:rsid w:val="00A303EC"/>
    <w:rsid w:val="00A347A9"/>
    <w:rsid w:val="00A37700"/>
    <w:rsid w:val="00A437E0"/>
    <w:rsid w:val="00A5080E"/>
    <w:rsid w:val="00A519E8"/>
    <w:rsid w:val="00A537E6"/>
    <w:rsid w:val="00A557BC"/>
    <w:rsid w:val="00A60752"/>
    <w:rsid w:val="00A623EE"/>
    <w:rsid w:val="00A628A3"/>
    <w:rsid w:val="00A62F77"/>
    <w:rsid w:val="00A72821"/>
    <w:rsid w:val="00A73845"/>
    <w:rsid w:val="00A74528"/>
    <w:rsid w:val="00A8444B"/>
    <w:rsid w:val="00A864F0"/>
    <w:rsid w:val="00A91F9E"/>
    <w:rsid w:val="00A941CD"/>
    <w:rsid w:val="00A95252"/>
    <w:rsid w:val="00A97194"/>
    <w:rsid w:val="00AA07BF"/>
    <w:rsid w:val="00AA49D3"/>
    <w:rsid w:val="00AA54B1"/>
    <w:rsid w:val="00AA56C2"/>
    <w:rsid w:val="00AA5EFE"/>
    <w:rsid w:val="00AA7A98"/>
    <w:rsid w:val="00AB1924"/>
    <w:rsid w:val="00AB20F2"/>
    <w:rsid w:val="00AB5EAD"/>
    <w:rsid w:val="00AC24C9"/>
    <w:rsid w:val="00AD0B6D"/>
    <w:rsid w:val="00AD1840"/>
    <w:rsid w:val="00AE32C4"/>
    <w:rsid w:val="00AE3AAD"/>
    <w:rsid w:val="00AE4036"/>
    <w:rsid w:val="00AE635E"/>
    <w:rsid w:val="00AE6896"/>
    <w:rsid w:val="00AF40C3"/>
    <w:rsid w:val="00AF5032"/>
    <w:rsid w:val="00AF7A83"/>
    <w:rsid w:val="00B06780"/>
    <w:rsid w:val="00B06E3D"/>
    <w:rsid w:val="00B07E71"/>
    <w:rsid w:val="00B108D9"/>
    <w:rsid w:val="00B1315F"/>
    <w:rsid w:val="00B335B8"/>
    <w:rsid w:val="00B33B17"/>
    <w:rsid w:val="00B34A0E"/>
    <w:rsid w:val="00B403B3"/>
    <w:rsid w:val="00B440C0"/>
    <w:rsid w:val="00B46389"/>
    <w:rsid w:val="00B47FEA"/>
    <w:rsid w:val="00B51AB3"/>
    <w:rsid w:val="00B53418"/>
    <w:rsid w:val="00B55312"/>
    <w:rsid w:val="00B6276E"/>
    <w:rsid w:val="00B6563C"/>
    <w:rsid w:val="00B82BCC"/>
    <w:rsid w:val="00B83094"/>
    <w:rsid w:val="00B83C10"/>
    <w:rsid w:val="00B85AD9"/>
    <w:rsid w:val="00B90BBC"/>
    <w:rsid w:val="00B91E69"/>
    <w:rsid w:val="00B91EDA"/>
    <w:rsid w:val="00B92378"/>
    <w:rsid w:val="00B943AC"/>
    <w:rsid w:val="00B95163"/>
    <w:rsid w:val="00BA4F93"/>
    <w:rsid w:val="00BA5100"/>
    <w:rsid w:val="00BA512A"/>
    <w:rsid w:val="00BB2A11"/>
    <w:rsid w:val="00BB394C"/>
    <w:rsid w:val="00BB6350"/>
    <w:rsid w:val="00BB7383"/>
    <w:rsid w:val="00BB7686"/>
    <w:rsid w:val="00BC1610"/>
    <w:rsid w:val="00BC512A"/>
    <w:rsid w:val="00BC77E0"/>
    <w:rsid w:val="00BD68C4"/>
    <w:rsid w:val="00BD6F2D"/>
    <w:rsid w:val="00BD7AC6"/>
    <w:rsid w:val="00BE0D5E"/>
    <w:rsid w:val="00BF0CDB"/>
    <w:rsid w:val="00BF28E4"/>
    <w:rsid w:val="00C002E7"/>
    <w:rsid w:val="00C032CD"/>
    <w:rsid w:val="00C06795"/>
    <w:rsid w:val="00C12A57"/>
    <w:rsid w:val="00C15EB2"/>
    <w:rsid w:val="00C165D1"/>
    <w:rsid w:val="00C171D1"/>
    <w:rsid w:val="00C17F26"/>
    <w:rsid w:val="00C24CF8"/>
    <w:rsid w:val="00C25A20"/>
    <w:rsid w:val="00C30162"/>
    <w:rsid w:val="00C31025"/>
    <w:rsid w:val="00C32B4F"/>
    <w:rsid w:val="00C32FA2"/>
    <w:rsid w:val="00C35606"/>
    <w:rsid w:val="00C36E01"/>
    <w:rsid w:val="00C42087"/>
    <w:rsid w:val="00C43849"/>
    <w:rsid w:val="00C61379"/>
    <w:rsid w:val="00C65ED5"/>
    <w:rsid w:val="00C67281"/>
    <w:rsid w:val="00C67D26"/>
    <w:rsid w:val="00C67F68"/>
    <w:rsid w:val="00C700BF"/>
    <w:rsid w:val="00C71FF2"/>
    <w:rsid w:val="00C84536"/>
    <w:rsid w:val="00C860DB"/>
    <w:rsid w:val="00C86E56"/>
    <w:rsid w:val="00C907D8"/>
    <w:rsid w:val="00C91304"/>
    <w:rsid w:val="00C91EFA"/>
    <w:rsid w:val="00CA3135"/>
    <w:rsid w:val="00CA5B7A"/>
    <w:rsid w:val="00CA7466"/>
    <w:rsid w:val="00CB1800"/>
    <w:rsid w:val="00CB43EC"/>
    <w:rsid w:val="00CB6A41"/>
    <w:rsid w:val="00CB6F85"/>
    <w:rsid w:val="00CC1BE5"/>
    <w:rsid w:val="00CC1C30"/>
    <w:rsid w:val="00CC1CBB"/>
    <w:rsid w:val="00CC39B4"/>
    <w:rsid w:val="00CD021B"/>
    <w:rsid w:val="00CD4AD2"/>
    <w:rsid w:val="00CD5F83"/>
    <w:rsid w:val="00CD693C"/>
    <w:rsid w:val="00CD70BF"/>
    <w:rsid w:val="00CE06E2"/>
    <w:rsid w:val="00CE5374"/>
    <w:rsid w:val="00CE72A6"/>
    <w:rsid w:val="00CF378A"/>
    <w:rsid w:val="00CF4929"/>
    <w:rsid w:val="00CF73B9"/>
    <w:rsid w:val="00D001A6"/>
    <w:rsid w:val="00D02AEE"/>
    <w:rsid w:val="00D04DC1"/>
    <w:rsid w:val="00D106FD"/>
    <w:rsid w:val="00D11413"/>
    <w:rsid w:val="00D16165"/>
    <w:rsid w:val="00D2262E"/>
    <w:rsid w:val="00D27C8B"/>
    <w:rsid w:val="00D27D55"/>
    <w:rsid w:val="00D3364B"/>
    <w:rsid w:val="00D347EA"/>
    <w:rsid w:val="00D3555A"/>
    <w:rsid w:val="00D4198B"/>
    <w:rsid w:val="00D44C11"/>
    <w:rsid w:val="00D44EC7"/>
    <w:rsid w:val="00D45269"/>
    <w:rsid w:val="00D47CA7"/>
    <w:rsid w:val="00D51EB4"/>
    <w:rsid w:val="00D533E4"/>
    <w:rsid w:val="00D57415"/>
    <w:rsid w:val="00D60AAB"/>
    <w:rsid w:val="00D66D93"/>
    <w:rsid w:val="00D6709E"/>
    <w:rsid w:val="00D67571"/>
    <w:rsid w:val="00D72A89"/>
    <w:rsid w:val="00D7613C"/>
    <w:rsid w:val="00D939AD"/>
    <w:rsid w:val="00D93EA6"/>
    <w:rsid w:val="00D956C1"/>
    <w:rsid w:val="00DA378A"/>
    <w:rsid w:val="00DA3CBD"/>
    <w:rsid w:val="00DA6B81"/>
    <w:rsid w:val="00DB2E6F"/>
    <w:rsid w:val="00DB3322"/>
    <w:rsid w:val="00DC1B56"/>
    <w:rsid w:val="00DD00DA"/>
    <w:rsid w:val="00DD4332"/>
    <w:rsid w:val="00DD61E8"/>
    <w:rsid w:val="00DD6A94"/>
    <w:rsid w:val="00DE0848"/>
    <w:rsid w:val="00DE0D02"/>
    <w:rsid w:val="00DE1202"/>
    <w:rsid w:val="00DE5614"/>
    <w:rsid w:val="00DF66C7"/>
    <w:rsid w:val="00E00044"/>
    <w:rsid w:val="00E02378"/>
    <w:rsid w:val="00E0291B"/>
    <w:rsid w:val="00E11B46"/>
    <w:rsid w:val="00E121FD"/>
    <w:rsid w:val="00E122B6"/>
    <w:rsid w:val="00E1257A"/>
    <w:rsid w:val="00E12874"/>
    <w:rsid w:val="00E20FA8"/>
    <w:rsid w:val="00E225B4"/>
    <w:rsid w:val="00E27A23"/>
    <w:rsid w:val="00E331E6"/>
    <w:rsid w:val="00E3495A"/>
    <w:rsid w:val="00E3540F"/>
    <w:rsid w:val="00E37644"/>
    <w:rsid w:val="00E37DA7"/>
    <w:rsid w:val="00E42F0D"/>
    <w:rsid w:val="00E43600"/>
    <w:rsid w:val="00E43D49"/>
    <w:rsid w:val="00E479B3"/>
    <w:rsid w:val="00E52210"/>
    <w:rsid w:val="00E62604"/>
    <w:rsid w:val="00E64767"/>
    <w:rsid w:val="00E67197"/>
    <w:rsid w:val="00E67330"/>
    <w:rsid w:val="00E7106C"/>
    <w:rsid w:val="00E73FA0"/>
    <w:rsid w:val="00E766C2"/>
    <w:rsid w:val="00E76F71"/>
    <w:rsid w:val="00E84588"/>
    <w:rsid w:val="00E9372A"/>
    <w:rsid w:val="00E951ED"/>
    <w:rsid w:val="00E95DF1"/>
    <w:rsid w:val="00EA1DB2"/>
    <w:rsid w:val="00EA28F0"/>
    <w:rsid w:val="00EA5D97"/>
    <w:rsid w:val="00EB1CC9"/>
    <w:rsid w:val="00EB6528"/>
    <w:rsid w:val="00EB66FE"/>
    <w:rsid w:val="00EC0340"/>
    <w:rsid w:val="00EC340A"/>
    <w:rsid w:val="00ED0D69"/>
    <w:rsid w:val="00ED321D"/>
    <w:rsid w:val="00ED7986"/>
    <w:rsid w:val="00EE150A"/>
    <w:rsid w:val="00EE1C92"/>
    <w:rsid w:val="00EE4077"/>
    <w:rsid w:val="00EE571F"/>
    <w:rsid w:val="00EE5A64"/>
    <w:rsid w:val="00EE5E07"/>
    <w:rsid w:val="00EE69DA"/>
    <w:rsid w:val="00EE73AA"/>
    <w:rsid w:val="00EF0107"/>
    <w:rsid w:val="00F00252"/>
    <w:rsid w:val="00F00FCA"/>
    <w:rsid w:val="00F038F1"/>
    <w:rsid w:val="00F06A1C"/>
    <w:rsid w:val="00F11F67"/>
    <w:rsid w:val="00F134DC"/>
    <w:rsid w:val="00F13B34"/>
    <w:rsid w:val="00F140F2"/>
    <w:rsid w:val="00F16CA3"/>
    <w:rsid w:val="00F217F6"/>
    <w:rsid w:val="00F24A94"/>
    <w:rsid w:val="00F31D85"/>
    <w:rsid w:val="00F3375A"/>
    <w:rsid w:val="00F357A8"/>
    <w:rsid w:val="00F35E55"/>
    <w:rsid w:val="00F42856"/>
    <w:rsid w:val="00F53906"/>
    <w:rsid w:val="00F53DAD"/>
    <w:rsid w:val="00F6020C"/>
    <w:rsid w:val="00F61C34"/>
    <w:rsid w:val="00F65FCE"/>
    <w:rsid w:val="00F67432"/>
    <w:rsid w:val="00F85109"/>
    <w:rsid w:val="00F918F0"/>
    <w:rsid w:val="00F92ECA"/>
    <w:rsid w:val="00FB033B"/>
    <w:rsid w:val="00FB18C3"/>
    <w:rsid w:val="00FB4496"/>
    <w:rsid w:val="00FB6B3A"/>
    <w:rsid w:val="00FC03C4"/>
    <w:rsid w:val="00FC540C"/>
    <w:rsid w:val="00FD6CC1"/>
    <w:rsid w:val="00FE1FD4"/>
    <w:rsid w:val="00FE2046"/>
    <w:rsid w:val="00FF3139"/>
    <w:rsid w:val="00FF3200"/>
    <w:rsid w:val="00FF3F2C"/>
    <w:rsid w:val="03B172A0"/>
    <w:rsid w:val="09445D90"/>
    <w:rsid w:val="0B0CF7BB"/>
    <w:rsid w:val="0F081DBC"/>
    <w:rsid w:val="11D7049C"/>
    <w:rsid w:val="133AD497"/>
    <w:rsid w:val="13464A0B"/>
    <w:rsid w:val="1354D6B9"/>
    <w:rsid w:val="135880BE"/>
    <w:rsid w:val="1398A43B"/>
    <w:rsid w:val="14D7C10E"/>
    <w:rsid w:val="160620E3"/>
    <w:rsid w:val="174A622C"/>
    <w:rsid w:val="179FBB45"/>
    <w:rsid w:val="23F6D465"/>
    <w:rsid w:val="2E2161A7"/>
    <w:rsid w:val="3038E1CB"/>
    <w:rsid w:val="307D9F6A"/>
    <w:rsid w:val="3212CEF1"/>
    <w:rsid w:val="3A320A4F"/>
    <w:rsid w:val="3CA935FC"/>
    <w:rsid w:val="41217859"/>
    <w:rsid w:val="41EB77FD"/>
    <w:rsid w:val="473FC7ED"/>
    <w:rsid w:val="4E09A6C0"/>
    <w:rsid w:val="598B5576"/>
    <w:rsid w:val="59A42F8B"/>
    <w:rsid w:val="59F1AC52"/>
    <w:rsid w:val="5AE243A5"/>
    <w:rsid w:val="5FA885B9"/>
    <w:rsid w:val="5FC6A7DD"/>
    <w:rsid w:val="60D91446"/>
    <w:rsid w:val="61A1C17C"/>
    <w:rsid w:val="63108EA6"/>
    <w:rsid w:val="63CE5BC7"/>
    <w:rsid w:val="66FD6F38"/>
    <w:rsid w:val="7418E946"/>
    <w:rsid w:val="767ABDFE"/>
    <w:rsid w:val="7D6793E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535085"/>
  <w15:docId w15:val="{0A9304BD-76F5-4ADE-8923-020ED4638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D6F2D"/>
    <w:rPr>
      <w:rFonts w:ascii="Times New Roman" w:eastAsia="Times New Roman" w:hAnsi="Times New Roman"/>
      <w:sz w:val="24"/>
      <w:szCs w:val="24"/>
    </w:rPr>
  </w:style>
  <w:style w:type="paragraph" w:styleId="Heading1">
    <w:name w:val="heading 1"/>
    <w:basedOn w:val="Normal"/>
    <w:next w:val="Normal"/>
    <w:link w:val="Heading1Char"/>
    <w:uiPriority w:val="9"/>
    <w:qFormat/>
    <w:rsid w:val="006053A5"/>
    <w:pPr>
      <w:keepNext/>
      <w:suppressAutoHyphens/>
      <w:spacing w:after="240"/>
      <w:outlineLvl w:val="0"/>
    </w:pPr>
    <w:rPr>
      <w:rFonts w:ascii="Arial" w:eastAsia="MS Gothic" w:hAnsi="Arial"/>
      <w:b/>
      <w:bCs/>
      <w:caps/>
      <w:noProof/>
      <w:spacing w:val="50"/>
      <w:kern w:val="32"/>
      <w:sz w:val="32"/>
      <w:szCs w:val="28"/>
      <w:lang w:val="fr-CA"/>
    </w:rPr>
  </w:style>
  <w:style w:type="paragraph" w:styleId="Heading2">
    <w:name w:val="heading 2"/>
    <w:basedOn w:val="Normal"/>
    <w:next w:val="Normal"/>
    <w:link w:val="Heading2Char"/>
    <w:uiPriority w:val="9"/>
    <w:qFormat/>
    <w:rsid w:val="006053A5"/>
    <w:pPr>
      <w:suppressAutoHyphens/>
      <w:spacing w:before="60" w:after="60"/>
      <w:outlineLvl w:val="1"/>
    </w:pPr>
    <w:rPr>
      <w:rFonts w:ascii="Arial" w:eastAsia="Calibri" w:hAnsi="Arial"/>
      <w:b/>
      <w:bCs/>
      <w:caps/>
      <w:spacing w:val="50"/>
      <w:sz w:val="28"/>
    </w:rPr>
  </w:style>
  <w:style w:type="paragraph" w:styleId="Heading3">
    <w:name w:val="heading 3"/>
    <w:basedOn w:val="Normal"/>
    <w:next w:val="Normal"/>
    <w:link w:val="Heading3Char"/>
    <w:uiPriority w:val="9"/>
    <w:qFormat/>
    <w:rsid w:val="006053A5"/>
    <w:pPr>
      <w:keepNext/>
      <w:suppressAutoHyphens/>
      <w:spacing w:before="240" w:after="60"/>
      <w:contextualSpacing/>
      <w:outlineLvl w:val="2"/>
    </w:pPr>
    <w:rPr>
      <w:rFonts w:ascii="Arial" w:eastAsia="MS Gothic" w:hAnsi="Arial"/>
      <w:b/>
      <w:bCs/>
      <w:caps/>
      <w:noProof/>
      <w:color w:val="808080"/>
      <w:spacing w:val="5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53A5"/>
    <w:rPr>
      <w:rFonts w:ascii="Arial" w:eastAsia="MS Gothic" w:hAnsi="Arial"/>
      <w:b/>
      <w:bCs/>
      <w:caps/>
      <w:noProof/>
      <w:spacing w:val="50"/>
      <w:kern w:val="32"/>
      <w:sz w:val="32"/>
      <w:szCs w:val="28"/>
      <w:lang w:val="fr-CA"/>
    </w:rPr>
  </w:style>
  <w:style w:type="character" w:customStyle="1" w:styleId="Heading2Char">
    <w:name w:val="Heading 2 Char"/>
    <w:link w:val="Heading2"/>
    <w:uiPriority w:val="9"/>
    <w:rsid w:val="006053A5"/>
    <w:rPr>
      <w:rFonts w:ascii="Arial" w:eastAsia="Calibri" w:hAnsi="Arial"/>
      <w:b/>
      <w:bCs/>
      <w:caps/>
      <w:spacing w:val="50"/>
      <w:sz w:val="28"/>
      <w:szCs w:val="24"/>
    </w:rPr>
  </w:style>
  <w:style w:type="paragraph" w:styleId="BodyText">
    <w:name w:val="Body Text"/>
    <w:basedOn w:val="Normal"/>
    <w:next w:val="Normal"/>
    <w:link w:val="BodyTextChar"/>
    <w:uiPriority w:val="1"/>
    <w:qFormat/>
    <w:rsid w:val="001B05EC"/>
    <w:pPr>
      <w:suppressAutoHyphens/>
    </w:pPr>
    <w:rPr>
      <w:rFonts w:ascii="Arial" w:eastAsia="Arial" w:hAnsi="Arial"/>
      <w:sz w:val="20"/>
      <w:szCs w:val="18"/>
    </w:rPr>
  </w:style>
  <w:style w:type="character" w:customStyle="1" w:styleId="BodyTextChar">
    <w:name w:val="Body Text Char"/>
    <w:link w:val="BodyText"/>
    <w:uiPriority w:val="1"/>
    <w:rsid w:val="001B05EC"/>
    <w:rPr>
      <w:rFonts w:ascii="Arial" w:eastAsia="Arial" w:hAnsi="Arial"/>
      <w:szCs w:val="18"/>
    </w:rPr>
  </w:style>
  <w:style w:type="paragraph" w:styleId="Footer">
    <w:name w:val="footer"/>
    <w:basedOn w:val="Normal"/>
    <w:link w:val="FooterChar"/>
    <w:uiPriority w:val="99"/>
    <w:unhideWhenUsed/>
    <w:rsid w:val="00B85AD9"/>
    <w:pPr>
      <w:tabs>
        <w:tab w:val="center" w:pos="4320"/>
        <w:tab w:val="right" w:pos="8640"/>
      </w:tabs>
      <w:suppressAutoHyphens/>
    </w:pPr>
    <w:rPr>
      <w:rFonts w:ascii="Arial" w:eastAsia="Calibri" w:hAnsi="Arial"/>
      <w:sz w:val="20"/>
      <w:szCs w:val="18"/>
    </w:rPr>
  </w:style>
  <w:style w:type="character" w:customStyle="1" w:styleId="FooterChar">
    <w:name w:val="Footer Char"/>
    <w:link w:val="Footer"/>
    <w:uiPriority w:val="99"/>
    <w:rsid w:val="00B85AD9"/>
    <w:rPr>
      <w:rFonts w:ascii="Arial" w:eastAsia="Calibri" w:hAnsi="Arial" w:cs="Times New Roman"/>
      <w:sz w:val="22"/>
      <w:szCs w:val="22"/>
    </w:rPr>
  </w:style>
  <w:style w:type="character" w:styleId="PageNumber">
    <w:name w:val="page number"/>
    <w:basedOn w:val="DefaultParagraphFont"/>
    <w:uiPriority w:val="99"/>
    <w:semiHidden/>
    <w:unhideWhenUsed/>
    <w:rsid w:val="00B85AD9"/>
  </w:style>
  <w:style w:type="paragraph" w:styleId="Header">
    <w:name w:val="header"/>
    <w:basedOn w:val="Normal"/>
    <w:link w:val="HeaderChar"/>
    <w:uiPriority w:val="99"/>
    <w:unhideWhenUsed/>
    <w:rsid w:val="001935C8"/>
    <w:pPr>
      <w:tabs>
        <w:tab w:val="center" w:pos="4320"/>
        <w:tab w:val="right" w:pos="8640"/>
      </w:tabs>
      <w:suppressAutoHyphens/>
    </w:pPr>
    <w:rPr>
      <w:rFonts w:ascii="Arial" w:eastAsia="Calibri" w:hAnsi="Arial"/>
      <w:sz w:val="20"/>
      <w:szCs w:val="18"/>
    </w:rPr>
  </w:style>
  <w:style w:type="character" w:customStyle="1" w:styleId="HeaderChar">
    <w:name w:val="Header Char"/>
    <w:link w:val="Header"/>
    <w:uiPriority w:val="99"/>
    <w:rsid w:val="001935C8"/>
    <w:rPr>
      <w:rFonts w:ascii="Arial" w:eastAsia="Calibri" w:hAnsi="Arial" w:cs="Times New Roman"/>
      <w:sz w:val="22"/>
      <w:szCs w:val="22"/>
    </w:rPr>
  </w:style>
  <w:style w:type="character" w:customStyle="1" w:styleId="Heading3Char">
    <w:name w:val="Heading 3 Char"/>
    <w:link w:val="Heading3"/>
    <w:uiPriority w:val="9"/>
    <w:rsid w:val="006053A5"/>
    <w:rPr>
      <w:rFonts w:ascii="Arial" w:eastAsia="MS Gothic" w:hAnsi="Arial"/>
      <w:b/>
      <w:bCs/>
      <w:caps/>
      <w:noProof/>
      <w:color w:val="808080"/>
      <w:spacing w:val="50"/>
      <w:sz w:val="24"/>
      <w:lang w:val="en-GB"/>
    </w:rPr>
  </w:style>
  <w:style w:type="paragraph" w:styleId="TOC2">
    <w:name w:val="toc 2"/>
    <w:basedOn w:val="Heading2"/>
    <w:next w:val="Normal"/>
    <w:autoRedefine/>
    <w:uiPriority w:val="39"/>
    <w:unhideWhenUsed/>
    <w:rsid w:val="00F918F0"/>
    <w:pPr>
      <w:ind w:left="284"/>
    </w:pPr>
    <w:rPr>
      <w:sz w:val="24"/>
    </w:rPr>
  </w:style>
  <w:style w:type="paragraph" w:styleId="TOC1">
    <w:name w:val="toc 1"/>
    <w:basedOn w:val="Heading1"/>
    <w:next w:val="Normal"/>
    <w:autoRedefine/>
    <w:uiPriority w:val="39"/>
    <w:unhideWhenUsed/>
    <w:rsid w:val="000C76E1"/>
    <w:pPr>
      <w:tabs>
        <w:tab w:val="right" w:pos="9628"/>
      </w:tabs>
      <w:spacing w:before="120" w:after="0"/>
    </w:pPr>
    <w:rPr>
      <w:b w:val="0"/>
      <w:sz w:val="24"/>
      <w:szCs w:val="24"/>
      <w:lang w:val="en-GB"/>
    </w:rPr>
  </w:style>
  <w:style w:type="paragraph" w:styleId="TOC4">
    <w:name w:val="toc 4"/>
    <w:basedOn w:val="Normal"/>
    <w:next w:val="Normal"/>
    <w:autoRedefine/>
    <w:uiPriority w:val="39"/>
    <w:unhideWhenUsed/>
    <w:rsid w:val="005C4EC4"/>
    <w:pPr>
      <w:suppressAutoHyphens/>
      <w:ind w:left="660"/>
    </w:pPr>
    <w:rPr>
      <w:rFonts w:ascii="Arial" w:eastAsia="Calibri" w:hAnsi="Arial"/>
      <w:sz w:val="20"/>
      <w:szCs w:val="18"/>
    </w:rPr>
  </w:style>
  <w:style w:type="paragraph" w:styleId="TOC3">
    <w:name w:val="toc 3"/>
    <w:basedOn w:val="Normal"/>
    <w:next w:val="Normal"/>
    <w:autoRedefine/>
    <w:uiPriority w:val="39"/>
    <w:unhideWhenUsed/>
    <w:rsid w:val="00964BA9"/>
    <w:pPr>
      <w:suppressAutoHyphens/>
      <w:spacing w:after="60"/>
      <w:ind w:left="284"/>
    </w:pPr>
    <w:rPr>
      <w:rFonts w:ascii="Arial" w:eastAsia="Calibri" w:hAnsi="Arial"/>
      <w:caps/>
    </w:rPr>
  </w:style>
  <w:style w:type="paragraph" w:styleId="TOC5">
    <w:name w:val="toc 5"/>
    <w:basedOn w:val="Normal"/>
    <w:next w:val="Normal"/>
    <w:autoRedefine/>
    <w:uiPriority w:val="39"/>
    <w:unhideWhenUsed/>
    <w:rsid w:val="005C4EC4"/>
    <w:pPr>
      <w:suppressAutoHyphens/>
      <w:ind w:left="880"/>
    </w:pPr>
    <w:rPr>
      <w:rFonts w:ascii="Arial" w:eastAsia="Calibri" w:hAnsi="Arial"/>
      <w:sz w:val="20"/>
      <w:szCs w:val="18"/>
    </w:rPr>
  </w:style>
  <w:style w:type="paragraph" w:styleId="TOC6">
    <w:name w:val="toc 6"/>
    <w:basedOn w:val="Normal"/>
    <w:next w:val="Normal"/>
    <w:autoRedefine/>
    <w:uiPriority w:val="39"/>
    <w:unhideWhenUsed/>
    <w:rsid w:val="00CB6A41"/>
    <w:pPr>
      <w:suppressAutoHyphens/>
      <w:ind w:left="1100"/>
    </w:pPr>
    <w:rPr>
      <w:rFonts w:ascii="Arial" w:eastAsia="Calibri" w:hAnsi="Arial"/>
      <w:sz w:val="20"/>
      <w:szCs w:val="18"/>
    </w:rPr>
  </w:style>
  <w:style w:type="paragraph" w:styleId="TOC7">
    <w:name w:val="toc 7"/>
    <w:basedOn w:val="Normal"/>
    <w:next w:val="Normal"/>
    <w:autoRedefine/>
    <w:uiPriority w:val="39"/>
    <w:unhideWhenUsed/>
    <w:rsid w:val="00CB6A41"/>
    <w:pPr>
      <w:suppressAutoHyphens/>
      <w:ind w:left="1320"/>
    </w:pPr>
    <w:rPr>
      <w:rFonts w:ascii="Arial" w:eastAsia="Calibri" w:hAnsi="Arial"/>
      <w:sz w:val="20"/>
      <w:szCs w:val="18"/>
    </w:rPr>
  </w:style>
  <w:style w:type="paragraph" w:styleId="TOC8">
    <w:name w:val="toc 8"/>
    <w:basedOn w:val="Normal"/>
    <w:next w:val="Normal"/>
    <w:autoRedefine/>
    <w:uiPriority w:val="39"/>
    <w:unhideWhenUsed/>
    <w:rsid w:val="00CB6A41"/>
    <w:pPr>
      <w:suppressAutoHyphens/>
      <w:ind w:left="1540"/>
    </w:pPr>
    <w:rPr>
      <w:rFonts w:ascii="Arial" w:eastAsia="Calibri" w:hAnsi="Arial"/>
      <w:sz w:val="20"/>
      <w:szCs w:val="18"/>
    </w:rPr>
  </w:style>
  <w:style w:type="paragraph" w:styleId="TOC9">
    <w:name w:val="toc 9"/>
    <w:basedOn w:val="Normal"/>
    <w:next w:val="Normal"/>
    <w:autoRedefine/>
    <w:uiPriority w:val="39"/>
    <w:unhideWhenUsed/>
    <w:rsid w:val="00CB6A41"/>
    <w:pPr>
      <w:suppressAutoHyphens/>
      <w:ind w:left="1760"/>
    </w:pPr>
    <w:rPr>
      <w:rFonts w:ascii="Arial" w:eastAsia="Calibri" w:hAnsi="Arial"/>
      <w:sz w:val="20"/>
      <w:szCs w:val="18"/>
    </w:rPr>
  </w:style>
  <w:style w:type="character" w:styleId="Hyperlink">
    <w:name w:val="Hyperlink"/>
    <w:uiPriority w:val="99"/>
    <w:unhideWhenUsed/>
    <w:rsid w:val="00953721"/>
    <w:rPr>
      <w:color w:val="0000FF"/>
      <w:u w:val="single"/>
    </w:rPr>
  </w:style>
  <w:style w:type="character" w:styleId="CommentReference">
    <w:name w:val="annotation reference"/>
    <w:uiPriority w:val="99"/>
    <w:semiHidden/>
    <w:unhideWhenUsed/>
    <w:rsid w:val="00953721"/>
    <w:rPr>
      <w:sz w:val="18"/>
      <w:szCs w:val="18"/>
    </w:rPr>
  </w:style>
  <w:style w:type="paragraph" w:styleId="CommentText">
    <w:name w:val="annotation text"/>
    <w:basedOn w:val="Normal"/>
    <w:link w:val="CommentTextChar"/>
    <w:uiPriority w:val="99"/>
    <w:unhideWhenUsed/>
    <w:rsid w:val="00953721"/>
    <w:pPr>
      <w:suppressAutoHyphens/>
    </w:pPr>
    <w:rPr>
      <w:rFonts w:ascii="Arial" w:eastAsia="Calibri" w:hAnsi="Arial"/>
    </w:rPr>
  </w:style>
  <w:style w:type="character" w:customStyle="1" w:styleId="CommentTextChar">
    <w:name w:val="Comment Text Char"/>
    <w:link w:val="CommentText"/>
    <w:uiPriority w:val="99"/>
    <w:rsid w:val="00953721"/>
    <w:rPr>
      <w:rFonts w:ascii="Arial" w:eastAsia="Calibri" w:hAnsi="Arial"/>
      <w:sz w:val="24"/>
      <w:szCs w:val="24"/>
    </w:rPr>
  </w:style>
  <w:style w:type="paragraph" w:styleId="CommentSubject">
    <w:name w:val="annotation subject"/>
    <w:basedOn w:val="CommentText"/>
    <w:next w:val="CommentText"/>
    <w:link w:val="CommentSubjectChar"/>
    <w:uiPriority w:val="99"/>
    <w:semiHidden/>
    <w:unhideWhenUsed/>
    <w:rsid w:val="00953721"/>
    <w:rPr>
      <w:b/>
      <w:bCs/>
      <w:sz w:val="20"/>
      <w:szCs w:val="20"/>
    </w:rPr>
  </w:style>
  <w:style w:type="character" w:customStyle="1" w:styleId="CommentSubjectChar">
    <w:name w:val="Comment Subject Char"/>
    <w:link w:val="CommentSubject"/>
    <w:uiPriority w:val="99"/>
    <w:semiHidden/>
    <w:rsid w:val="00953721"/>
    <w:rPr>
      <w:rFonts w:ascii="Arial" w:eastAsia="Calibri" w:hAnsi="Arial"/>
      <w:b/>
      <w:bCs/>
      <w:sz w:val="24"/>
      <w:szCs w:val="24"/>
    </w:rPr>
  </w:style>
  <w:style w:type="paragraph" w:styleId="BalloonText">
    <w:name w:val="Balloon Text"/>
    <w:basedOn w:val="Normal"/>
    <w:link w:val="BalloonTextChar"/>
    <w:uiPriority w:val="99"/>
    <w:semiHidden/>
    <w:unhideWhenUsed/>
    <w:rsid w:val="00953721"/>
    <w:pPr>
      <w:suppressAutoHyphens/>
    </w:pPr>
    <w:rPr>
      <w:rFonts w:ascii="Lucida Grande" w:eastAsia="Calibri" w:hAnsi="Lucida Grande" w:cs="Lucida Grande"/>
      <w:sz w:val="18"/>
      <w:szCs w:val="18"/>
    </w:rPr>
  </w:style>
  <w:style w:type="character" w:customStyle="1" w:styleId="BalloonTextChar">
    <w:name w:val="Balloon Text Char"/>
    <w:link w:val="BalloonText"/>
    <w:uiPriority w:val="99"/>
    <w:semiHidden/>
    <w:rsid w:val="00953721"/>
    <w:rPr>
      <w:rFonts w:ascii="Lucida Grande" w:eastAsia="Calibri" w:hAnsi="Lucida Grande" w:cs="Lucida Grande"/>
      <w:sz w:val="18"/>
      <w:szCs w:val="18"/>
    </w:rPr>
  </w:style>
  <w:style w:type="table" w:styleId="ColorfulShading">
    <w:name w:val="Colorful Shading"/>
    <w:aliases w:val="Mo Table 1"/>
    <w:basedOn w:val="TableNormal"/>
    <w:uiPriority w:val="62"/>
    <w:rsid w:val="00B440C0"/>
    <w:rPr>
      <w:rFonts w:ascii="Arial" w:hAnsi="Arial"/>
      <w:sz w:val="18"/>
      <w:szCs w:val="22"/>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auto"/>
      <w:tcMar>
        <w:top w:w="113" w:type="dxa"/>
        <w:bottom w:w="113" w:type="dxa"/>
      </w:tcMar>
      <w:vAlign w:val="center"/>
    </w:tcPr>
    <w:tblStylePr w:type="firstRow">
      <w:pPr>
        <w:spacing w:before="0" w:after="0" w:line="240" w:lineRule="auto"/>
      </w:pPr>
      <w:rPr>
        <w:rFonts w:ascii="Marlett" w:hAnsi="Marlett" w:cs="Times New Roman"/>
        <w:b/>
        <w:bCs/>
        <w:caps/>
        <w:smallCaps w:val="0"/>
        <w:strike w:val="0"/>
        <w:dstrike w:val="0"/>
        <w:vanish w:val="0"/>
        <w:color w:val="auto"/>
        <w:spacing w:val="50"/>
        <w:w w:val="100"/>
        <w:kern w:val="28"/>
        <w:position w:val="0"/>
        <w:sz w:val="24"/>
        <w:szCs w:val="24"/>
        <w:u w:val="none"/>
        <w:vertAlign w:val="baseline"/>
      </w:rPr>
      <w:tblPr/>
      <w:trPr>
        <w:cantSplit/>
      </w:trPr>
      <w:tcPr>
        <w:tcBorders>
          <w:top w:val="single" w:sz="36" w:space="0" w:color="000000"/>
          <w:left w:val="single" w:sz="8" w:space="0" w:color="000000"/>
          <w:bottom w:val="single" w:sz="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MS Gothic" w:hAnsi="Arial" w:cs="Times New Roman"/>
        <w:b w:val="0"/>
        <w:bCs/>
        <w:sz w:val="18"/>
      </w:rPr>
    </w:tblStylePr>
    <w:tblStylePr w:type="lastCol">
      <w:rPr>
        <w:rFonts w:ascii="Arial" w:eastAsia="MS Gothic" w:hAnsi="Arial" w:cs="Times New Roman"/>
        <w:b w:val="0"/>
        <w:bCs/>
        <w:sz w:val="18"/>
      </w:rPr>
      <w:tblPr/>
      <w:tcPr>
        <w:tcBorders>
          <w:top w:val="single" w:sz="8" w:space="0" w:color="000000"/>
          <w:left w:val="single" w:sz="8" w:space="0" w:color="000000"/>
          <w:bottom w:val="single" w:sz="8" w:space="0" w:color="000000"/>
          <w:right w:val="single" w:sz="8" w:space="0" w:color="000000"/>
        </w:tcBorders>
      </w:tcPr>
    </w:tblStylePr>
  </w:style>
  <w:style w:type="paragraph" w:styleId="Title">
    <w:name w:val="Title"/>
    <w:basedOn w:val="Normal"/>
    <w:next w:val="Normal"/>
    <w:link w:val="TitleChar"/>
    <w:uiPriority w:val="10"/>
    <w:qFormat/>
    <w:rsid w:val="000D56DA"/>
    <w:pPr>
      <w:suppressAutoHyphens/>
      <w:spacing w:before="120" w:after="240"/>
      <w:outlineLvl w:val="0"/>
    </w:pPr>
    <w:rPr>
      <w:rFonts w:ascii="Arial Bold" w:eastAsia="MS Gothic" w:hAnsi="Arial Bold"/>
      <w:b/>
      <w:bCs/>
      <w:caps/>
      <w:spacing w:val="50"/>
      <w:kern w:val="28"/>
      <w:sz w:val="36"/>
      <w:szCs w:val="36"/>
    </w:rPr>
  </w:style>
  <w:style w:type="character" w:customStyle="1" w:styleId="TitleChar">
    <w:name w:val="Title Char"/>
    <w:link w:val="Title"/>
    <w:uiPriority w:val="10"/>
    <w:rsid w:val="000D56DA"/>
    <w:rPr>
      <w:rFonts w:ascii="Arial Bold" w:eastAsia="MS Gothic" w:hAnsi="Arial Bold"/>
      <w:b/>
      <w:bCs/>
      <w:caps/>
      <w:spacing w:val="50"/>
      <w:kern w:val="28"/>
      <w:sz w:val="36"/>
      <w:szCs w:val="36"/>
    </w:rPr>
  </w:style>
  <w:style w:type="table" w:styleId="TableGrid">
    <w:name w:val="Table Grid"/>
    <w:basedOn w:val="TableNormal"/>
    <w:uiPriority w:val="59"/>
    <w:rsid w:val="00684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73"/>
    <w:rsid w:val="00F3375A"/>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DarkList">
    <w:name w:val="Dark List"/>
    <w:basedOn w:val="TableNormal"/>
    <w:uiPriority w:val="61"/>
    <w:rsid w:val="00684BB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ColorfulList">
    <w:name w:val="Colorful List"/>
    <w:basedOn w:val="TableNormal"/>
    <w:uiPriority w:val="63"/>
    <w:rsid w:val="00F3375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ColorfulGrid">
    <w:name w:val="Colorful Grid"/>
    <w:basedOn w:val="TableNormal"/>
    <w:uiPriority w:val="64"/>
    <w:rsid w:val="00F337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1">
    <w:name w:val="Light List Accent 1"/>
    <w:basedOn w:val="TableNormal"/>
    <w:uiPriority w:val="66"/>
    <w:rsid w:val="00F3375A"/>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Grid-Accent1">
    <w:name w:val="Light Grid Accent 1"/>
    <w:basedOn w:val="TableNormal"/>
    <w:uiPriority w:val="67"/>
    <w:rsid w:val="00F3375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Shading1-Accent1">
    <w:name w:val="Medium Shading 1 Accent 1"/>
    <w:basedOn w:val="TableNormal"/>
    <w:uiPriority w:val="68"/>
    <w:rsid w:val="00F3375A"/>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2-Accent1">
    <w:name w:val="Medium Shading 2 Accent 1"/>
    <w:basedOn w:val="TableNormal"/>
    <w:uiPriority w:val="69"/>
    <w:rsid w:val="00F337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
    <w:name w:val="Medium Grid 3"/>
    <w:basedOn w:val="TableNormal"/>
    <w:uiPriority w:val="60"/>
    <w:rsid w:val="00801499"/>
    <w:rPr>
      <w:rFonts w:ascii="Arial" w:hAnsi="Arial"/>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rFonts w:ascii="Arial" w:hAnsi="Arial"/>
        <w:b/>
        <w:bCs/>
        <w:sz w:val="24"/>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ulletedList">
    <w:name w:val="Bulleted List"/>
    <w:uiPriority w:val="99"/>
    <w:rsid w:val="000C76E1"/>
    <w:pPr>
      <w:numPr>
        <w:numId w:val="2"/>
      </w:numPr>
    </w:pPr>
  </w:style>
  <w:style w:type="paragraph" w:customStyle="1" w:styleId="BulletBasiclevel1">
    <w:name w:val="Bullet Basic level 1"/>
    <w:basedOn w:val="ListParagraph"/>
    <w:next w:val="BodyText"/>
    <w:link w:val="BulletBasiclevel1Char"/>
    <w:uiPriority w:val="1"/>
    <w:qFormat/>
    <w:rsid w:val="001B05EC"/>
    <w:pPr>
      <w:spacing w:after="60"/>
      <w:ind w:left="357" w:hanging="357"/>
    </w:pPr>
    <w:rPr>
      <w:rFonts w:eastAsia="Times New Roman"/>
      <w:lang w:eastAsia="en-AU"/>
    </w:rPr>
  </w:style>
  <w:style w:type="paragraph" w:customStyle="1" w:styleId="Bulletbasiclevel2">
    <w:name w:val="Bullet basic level 2"/>
    <w:basedOn w:val="Normal"/>
    <w:next w:val="ListBulletsimplelevel2alpha"/>
    <w:link w:val="Bulletbasiclevel2Char"/>
    <w:uiPriority w:val="1"/>
    <w:qFormat/>
    <w:rsid w:val="001B05EC"/>
    <w:pPr>
      <w:numPr>
        <w:ilvl w:val="1"/>
        <w:numId w:val="3"/>
      </w:numPr>
      <w:suppressAutoHyphens/>
    </w:pPr>
    <w:rPr>
      <w:rFonts w:ascii="Arial" w:eastAsia="Calibri" w:hAnsi="Arial"/>
      <w:sz w:val="20"/>
      <w:szCs w:val="18"/>
    </w:rPr>
  </w:style>
  <w:style w:type="character" w:customStyle="1" w:styleId="BulletBasiclevel1Char">
    <w:name w:val="Bullet Basic level 1 Char"/>
    <w:link w:val="BulletBasiclevel1"/>
    <w:uiPriority w:val="1"/>
    <w:rsid w:val="001B05EC"/>
    <w:rPr>
      <w:rFonts w:ascii="Arial" w:eastAsia="Times New Roman" w:hAnsi="Arial"/>
      <w:szCs w:val="18"/>
      <w:lang w:eastAsia="en-AU"/>
    </w:rPr>
  </w:style>
  <w:style w:type="paragraph" w:customStyle="1" w:styleId="Bulletsimplelevel1">
    <w:name w:val="Bullet simple level 1"/>
    <w:basedOn w:val="ListParagraph"/>
    <w:next w:val="BodyText"/>
    <w:link w:val="Bulletsimplelevel1Char"/>
    <w:uiPriority w:val="1"/>
    <w:qFormat/>
    <w:rsid w:val="00A21B15"/>
    <w:pPr>
      <w:numPr>
        <w:numId w:val="4"/>
      </w:numPr>
      <w:spacing w:after="60"/>
      <w:ind w:left="357" w:hanging="357"/>
    </w:pPr>
    <w:rPr>
      <w:rFonts w:eastAsia="Times New Roman"/>
      <w:b/>
      <w:lang w:eastAsia="en-AU"/>
    </w:rPr>
  </w:style>
  <w:style w:type="character" w:customStyle="1" w:styleId="Bulletbasiclevel2Char">
    <w:name w:val="Bullet basic level 2 Char"/>
    <w:link w:val="Bulletbasiclevel2"/>
    <w:uiPriority w:val="1"/>
    <w:rsid w:val="001B05EC"/>
    <w:rPr>
      <w:rFonts w:ascii="Arial" w:eastAsia="Calibri" w:hAnsi="Arial"/>
      <w:szCs w:val="18"/>
    </w:rPr>
  </w:style>
  <w:style w:type="paragraph" w:customStyle="1" w:styleId="ListBulletsimplelevel2alpha">
    <w:name w:val="List Bullet simple level 2 alpha"/>
    <w:basedOn w:val="ListParagraph"/>
    <w:link w:val="ListBulletsimplelevel2alphaChar"/>
    <w:uiPriority w:val="1"/>
    <w:qFormat/>
    <w:rsid w:val="00A21B15"/>
    <w:pPr>
      <w:numPr>
        <w:numId w:val="5"/>
      </w:numPr>
      <w:spacing w:after="60"/>
      <w:ind w:left="709"/>
    </w:pPr>
    <w:rPr>
      <w:rFonts w:eastAsia="Times New Roman"/>
      <w:lang w:eastAsia="en-AU"/>
    </w:rPr>
  </w:style>
  <w:style w:type="character" w:customStyle="1" w:styleId="Bulletsimplelevel1Char">
    <w:name w:val="Bullet simple level 1 Char"/>
    <w:link w:val="Bulletsimplelevel1"/>
    <w:uiPriority w:val="1"/>
    <w:rsid w:val="00A21B15"/>
    <w:rPr>
      <w:rFonts w:ascii="Arial" w:eastAsia="Times New Roman" w:hAnsi="Arial"/>
      <w:b/>
      <w:szCs w:val="18"/>
      <w:lang w:eastAsia="en-AU"/>
    </w:rPr>
  </w:style>
  <w:style w:type="character" w:customStyle="1" w:styleId="ListBulletsimplelevel2alphaChar">
    <w:name w:val="List Bullet simple level 2 alpha Char"/>
    <w:link w:val="ListBulletsimplelevel2alpha"/>
    <w:uiPriority w:val="1"/>
    <w:rsid w:val="00A21B15"/>
    <w:rPr>
      <w:rFonts w:ascii="Arial" w:eastAsia="Times New Roman" w:hAnsi="Arial"/>
      <w:szCs w:val="18"/>
      <w:lang w:eastAsia="en-AU"/>
    </w:rPr>
  </w:style>
  <w:style w:type="paragraph" w:customStyle="1" w:styleId="Listbulletnumericlevel2">
    <w:name w:val="List bullet numeric level 2"/>
    <w:basedOn w:val="Normal"/>
    <w:link w:val="Listbulletnumericlevel2Char"/>
    <w:uiPriority w:val="1"/>
    <w:qFormat/>
    <w:rsid w:val="00A21B15"/>
    <w:pPr>
      <w:numPr>
        <w:ilvl w:val="1"/>
        <w:numId w:val="6"/>
      </w:numPr>
      <w:suppressAutoHyphens/>
    </w:pPr>
    <w:rPr>
      <w:rFonts w:ascii="Arial" w:eastAsia="Calibri" w:hAnsi="Arial"/>
      <w:sz w:val="20"/>
      <w:szCs w:val="18"/>
    </w:rPr>
  </w:style>
  <w:style w:type="paragraph" w:customStyle="1" w:styleId="ListBulletnumericlevel1">
    <w:name w:val="List Bullet numeric level 1"/>
    <w:basedOn w:val="Normal"/>
    <w:link w:val="ListBulletnumericlevel1Char"/>
    <w:uiPriority w:val="1"/>
    <w:qFormat/>
    <w:rsid w:val="001D6673"/>
    <w:pPr>
      <w:numPr>
        <w:numId w:val="6"/>
      </w:numPr>
      <w:suppressAutoHyphens/>
      <w:spacing w:after="60"/>
      <w:ind w:left="357" w:hanging="357"/>
    </w:pPr>
    <w:rPr>
      <w:rFonts w:ascii="Arial" w:eastAsia="Calibri" w:hAnsi="Arial"/>
      <w:sz w:val="20"/>
      <w:szCs w:val="18"/>
    </w:rPr>
  </w:style>
  <w:style w:type="character" w:customStyle="1" w:styleId="Listbulletnumericlevel2Char">
    <w:name w:val="List bullet numeric level 2 Char"/>
    <w:link w:val="Listbulletnumericlevel2"/>
    <w:uiPriority w:val="1"/>
    <w:rsid w:val="00A21B15"/>
    <w:rPr>
      <w:rFonts w:ascii="Arial" w:eastAsia="Calibri" w:hAnsi="Arial"/>
      <w:szCs w:val="18"/>
    </w:rPr>
  </w:style>
  <w:style w:type="character" w:customStyle="1" w:styleId="ListBulletnumericlevel1Char">
    <w:name w:val="List Bullet numeric level 1 Char"/>
    <w:link w:val="ListBulletnumericlevel1"/>
    <w:uiPriority w:val="1"/>
    <w:rsid w:val="001D6673"/>
    <w:rPr>
      <w:rFonts w:ascii="Arial" w:eastAsia="Calibri" w:hAnsi="Arial"/>
      <w:szCs w:val="18"/>
    </w:rPr>
  </w:style>
  <w:style w:type="table" w:customStyle="1" w:styleId="MoTable">
    <w:name w:val="Mo Table"/>
    <w:basedOn w:val="TableNormal"/>
    <w:uiPriority w:val="99"/>
    <w:rsid w:val="00A21B15"/>
    <w:rPr>
      <w:rFonts w:ascii="Arial" w:hAnsi="Arial"/>
      <w:lang w:val="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ListParagraph">
    <w:name w:val="List Paragraph"/>
    <w:basedOn w:val="Normal"/>
    <w:uiPriority w:val="34"/>
    <w:qFormat/>
    <w:rsid w:val="00A21B15"/>
    <w:pPr>
      <w:suppressAutoHyphens/>
      <w:ind w:left="720"/>
    </w:pPr>
    <w:rPr>
      <w:rFonts w:ascii="Arial" w:eastAsia="Calibri" w:hAnsi="Arial"/>
      <w:sz w:val="20"/>
      <w:szCs w:val="18"/>
    </w:rPr>
  </w:style>
  <w:style w:type="paragraph" w:styleId="FootnoteText">
    <w:name w:val="footnote text"/>
    <w:basedOn w:val="Normal"/>
    <w:link w:val="FootnoteTextChar"/>
    <w:uiPriority w:val="99"/>
    <w:unhideWhenUsed/>
    <w:rsid w:val="00E951ED"/>
    <w:rPr>
      <w:rFonts w:ascii="Cambria" w:eastAsia="MS Mincho" w:hAnsi="Cambria"/>
      <w:lang w:val="en-US"/>
    </w:rPr>
  </w:style>
  <w:style w:type="character" w:customStyle="1" w:styleId="FootnoteTextChar">
    <w:name w:val="Footnote Text Char"/>
    <w:link w:val="FootnoteText"/>
    <w:uiPriority w:val="99"/>
    <w:rsid w:val="00E951ED"/>
    <w:rPr>
      <w:rFonts w:ascii="Cambria" w:eastAsia="MS Mincho" w:hAnsi="Cambria" w:cs="Times New Roman"/>
      <w:sz w:val="24"/>
      <w:szCs w:val="24"/>
      <w:lang w:val="en-US"/>
    </w:rPr>
  </w:style>
  <w:style w:type="character" w:styleId="FootnoteReference">
    <w:name w:val="footnote reference"/>
    <w:uiPriority w:val="99"/>
    <w:unhideWhenUsed/>
    <w:rsid w:val="00E951ED"/>
    <w:rPr>
      <w:vertAlign w:val="superscript"/>
    </w:rPr>
  </w:style>
  <w:style w:type="character" w:customStyle="1" w:styleId="apple-converted-space">
    <w:name w:val="apple-converted-space"/>
    <w:basedOn w:val="DefaultParagraphFont"/>
    <w:rsid w:val="000C435F"/>
  </w:style>
  <w:style w:type="paragraph" w:customStyle="1" w:styleId="paragraph">
    <w:name w:val="paragraph"/>
    <w:basedOn w:val="Normal"/>
    <w:rsid w:val="000C435F"/>
    <w:pPr>
      <w:spacing w:before="100" w:beforeAutospacing="1" w:after="100" w:afterAutospacing="1"/>
    </w:pPr>
    <w:rPr>
      <w:lang w:val="en-US"/>
    </w:rPr>
  </w:style>
  <w:style w:type="character" w:customStyle="1" w:styleId="normaltextrun">
    <w:name w:val="normaltextrun"/>
    <w:basedOn w:val="DefaultParagraphFont"/>
    <w:rsid w:val="000C435F"/>
  </w:style>
  <w:style w:type="character" w:customStyle="1" w:styleId="eop">
    <w:name w:val="eop"/>
    <w:basedOn w:val="DefaultParagraphFont"/>
    <w:rsid w:val="000C435F"/>
  </w:style>
  <w:style w:type="character" w:customStyle="1" w:styleId="spellingerror">
    <w:name w:val="spellingerror"/>
    <w:basedOn w:val="DefaultParagraphFont"/>
    <w:rsid w:val="000C435F"/>
  </w:style>
  <w:style w:type="character" w:styleId="FollowedHyperlink">
    <w:name w:val="FollowedHyperlink"/>
    <w:basedOn w:val="DefaultParagraphFont"/>
    <w:uiPriority w:val="99"/>
    <w:semiHidden/>
    <w:unhideWhenUsed/>
    <w:rsid w:val="00E225B4"/>
    <w:rPr>
      <w:color w:val="800080" w:themeColor="followedHyperlink"/>
      <w:u w:val="single"/>
    </w:rPr>
  </w:style>
  <w:style w:type="character" w:customStyle="1" w:styleId="UnresolvedMention1">
    <w:name w:val="Unresolved Mention1"/>
    <w:basedOn w:val="DefaultParagraphFont"/>
    <w:uiPriority w:val="99"/>
    <w:rsid w:val="00CD5F83"/>
    <w:rPr>
      <w:color w:val="605E5C"/>
      <w:shd w:val="clear" w:color="auto" w:fill="E1DFDD"/>
    </w:rPr>
  </w:style>
  <w:style w:type="paragraph" w:styleId="Revision">
    <w:name w:val="Revision"/>
    <w:hidden/>
    <w:uiPriority w:val="99"/>
    <w:semiHidden/>
    <w:rsid w:val="0038654B"/>
    <w:rPr>
      <w:rFonts w:ascii="Arial" w:eastAsia="Calibri" w:hAnsi="Arial"/>
      <w:szCs w:val="18"/>
    </w:rPr>
  </w:style>
  <w:style w:type="character" w:customStyle="1" w:styleId="UnresolvedMention2">
    <w:name w:val="Unresolved Mention2"/>
    <w:basedOn w:val="DefaultParagraphFont"/>
    <w:uiPriority w:val="99"/>
    <w:rsid w:val="00942445"/>
    <w:rPr>
      <w:color w:val="605E5C"/>
      <w:shd w:val="clear" w:color="auto" w:fill="E1DFDD"/>
    </w:rPr>
  </w:style>
  <w:style w:type="character" w:styleId="UnresolvedMention">
    <w:name w:val="Unresolved Mention"/>
    <w:basedOn w:val="DefaultParagraphFont"/>
    <w:uiPriority w:val="99"/>
    <w:rsid w:val="00670927"/>
    <w:rPr>
      <w:color w:val="605E5C"/>
      <w:shd w:val="clear" w:color="auto" w:fill="E1DFDD"/>
    </w:rPr>
  </w:style>
  <w:style w:type="character" w:customStyle="1" w:styleId="contextualspellingandgrammarerror">
    <w:name w:val="contextualspellingandgrammarerror"/>
    <w:basedOn w:val="DefaultParagraphFont"/>
    <w:rsid w:val="003B5D0B"/>
  </w:style>
  <w:style w:type="character" w:customStyle="1" w:styleId="scxw228169018">
    <w:name w:val="scxw228169018"/>
    <w:basedOn w:val="DefaultParagraphFont"/>
    <w:rsid w:val="0082364E"/>
  </w:style>
  <w:style w:type="character" w:customStyle="1" w:styleId="scxw245051099">
    <w:name w:val="scxw245051099"/>
    <w:basedOn w:val="DefaultParagraphFont"/>
    <w:rsid w:val="0011363F"/>
  </w:style>
  <w:style w:type="character" w:customStyle="1" w:styleId="scxw132708157">
    <w:name w:val="scxw132708157"/>
    <w:basedOn w:val="DefaultParagraphFont"/>
    <w:rsid w:val="0011363F"/>
  </w:style>
  <w:style w:type="character" w:customStyle="1" w:styleId="scxw253711455">
    <w:name w:val="scxw253711455"/>
    <w:basedOn w:val="DefaultParagraphFont"/>
    <w:rsid w:val="00755A63"/>
  </w:style>
  <w:style w:type="character" w:customStyle="1" w:styleId="scxw233861437">
    <w:name w:val="scxw233861437"/>
    <w:basedOn w:val="DefaultParagraphFont"/>
    <w:rsid w:val="00021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12621">
      <w:bodyDiv w:val="1"/>
      <w:marLeft w:val="0"/>
      <w:marRight w:val="0"/>
      <w:marTop w:val="0"/>
      <w:marBottom w:val="0"/>
      <w:divBdr>
        <w:top w:val="none" w:sz="0" w:space="0" w:color="auto"/>
        <w:left w:val="none" w:sz="0" w:space="0" w:color="auto"/>
        <w:bottom w:val="none" w:sz="0" w:space="0" w:color="auto"/>
        <w:right w:val="none" w:sz="0" w:space="0" w:color="auto"/>
      </w:divBdr>
      <w:divsChild>
        <w:div w:id="710813082">
          <w:marLeft w:val="0"/>
          <w:marRight w:val="0"/>
          <w:marTop w:val="0"/>
          <w:marBottom w:val="0"/>
          <w:divBdr>
            <w:top w:val="none" w:sz="0" w:space="0" w:color="auto"/>
            <w:left w:val="none" w:sz="0" w:space="0" w:color="auto"/>
            <w:bottom w:val="none" w:sz="0" w:space="0" w:color="auto"/>
            <w:right w:val="none" w:sz="0" w:space="0" w:color="auto"/>
          </w:divBdr>
        </w:div>
        <w:div w:id="199442453">
          <w:marLeft w:val="0"/>
          <w:marRight w:val="0"/>
          <w:marTop w:val="0"/>
          <w:marBottom w:val="0"/>
          <w:divBdr>
            <w:top w:val="none" w:sz="0" w:space="0" w:color="auto"/>
            <w:left w:val="none" w:sz="0" w:space="0" w:color="auto"/>
            <w:bottom w:val="none" w:sz="0" w:space="0" w:color="auto"/>
            <w:right w:val="none" w:sz="0" w:space="0" w:color="auto"/>
          </w:divBdr>
        </w:div>
        <w:div w:id="1854150018">
          <w:marLeft w:val="0"/>
          <w:marRight w:val="0"/>
          <w:marTop w:val="0"/>
          <w:marBottom w:val="0"/>
          <w:divBdr>
            <w:top w:val="none" w:sz="0" w:space="0" w:color="auto"/>
            <w:left w:val="none" w:sz="0" w:space="0" w:color="auto"/>
            <w:bottom w:val="none" w:sz="0" w:space="0" w:color="auto"/>
            <w:right w:val="none" w:sz="0" w:space="0" w:color="auto"/>
          </w:divBdr>
        </w:div>
        <w:div w:id="617836372">
          <w:marLeft w:val="0"/>
          <w:marRight w:val="0"/>
          <w:marTop w:val="0"/>
          <w:marBottom w:val="0"/>
          <w:divBdr>
            <w:top w:val="none" w:sz="0" w:space="0" w:color="auto"/>
            <w:left w:val="none" w:sz="0" w:space="0" w:color="auto"/>
            <w:bottom w:val="none" w:sz="0" w:space="0" w:color="auto"/>
            <w:right w:val="none" w:sz="0" w:space="0" w:color="auto"/>
          </w:divBdr>
        </w:div>
        <w:div w:id="206533874">
          <w:marLeft w:val="0"/>
          <w:marRight w:val="0"/>
          <w:marTop w:val="0"/>
          <w:marBottom w:val="0"/>
          <w:divBdr>
            <w:top w:val="none" w:sz="0" w:space="0" w:color="auto"/>
            <w:left w:val="none" w:sz="0" w:space="0" w:color="auto"/>
            <w:bottom w:val="none" w:sz="0" w:space="0" w:color="auto"/>
            <w:right w:val="none" w:sz="0" w:space="0" w:color="auto"/>
          </w:divBdr>
        </w:div>
        <w:div w:id="163667018">
          <w:marLeft w:val="0"/>
          <w:marRight w:val="0"/>
          <w:marTop w:val="0"/>
          <w:marBottom w:val="0"/>
          <w:divBdr>
            <w:top w:val="none" w:sz="0" w:space="0" w:color="auto"/>
            <w:left w:val="none" w:sz="0" w:space="0" w:color="auto"/>
            <w:bottom w:val="none" w:sz="0" w:space="0" w:color="auto"/>
            <w:right w:val="none" w:sz="0" w:space="0" w:color="auto"/>
          </w:divBdr>
        </w:div>
        <w:div w:id="812648539">
          <w:marLeft w:val="0"/>
          <w:marRight w:val="0"/>
          <w:marTop w:val="0"/>
          <w:marBottom w:val="0"/>
          <w:divBdr>
            <w:top w:val="none" w:sz="0" w:space="0" w:color="auto"/>
            <w:left w:val="none" w:sz="0" w:space="0" w:color="auto"/>
            <w:bottom w:val="none" w:sz="0" w:space="0" w:color="auto"/>
            <w:right w:val="none" w:sz="0" w:space="0" w:color="auto"/>
          </w:divBdr>
        </w:div>
        <w:div w:id="208691395">
          <w:marLeft w:val="0"/>
          <w:marRight w:val="0"/>
          <w:marTop w:val="0"/>
          <w:marBottom w:val="0"/>
          <w:divBdr>
            <w:top w:val="none" w:sz="0" w:space="0" w:color="auto"/>
            <w:left w:val="none" w:sz="0" w:space="0" w:color="auto"/>
            <w:bottom w:val="none" w:sz="0" w:space="0" w:color="auto"/>
            <w:right w:val="none" w:sz="0" w:space="0" w:color="auto"/>
          </w:divBdr>
        </w:div>
        <w:div w:id="1027172062">
          <w:marLeft w:val="0"/>
          <w:marRight w:val="0"/>
          <w:marTop w:val="0"/>
          <w:marBottom w:val="0"/>
          <w:divBdr>
            <w:top w:val="none" w:sz="0" w:space="0" w:color="auto"/>
            <w:left w:val="none" w:sz="0" w:space="0" w:color="auto"/>
            <w:bottom w:val="none" w:sz="0" w:space="0" w:color="auto"/>
            <w:right w:val="none" w:sz="0" w:space="0" w:color="auto"/>
          </w:divBdr>
        </w:div>
        <w:div w:id="175846493">
          <w:marLeft w:val="0"/>
          <w:marRight w:val="0"/>
          <w:marTop w:val="0"/>
          <w:marBottom w:val="0"/>
          <w:divBdr>
            <w:top w:val="none" w:sz="0" w:space="0" w:color="auto"/>
            <w:left w:val="none" w:sz="0" w:space="0" w:color="auto"/>
            <w:bottom w:val="none" w:sz="0" w:space="0" w:color="auto"/>
            <w:right w:val="none" w:sz="0" w:space="0" w:color="auto"/>
          </w:divBdr>
        </w:div>
        <w:div w:id="1265304954">
          <w:marLeft w:val="0"/>
          <w:marRight w:val="0"/>
          <w:marTop w:val="0"/>
          <w:marBottom w:val="0"/>
          <w:divBdr>
            <w:top w:val="none" w:sz="0" w:space="0" w:color="auto"/>
            <w:left w:val="none" w:sz="0" w:space="0" w:color="auto"/>
            <w:bottom w:val="none" w:sz="0" w:space="0" w:color="auto"/>
            <w:right w:val="none" w:sz="0" w:space="0" w:color="auto"/>
          </w:divBdr>
          <w:divsChild>
            <w:div w:id="1515922018">
              <w:marLeft w:val="0"/>
              <w:marRight w:val="0"/>
              <w:marTop w:val="0"/>
              <w:marBottom w:val="0"/>
              <w:divBdr>
                <w:top w:val="none" w:sz="0" w:space="0" w:color="auto"/>
                <w:left w:val="none" w:sz="0" w:space="0" w:color="auto"/>
                <w:bottom w:val="none" w:sz="0" w:space="0" w:color="auto"/>
                <w:right w:val="none" w:sz="0" w:space="0" w:color="auto"/>
              </w:divBdr>
            </w:div>
            <w:div w:id="1945381226">
              <w:marLeft w:val="0"/>
              <w:marRight w:val="0"/>
              <w:marTop w:val="0"/>
              <w:marBottom w:val="0"/>
              <w:divBdr>
                <w:top w:val="none" w:sz="0" w:space="0" w:color="auto"/>
                <w:left w:val="none" w:sz="0" w:space="0" w:color="auto"/>
                <w:bottom w:val="none" w:sz="0" w:space="0" w:color="auto"/>
                <w:right w:val="none" w:sz="0" w:space="0" w:color="auto"/>
              </w:divBdr>
            </w:div>
          </w:divsChild>
        </w:div>
        <w:div w:id="1376467432">
          <w:marLeft w:val="0"/>
          <w:marRight w:val="0"/>
          <w:marTop w:val="0"/>
          <w:marBottom w:val="0"/>
          <w:divBdr>
            <w:top w:val="none" w:sz="0" w:space="0" w:color="auto"/>
            <w:left w:val="none" w:sz="0" w:space="0" w:color="auto"/>
            <w:bottom w:val="none" w:sz="0" w:space="0" w:color="auto"/>
            <w:right w:val="none" w:sz="0" w:space="0" w:color="auto"/>
          </w:divBdr>
          <w:divsChild>
            <w:div w:id="302319252">
              <w:marLeft w:val="0"/>
              <w:marRight w:val="0"/>
              <w:marTop w:val="0"/>
              <w:marBottom w:val="0"/>
              <w:divBdr>
                <w:top w:val="none" w:sz="0" w:space="0" w:color="auto"/>
                <w:left w:val="none" w:sz="0" w:space="0" w:color="auto"/>
                <w:bottom w:val="none" w:sz="0" w:space="0" w:color="auto"/>
                <w:right w:val="none" w:sz="0" w:space="0" w:color="auto"/>
              </w:divBdr>
            </w:div>
            <w:div w:id="1670913254">
              <w:marLeft w:val="0"/>
              <w:marRight w:val="0"/>
              <w:marTop w:val="0"/>
              <w:marBottom w:val="0"/>
              <w:divBdr>
                <w:top w:val="none" w:sz="0" w:space="0" w:color="auto"/>
                <w:left w:val="none" w:sz="0" w:space="0" w:color="auto"/>
                <w:bottom w:val="none" w:sz="0" w:space="0" w:color="auto"/>
                <w:right w:val="none" w:sz="0" w:space="0" w:color="auto"/>
              </w:divBdr>
            </w:div>
            <w:div w:id="1879462786">
              <w:marLeft w:val="0"/>
              <w:marRight w:val="0"/>
              <w:marTop w:val="0"/>
              <w:marBottom w:val="0"/>
              <w:divBdr>
                <w:top w:val="none" w:sz="0" w:space="0" w:color="auto"/>
                <w:left w:val="none" w:sz="0" w:space="0" w:color="auto"/>
                <w:bottom w:val="none" w:sz="0" w:space="0" w:color="auto"/>
                <w:right w:val="none" w:sz="0" w:space="0" w:color="auto"/>
              </w:divBdr>
            </w:div>
            <w:div w:id="1322545927">
              <w:marLeft w:val="0"/>
              <w:marRight w:val="0"/>
              <w:marTop w:val="0"/>
              <w:marBottom w:val="0"/>
              <w:divBdr>
                <w:top w:val="none" w:sz="0" w:space="0" w:color="auto"/>
                <w:left w:val="none" w:sz="0" w:space="0" w:color="auto"/>
                <w:bottom w:val="none" w:sz="0" w:space="0" w:color="auto"/>
                <w:right w:val="none" w:sz="0" w:space="0" w:color="auto"/>
              </w:divBdr>
            </w:div>
            <w:div w:id="12532712">
              <w:marLeft w:val="0"/>
              <w:marRight w:val="0"/>
              <w:marTop w:val="0"/>
              <w:marBottom w:val="0"/>
              <w:divBdr>
                <w:top w:val="none" w:sz="0" w:space="0" w:color="auto"/>
                <w:left w:val="none" w:sz="0" w:space="0" w:color="auto"/>
                <w:bottom w:val="none" w:sz="0" w:space="0" w:color="auto"/>
                <w:right w:val="none" w:sz="0" w:space="0" w:color="auto"/>
              </w:divBdr>
            </w:div>
          </w:divsChild>
        </w:div>
        <w:div w:id="488401777">
          <w:marLeft w:val="0"/>
          <w:marRight w:val="0"/>
          <w:marTop w:val="0"/>
          <w:marBottom w:val="0"/>
          <w:divBdr>
            <w:top w:val="none" w:sz="0" w:space="0" w:color="auto"/>
            <w:left w:val="none" w:sz="0" w:space="0" w:color="auto"/>
            <w:bottom w:val="none" w:sz="0" w:space="0" w:color="auto"/>
            <w:right w:val="none" w:sz="0" w:space="0" w:color="auto"/>
          </w:divBdr>
        </w:div>
        <w:div w:id="1664625649">
          <w:marLeft w:val="0"/>
          <w:marRight w:val="0"/>
          <w:marTop w:val="0"/>
          <w:marBottom w:val="0"/>
          <w:divBdr>
            <w:top w:val="none" w:sz="0" w:space="0" w:color="auto"/>
            <w:left w:val="none" w:sz="0" w:space="0" w:color="auto"/>
            <w:bottom w:val="none" w:sz="0" w:space="0" w:color="auto"/>
            <w:right w:val="none" w:sz="0" w:space="0" w:color="auto"/>
          </w:divBdr>
        </w:div>
        <w:div w:id="1342926378">
          <w:marLeft w:val="0"/>
          <w:marRight w:val="0"/>
          <w:marTop w:val="0"/>
          <w:marBottom w:val="0"/>
          <w:divBdr>
            <w:top w:val="none" w:sz="0" w:space="0" w:color="auto"/>
            <w:left w:val="none" w:sz="0" w:space="0" w:color="auto"/>
            <w:bottom w:val="none" w:sz="0" w:space="0" w:color="auto"/>
            <w:right w:val="none" w:sz="0" w:space="0" w:color="auto"/>
          </w:divBdr>
        </w:div>
        <w:div w:id="1856729871">
          <w:marLeft w:val="0"/>
          <w:marRight w:val="0"/>
          <w:marTop w:val="0"/>
          <w:marBottom w:val="0"/>
          <w:divBdr>
            <w:top w:val="none" w:sz="0" w:space="0" w:color="auto"/>
            <w:left w:val="none" w:sz="0" w:space="0" w:color="auto"/>
            <w:bottom w:val="none" w:sz="0" w:space="0" w:color="auto"/>
            <w:right w:val="none" w:sz="0" w:space="0" w:color="auto"/>
          </w:divBdr>
        </w:div>
        <w:div w:id="945623473">
          <w:marLeft w:val="0"/>
          <w:marRight w:val="0"/>
          <w:marTop w:val="0"/>
          <w:marBottom w:val="0"/>
          <w:divBdr>
            <w:top w:val="none" w:sz="0" w:space="0" w:color="auto"/>
            <w:left w:val="none" w:sz="0" w:space="0" w:color="auto"/>
            <w:bottom w:val="none" w:sz="0" w:space="0" w:color="auto"/>
            <w:right w:val="none" w:sz="0" w:space="0" w:color="auto"/>
          </w:divBdr>
        </w:div>
        <w:div w:id="1156529049">
          <w:marLeft w:val="0"/>
          <w:marRight w:val="0"/>
          <w:marTop w:val="0"/>
          <w:marBottom w:val="0"/>
          <w:divBdr>
            <w:top w:val="none" w:sz="0" w:space="0" w:color="auto"/>
            <w:left w:val="none" w:sz="0" w:space="0" w:color="auto"/>
            <w:bottom w:val="none" w:sz="0" w:space="0" w:color="auto"/>
            <w:right w:val="none" w:sz="0" w:space="0" w:color="auto"/>
          </w:divBdr>
        </w:div>
      </w:divsChild>
    </w:div>
    <w:div w:id="113327544">
      <w:bodyDiv w:val="1"/>
      <w:marLeft w:val="0"/>
      <w:marRight w:val="0"/>
      <w:marTop w:val="0"/>
      <w:marBottom w:val="0"/>
      <w:divBdr>
        <w:top w:val="none" w:sz="0" w:space="0" w:color="auto"/>
        <w:left w:val="none" w:sz="0" w:space="0" w:color="auto"/>
        <w:bottom w:val="none" w:sz="0" w:space="0" w:color="auto"/>
        <w:right w:val="none" w:sz="0" w:space="0" w:color="auto"/>
      </w:divBdr>
    </w:div>
    <w:div w:id="154878431">
      <w:bodyDiv w:val="1"/>
      <w:marLeft w:val="0"/>
      <w:marRight w:val="0"/>
      <w:marTop w:val="0"/>
      <w:marBottom w:val="0"/>
      <w:divBdr>
        <w:top w:val="none" w:sz="0" w:space="0" w:color="auto"/>
        <w:left w:val="none" w:sz="0" w:space="0" w:color="auto"/>
        <w:bottom w:val="none" w:sz="0" w:space="0" w:color="auto"/>
        <w:right w:val="none" w:sz="0" w:space="0" w:color="auto"/>
      </w:divBdr>
      <w:divsChild>
        <w:div w:id="685710315">
          <w:marLeft w:val="0"/>
          <w:marRight w:val="0"/>
          <w:marTop w:val="0"/>
          <w:marBottom w:val="0"/>
          <w:divBdr>
            <w:top w:val="none" w:sz="0" w:space="0" w:color="auto"/>
            <w:left w:val="none" w:sz="0" w:space="0" w:color="auto"/>
            <w:bottom w:val="none" w:sz="0" w:space="0" w:color="auto"/>
            <w:right w:val="none" w:sz="0" w:space="0" w:color="auto"/>
          </w:divBdr>
        </w:div>
        <w:div w:id="249704303">
          <w:marLeft w:val="0"/>
          <w:marRight w:val="0"/>
          <w:marTop w:val="0"/>
          <w:marBottom w:val="0"/>
          <w:divBdr>
            <w:top w:val="none" w:sz="0" w:space="0" w:color="auto"/>
            <w:left w:val="none" w:sz="0" w:space="0" w:color="auto"/>
            <w:bottom w:val="none" w:sz="0" w:space="0" w:color="auto"/>
            <w:right w:val="none" w:sz="0" w:space="0" w:color="auto"/>
          </w:divBdr>
        </w:div>
        <w:div w:id="1257834061">
          <w:marLeft w:val="0"/>
          <w:marRight w:val="0"/>
          <w:marTop w:val="0"/>
          <w:marBottom w:val="0"/>
          <w:divBdr>
            <w:top w:val="none" w:sz="0" w:space="0" w:color="auto"/>
            <w:left w:val="none" w:sz="0" w:space="0" w:color="auto"/>
            <w:bottom w:val="none" w:sz="0" w:space="0" w:color="auto"/>
            <w:right w:val="none" w:sz="0" w:space="0" w:color="auto"/>
          </w:divBdr>
        </w:div>
        <w:div w:id="1382710539">
          <w:marLeft w:val="0"/>
          <w:marRight w:val="0"/>
          <w:marTop w:val="0"/>
          <w:marBottom w:val="0"/>
          <w:divBdr>
            <w:top w:val="none" w:sz="0" w:space="0" w:color="auto"/>
            <w:left w:val="none" w:sz="0" w:space="0" w:color="auto"/>
            <w:bottom w:val="none" w:sz="0" w:space="0" w:color="auto"/>
            <w:right w:val="none" w:sz="0" w:space="0" w:color="auto"/>
          </w:divBdr>
        </w:div>
        <w:div w:id="761297121">
          <w:marLeft w:val="0"/>
          <w:marRight w:val="0"/>
          <w:marTop w:val="0"/>
          <w:marBottom w:val="0"/>
          <w:divBdr>
            <w:top w:val="none" w:sz="0" w:space="0" w:color="auto"/>
            <w:left w:val="none" w:sz="0" w:space="0" w:color="auto"/>
            <w:bottom w:val="none" w:sz="0" w:space="0" w:color="auto"/>
            <w:right w:val="none" w:sz="0" w:space="0" w:color="auto"/>
          </w:divBdr>
        </w:div>
        <w:div w:id="231232484">
          <w:marLeft w:val="0"/>
          <w:marRight w:val="0"/>
          <w:marTop w:val="0"/>
          <w:marBottom w:val="0"/>
          <w:divBdr>
            <w:top w:val="none" w:sz="0" w:space="0" w:color="auto"/>
            <w:left w:val="none" w:sz="0" w:space="0" w:color="auto"/>
            <w:bottom w:val="none" w:sz="0" w:space="0" w:color="auto"/>
            <w:right w:val="none" w:sz="0" w:space="0" w:color="auto"/>
          </w:divBdr>
        </w:div>
        <w:div w:id="1793941079">
          <w:marLeft w:val="0"/>
          <w:marRight w:val="0"/>
          <w:marTop w:val="0"/>
          <w:marBottom w:val="0"/>
          <w:divBdr>
            <w:top w:val="none" w:sz="0" w:space="0" w:color="auto"/>
            <w:left w:val="none" w:sz="0" w:space="0" w:color="auto"/>
            <w:bottom w:val="none" w:sz="0" w:space="0" w:color="auto"/>
            <w:right w:val="none" w:sz="0" w:space="0" w:color="auto"/>
          </w:divBdr>
        </w:div>
        <w:div w:id="1562978348">
          <w:marLeft w:val="0"/>
          <w:marRight w:val="0"/>
          <w:marTop w:val="0"/>
          <w:marBottom w:val="0"/>
          <w:divBdr>
            <w:top w:val="none" w:sz="0" w:space="0" w:color="auto"/>
            <w:left w:val="none" w:sz="0" w:space="0" w:color="auto"/>
            <w:bottom w:val="none" w:sz="0" w:space="0" w:color="auto"/>
            <w:right w:val="none" w:sz="0" w:space="0" w:color="auto"/>
          </w:divBdr>
        </w:div>
        <w:div w:id="615988607">
          <w:marLeft w:val="0"/>
          <w:marRight w:val="0"/>
          <w:marTop w:val="0"/>
          <w:marBottom w:val="0"/>
          <w:divBdr>
            <w:top w:val="none" w:sz="0" w:space="0" w:color="auto"/>
            <w:left w:val="none" w:sz="0" w:space="0" w:color="auto"/>
            <w:bottom w:val="none" w:sz="0" w:space="0" w:color="auto"/>
            <w:right w:val="none" w:sz="0" w:space="0" w:color="auto"/>
          </w:divBdr>
        </w:div>
        <w:div w:id="1549756716">
          <w:marLeft w:val="0"/>
          <w:marRight w:val="0"/>
          <w:marTop w:val="0"/>
          <w:marBottom w:val="0"/>
          <w:divBdr>
            <w:top w:val="none" w:sz="0" w:space="0" w:color="auto"/>
            <w:left w:val="none" w:sz="0" w:space="0" w:color="auto"/>
            <w:bottom w:val="none" w:sz="0" w:space="0" w:color="auto"/>
            <w:right w:val="none" w:sz="0" w:space="0" w:color="auto"/>
          </w:divBdr>
        </w:div>
        <w:div w:id="623654149">
          <w:marLeft w:val="0"/>
          <w:marRight w:val="0"/>
          <w:marTop w:val="0"/>
          <w:marBottom w:val="0"/>
          <w:divBdr>
            <w:top w:val="none" w:sz="0" w:space="0" w:color="auto"/>
            <w:left w:val="none" w:sz="0" w:space="0" w:color="auto"/>
            <w:bottom w:val="none" w:sz="0" w:space="0" w:color="auto"/>
            <w:right w:val="none" w:sz="0" w:space="0" w:color="auto"/>
          </w:divBdr>
          <w:divsChild>
            <w:div w:id="1394697955">
              <w:marLeft w:val="0"/>
              <w:marRight w:val="0"/>
              <w:marTop w:val="0"/>
              <w:marBottom w:val="0"/>
              <w:divBdr>
                <w:top w:val="none" w:sz="0" w:space="0" w:color="auto"/>
                <w:left w:val="none" w:sz="0" w:space="0" w:color="auto"/>
                <w:bottom w:val="none" w:sz="0" w:space="0" w:color="auto"/>
                <w:right w:val="none" w:sz="0" w:space="0" w:color="auto"/>
              </w:divBdr>
            </w:div>
            <w:div w:id="1890461003">
              <w:marLeft w:val="0"/>
              <w:marRight w:val="0"/>
              <w:marTop w:val="0"/>
              <w:marBottom w:val="0"/>
              <w:divBdr>
                <w:top w:val="none" w:sz="0" w:space="0" w:color="auto"/>
                <w:left w:val="none" w:sz="0" w:space="0" w:color="auto"/>
                <w:bottom w:val="none" w:sz="0" w:space="0" w:color="auto"/>
                <w:right w:val="none" w:sz="0" w:space="0" w:color="auto"/>
              </w:divBdr>
            </w:div>
            <w:div w:id="326250283">
              <w:marLeft w:val="0"/>
              <w:marRight w:val="0"/>
              <w:marTop w:val="0"/>
              <w:marBottom w:val="0"/>
              <w:divBdr>
                <w:top w:val="none" w:sz="0" w:space="0" w:color="auto"/>
                <w:left w:val="none" w:sz="0" w:space="0" w:color="auto"/>
                <w:bottom w:val="none" w:sz="0" w:space="0" w:color="auto"/>
                <w:right w:val="none" w:sz="0" w:space="0" w:color="auto"/>
              </w:divBdr>
            </w:div>
            <w:div w:id="34503624">
              <w:marLeft w:val="0"/>
              <w:marRight w:val="0"/>
              <w:marTop w:val="0"/>
              <w:marBottom w:val="0"/>
              <w:divBdr>
                <w:top w:val="none" w:sz="0" w:space="0" w:color="auto"/>
                <w:left w:val="none" w:sz="0" w:space="0" w:color="auto"/>
                <w:bottom w:val="none" w:sz="0" w:space="0" w:color="auto"/>
                <w:right w:val="none" w:sz="0" w:space="0" w:color="auto"/>
              </w:divBdr>
            </w:div>
            <w:div w:id="1283656028">
              <w:marLeft w:val="0"/>
              <w:marRight w:val="0"/>
              <w:marTop w:val="0"/>
              <w:marBottom w:val="0"/>
              <w:divBdr>
                <w:top w:val="none" w:sz="0" w:space="0" w:color="auto"/>
                <w:left w:val="none" w:sz="0" w:space="0" w:color="auto"/>
                <w:bottom w:val="none" w:sz="0" w:space="0" w:color="auto"/>
                <w:right w:val="none" w:sz="0" w:space="0" w:color="auto"/>
              </w:divBdr>
            </w:div>
          </w:divsChild>
        </w:div>
        <w:div w:id="496193100">
          <w:marLeft w:val="0"/>
          <w:marRight w:val="0"/>
          <w:marTop w:val="0"/>
          <w:marBottom w:val="0"/>
          <w:divBdr>
            <w:top w:val="none" w:sz="0" w:space="0" w:color="auto"/>
            <w:left w:val="none" w:sz="0" w:space="0" w:color="auto"/>
            <w:bottom w:val="none" w:sz="0" w:space="0" w:color="auto"/>
            <w:right w:val="none" w:sz="0" w:space="0" w:color="auto"/>
          </w:divBdr>
        </w:div>
        <w:div w:id="1684287369">
          <w:marLeft w:val="0"/>
          <w:marRight w:val="0"/>
          <w:marTop w:val="0"/>
          <w:marBottom w:val="0"/>
          <w:divBdr>
            <w:top w:val="none" w:sz="0" w:space="0" w:color="auto"/>
            <w:left w:val="none" w:sz="0" w:space="0" w:color="auto"/>
            <w:bottom w:val="none" w:sz="0" w:space="0" w:color="auto"/>
            <w:right w:val="none" w:sz="0" w:space="0" w:color="auto"/>
          </w:divBdr>
        </w:div>
        <w:div w:id="1120613651">
          <w:marLeft w:val="0"/>
          <w:marRight w:val="0"/>
          <w:marTop w:val="0"/>
          <w:marBottom w:val="0"/>
          <w:divBdr>
            <w:top w:val="none" w:sz="0" w:space="0" w:color="auto"/>
            <w:left w:val="none" w:sz="0" w:space="0" w:color="auto"/>
            <w:bottom w:val="none" w:sz="0" w:space="0" w:color="auto"/>
            <w:right w:val="none" w:sz="0" w:space="0" w:color="auto"/>
          </w:divBdr>
        </w:div>
        <w:div w:id="1117067596">
          <w:marLeft w:val="0"/>
          <w:marRight w:val="0"/>
          <w:marTop w:val="0"/>
          <w:marBottom w:val="0"/>
          <w:divBdr>
            <w:top w:val="none" w:sz="0" w:space="0" w:color="auto"/>
            <w:left w:val="none" w:sz="0" w:space="0" w:color="auto"/>
            <w:bottom w:val="none" w:sz="0" w:space="0" w:color="auto"/>
            <w:right w:val="none" w:sz="0" w:space="0" w:color="auto"/>
          </w:divBdr>
        </w:div>
        <w:div w:id="2043162059">
          <w:marLeft w:val="0"/>
          <w:marRight w:val="0"/>
          <w:marTop w:val="0"/>
          <w:marBottom w:val="0"/>
          <w:divBdr>
            <w:top w:val="none" w:sz="0" w:space="0" w:color="auto"/>
            <w:left w:val="none" w:sz="0" w:space="0" w:color="auto"/>
            <w:bottom w:val="none" w:sz="0" w:space="0" w:color="auto"/>
            <w:right w:val="none" w:sz="0" w:space="0" w:color="auto"/>
          </w:divBdr>
        </w:div>
        <w:div w:id="1792702673">
          <w:marLeft w:val="0"/>
          <w:marRight w:val="0"/>
          <w:marTop w:val="0"/>
          <w:marBottom w:val="0"/>
          <w:divBdr>
            <w:top w:val="none" w:sz="0" w:space="0" w:color="auto"/>
            <w:left w:val="none" w:sz="0" w:space="0" w:color="auto"/>
            <w:bottom w:val="none" w:sz="0" w:space="0" w:color="auto"/>
            <w:right w:val="none" w:sz="0" w:space="0" w:color="auto"/>
          </w:divBdr>
        </w:div>
      </w:divsChild>
    </w:div>
    <w:div w:id="174736371">
      <w:bodyDiv w:val="1"/>
      <w:marLeft w:val="0"/>
      <w:marRight w:val="0"/>
      <w:marTop w:val="0"/>
      <w:marBottom w:val="0"/>
      <w:divBdr>
        <w:top w:val="none" w:sz="0" w:space="0" w:color="auto"/>
        <w:left w:val="none" w:sz="0" w:space="0" w:color="auto"/>
        <w:bottom w:val="none" w:sz="0" w:space="0" w:color="auto"/>
        <w:right w:val="none" w:sz="0" w:space="0" w:color="auto"/>
      </w:divBdr>
    </w:div>
    <w:div w:id="204686567">
      <w:bodyDiv w:val="1"/>
      <w:marLeft w:val="0"/>
      <w:marRight w:val="0"/>
      <w:marTop w:val="0"/>
      <w:marBottom w:val="0"/>
      <w:divBdr>
        <w:top w:val="none" w:sz="0" w:space="0" w:color="auto"/>
        <w:left w:val="none" w:sz="0" w:space="0" w:color="auto"/>
        <w:bottom w:val="none" w:sz="0" w:space="0" w:color="auto"/>
        <w:right w:val="none" w:sz="0" w:space="0" w:color="auto"/>
      </w:divBdr>
    </w:div>
    <w:div w:id="289745624">
      <w:bodyDiv w:val="1"/>
      <w:marLeft w:val="0"/>
      <w:marRight w:val="0"/>
      <w:marTop w:val="0"/>
      <w:marBottom w:val="0"/>
      <w:divBdr>
        <w:top w:val="none" w:sz="0" w:space="0" w:color="auto"/>
        <w:left w:val="none" w:sz="0" w:space="0" w:color="auto"/>
        <w:bottom w:val="none" w:sz="0" w:space="0" w:color="auto"/>
        <w:right w:val="none" w:sz="0" w:space="0" w:color="auto"/>
      </w:divBdr>
    </w:div>
    <w:div w:id="341130904">
      <w:bodyDiv w:val="1"/>
      <w:marLeft w:val="0"/>
      <w:marRight w:val="0"/>
      <w:marTop w:val="0"/>
      <w:marBottom w:val="0"/>
      <w:divBdr>
        <w:top w:val="none" w:sz="0" w:space="0" w:color="auto"/>
        <w:left w:val="none" w:sz="0" w:space="0" w:color="auto"/>
        <w:bottom w:val="none" w:sz="0" w:space="0" w:color="auto"/>
        <w:right w:val="none" w:sz="0" w:space="0" w:color="auto"/>
      </w:divBdr>
      <w:divsChild>
        <w:div w:id="1641959139">
          <w:marLeft w:val="0"/>
          <w:marRight w:val="0"/>
          <w:marTop w:val="0"/>
          <w:marBottom w:val="0"/>
          <w:divBdr>
            <w:top w:val="none" w:sz="0" w:space="0" w:color="auto"/>
            <w:left w:val="none" w:sz="0" w:space="0" w:color="auto"/>
            <w:bottom w:val="none" w:sz="0" w:space="0" w:color="auto"/>
            <w:right w:val="none" w:sz="0" w:space="0" w:color="auto"/>
          </w:divBdr>
        </w:div>
        <w:div w:id="1921481459">
          <w:marLeft w:val="0"/>
          <w:marRight w:val="0"/>
          <w:marTop w:val="0"/>
          <w:marBottom w:val="0"/>
          <w:divBdr>
            <w:top w:val="none" w:sz="0" w:space="0" w:color="auto"/>
            <w:left w:val="none" w:sz="0" w:space="0" w:color="auto"/>
            <w:bottom w:val="none" w:sz="0" w:space="0" w:color="auto"/>
            <w:right w:val="none" w:sz="0" w:space="0" w:color="auto"/>
          </w:divBdr>
        </w:div>
      </w:divsChild>
    </w:div>
    <w:div w:id="401097478">
      <w:bodyDiv w:val="1"/>
      <w:marLeft w:val="0"/>
      <w:marRight w:val="0"/>
      <w:marTop w:val="0"/>
      <w:marBottom w:val="0"/>
      <w:divBdr>
        <w:top w:val="none" w:sz="0" w:space="0" w:color="auto"/>
        <w:left w:val="none" w:sz="0" w:space="0" w:color="auto"/>
        <w:bottom w:val="none" w:sz="0" w:space="0" w:color="auto"/>
        <w:right w:val="none" w:sz="0" w:space="0" w:color="auto"/>
      </w:divBdr>
      <w:divsChild>
        <w:div w:id="259680737">
          <w:marLeft w:val="0"/>
          <w:marRight w:val="0"/>
          <w:marTop w:val="0"/>
          <w:marBottom w:val="0"/>
          <w:divBdr>
            <w:top w:val="none" w:sz="0" w:space="0" w:color="auto"/>
            <w:left w:val="none" w:sz="0" w:space="0" w:color="auto"/>
            <w:bottom w:val="none" w:sz="0" w:space="0" w:color="auto"/>
            <w:right w:val="none" w:sz="0" w:space="0" w:color="auto"/>
          </w:divBdr>
        </w:div>
        <w:div w:id="305204563">
          <w:marLeft w:val="0"/>
          <w:marRight w:val="0"/>
          <w:marTop w:val="0"/>
          <w:marBottom w:val="0"/>
          <w:divBdr>
            <w:top w:val="none" w:sz="0" w:space="0" w:color="auto"/>
            <w:left w:val="none" w:sz="0" w:space="0" w:color="auto"/>
            <w:bottom w:val="none" w:sz="0" w:space="0" w:color="auto"/>
            <w:right w:val="none" w:sz="0" w:space="0" w:color="auto"/>
          </w:divBdr>
        </w:div>
        <w:div w:id="899291918">
          <w:marLeft w:val="0"/>
          <w:marRight w:val="0"/>
          <w:marTop w:val="0"/>
          <w:marBottom w:val="0"/>
          <w:divBdr>
            <w:top w:val="none" w:sz="0" w:space="0" w:color="auto"/>
            <w:left w:val="none" w:sz="0" w:space="0" w:color="auto"/>
            <w:bottom w:val="none" w:sz="0" w:space="0" w:color="auto"/>
            <w:right w:val="none" w:sz="0" w:space="0" w:color="auto"/>
          </w:divBdr>
        </w:div>
        <w:div w:id="17969579">
          <w:marLeft w:val="0"/>
          <w:marRight w:val="0"/>
          <w:marTop w:val="0"/>
          <w:marBottom w:val="0"/>
          <w:divBdr>
            <w:top w:val="none" w:sz="0" w:space="0" w:color="auto"/>
            <w:left w:val="none" w:sz="0" w:space="0" w:color="auto"/>
            <w:bottom w:val="none" w:sz="0" w:space="0" w:color="auto"/>
            <w:right w:val="none" w:sz="0" w:space="0" w:color="auto"/>
          </w:divBdr>
        </w:div>
        <w:div w:id="2024477616">
          <w:marLeft w:val="0"/>
          <w:marRight w:val="0"/>
          <w:marTop w:val="0"/>
          <w:marBottom w:val="0"/>
          <w:divBdr>
            <w:top w:val="none" w:sz="0" w:space="0" w:color="auto"/>
            <w:left w:val="none" w:sz="0" w:space="0" w:color="auto"/>
            <w:bottom w:val="none" w:sz="0" w:space="0" w:color="auto"/>
            <w:right w:val="none" w:sz="0" w:space="0" w:color="auto"/>
          </w:divBdr>
        </w:div>
        <w:div w:id="1148789862">
          <w:marLeft w:val="0"/>
          <w:marRight w:val="0"/>
          <w:marTop w:val="0"/>
          <w:marBottom w:val="0"/>
          <w:divBdr>
            <w:top w:val="none" w:sz="0" w:space="0" w:color="auto"/>
            <w:left w:val="none" w:sz="0" w:space="0" w:color="auto"/>
            <w:bottom w:val="none" w:sz="0" w:space="0" w:color="auto"/>
            <w:right w:val="none" w:sz="0" w:space="0" w:color="auto"/>
          </w:divBdr>
        </w:div>
        <w:div w:id="2125296684">
          <w:marLeft w:val="0"/>
          <w:marRight w:val="0"/>
          <w:marTop w:val="0"/>
          <w:marBottom w:val="0"/>
          <w:divBdr>
            <w:top w:val="none" w:sz="0" w:space="0" w:color="auto"/>
            <w:left w:val="none" w:sz="0" w:space="0" w:color="auto"/>
            <w:bottom w:val="none" w:sz="0" w:space="0" w:color="auto"/>
            <w:right w:val="none" w:sz="0" w:space="0" w:color="auto"/>
          </w:divBdr>
        </w:div>
        <w:div w:id="1953590268">
          <w:marLeft w:val="0"/>
          <w:marRight w:val="0"/>
          <w:marTop w:val="0"/>
          <w:marBottom w:val="0"/>
          <w:divBdr>
            <w:top w:val="none" w:sz="0" w:space="0" w:color="auto"/>
            <w:left w:val="none" w:sz="0" w:space="0" w:color="auto"/>
            <w:bottom w:val="none" w:sz="0" w:space="0" w:color="auto"/>
            <w:right w:val="none" w:sz="0" w:space="0" w:color="auto"/>
          </w:divBdr>
        </w:div>
        <w:div w:id="1056708538">
          <w:marLeft w:val="0"/>
          <w:marRight w:val="0"/>
          <w:marTop w:val="0"/>
          <w:marBottom w:val="0"/>
          <w:divBdr>
            <w:top w:val="none" w:sz="0" w:space="0" w:color="auto"/>
            <w:left w:val="none" w:sz="0" w:space="0" w:color="auto"/>
            <w:bottom w:val="none" w:sz="0" w:space="0" w:color="auto"/>
            <w:right w:val="none" w:sz="0" w:space="0" w:color="auto"/>
          </w:divBdr>
        </w:div>
        <w:div w:id="1490824717">
          <w:marLeft w:val="0"/>
          <w:marRight w:val="0"/>
          <w:marTop w:val="0"/>
          <w:marBottom w:val="0"/>
          <w:divBdr>
            <w:top w:val="none" w:sz="0" w:space="0" w:color="auto"/>
            <w:left w:val="none" w:sz="0" w:space="0" w:color="auto"/>
            <w:bottom w:val="none" w:sz="0" w:space="0" w:color="auto"/>
            <w:right w:val="none" w:sz="0" w:space="0" w:color="auto"/>
          </w:divBdr>
        </w:div>
        <w:div w:id="1014459487">
          <w:marLeft w:val="0"/>
          <w:marRight w:val="0"/>
          <w:marTop w:val="0"/>
          <w:marBottom w:val="0"/>
          <w:divBdr>
            <w:top w:val="none" w:sz="0" w:space="0" w:color="auto"/>
            <w:left w:val="none" w:sz="0" w:space="0" w:color="auto"/>
            <w:bottom w:val="none" w:sz="0" w:space="0" w:color="auto"/>
            <w:right w:val="none" w:sz="0" w:space="0" w:color="auto"/>
          </w:divBdr>
        </w:div>
        <w:div w:id="432096918">
          <w:marLeft w:val="0"/>
          <w:marRight w:val="0"/>
          <w:marTop w:val="0"/>
          <w:marBottom w:val="0"/>
          <w:divBdr>
            <w:top w:val="none" w:sz="0" w:space="0" w:color="auto"/>
            <w:left w:val="none" w:sz="0" w:space="0" w:color="auto"/>
            <w:bottom w:val="none" w:sz="0" w:space="0" w:color="auto"/>
            <w:right w:val="none" w:sz="0" w:space="0" w:color="auto"/>
          </w:divBdr>
        </w:div>
        <w:div w:id="141384671">
          <w:marLeft w:val="0"/>
          <w:marRight w:val="0"/>
          <w:marTop w:val="0"/>
          <w:marBottom w:val="0"/>
          <w:divBdr>
            <w:top w:val="none" w:sz="0" w:space="0" w:color="auto"/>
            <w:left w:val="none" w:sz="0" w:space="0" w:color="auto"/>
            <w:bottom w:val="none" w:sz="0" w:space="0" w:color="auto"/>
            <w:right w:val="none" w:sz="0" w:space="0" w:color="auto"/>
          </w:divBdr>
        </w:div>
        <w:div w:id="738669134">
          <w:marLeft w:val="0"/>
          <w:marRight w:val="0"/>
          <w:marTop w:val="0"/>
          <w:marBottom w:val="0"/>
          <w:divBdr>
            <w:top w:val="none" w:sz="0" w:space="0" w:color="auto"/>
            <w:left w:val="none" w:sz="0" w:space="0" w:color="auto"/>
            <w:bottom w:val="none" w:sz="0" w:space="0" w:color="auto"/>
            <w:right w:val="none" w:sz="0" w:space="0" w:color="auto"/>
          </w:divBdr>
        </w:div>
        <w:div w:id="2097749349">
          <w:marLeft w:val="0"/>
          <w:marRight w:val="0"/>
          <w:marTop w:val="0"/>
          <w:marBottom w:val="0"/>
          <w:divBdr>
            <w:top w:val="none" w:sz="0" w:space="0" w:color="auto"/>
            <w:left w:val="none" w:sz="0" w:space="0" w:color="auto"/>
            <w:bottom w:val="none" w:sz="0" w:space="0" w:color="auto"/>
            <w:right w:val="none" w:sz="0" w:space="0" w:color="auto"/>
          </w:divBdr>
        </w:div>
        <w:div w:id="772625897">
          <w:marLeft w:val="0"/>
          <w:marRight w:val="0"/>
          <w:marTop w:val="0"/>
          <w:marBottom w:val="0"/>
          <w:divBdr>
            <w:top w:val="none" w:sz="0" w:space="0" w:color="auto"/>
            <w:left w:val="none" w:sz="0" w:space="0" w:color="auto"/>
            <w:bottom w:val="none" w:sz="0" w:space="0" w:color="auto"/>
            <w:right w:val="none" w:sz="0" w:space="0" w:color="auto"/>
          </w:divBdr>
        </w:div>
        <w:div w:id="2085370226">
          <w:marLeft w:val="0"/>
          <w:marRight w:val="0"/>
          <w:marTop w:val="0"/>
          <w:marBottom w:val="0"/>
          <w:divBdr>
            <w:top w:val="none" w:sz="0" w:space="0" w:color="auto"/>
            <w:left w:val="none" w:sz="0" w:space="0" w:color="auto"/>
            <w:bottom w:val="none" w:sz="0" w:space="0" w:color="auto"/>
            <w:right w:val="none" w:sz="0" w:space="0" w:color="auto"/>
          </w:divBdr>
        </w:div>
        <w:div w:id="1865628424">
          <w:marLeft w:val="0"/>
          <w:marRight w:val="0"/>
          <w:marTop w:val="0"/>
          <w:marBottom w:val="0"/>
          <w:divBdr>
            <w:top w:val="none" w:sz="0" w:space="0" w:color="auto"/>
            <w:left w:val="none" w:sz="0" w:space="0" w:color="auto"/>
            <w:bottom w:val="none" w:sz="0" w:space="0" w:color="auto"/>
            <w:right w:val="none" w:sz="0" w:space="0" w:color="auto"/>
          </w:divBdr>
        </w:div>
        <w:div w:id="773356783">
          <w:marLeft w:val="0"/>
          <w:marRight w:val="0"/>
          <w:marTop w:val="0"/>
          <w:marBottom w:val="0"/>
          <w:divBdr>
            <w:top w:val="none" w:sz="0" w:space="0" w:color="auto"/>
            <w:left w:val="none" w:sz="0" w:space="0" w:color="auto"/>
            <w:bottom w:val="none" w:sz="0" w:space="0" w:color="auto"/>
            <w:right w:val="none" w:sz="0" w:space="0" w:color="auto"/>
          </w:divBdr>
        </w:div>
        <w:div w:id="290213041">
          <w:marLeft w:val="0"/>
          <w:marRight w:val="0"/>
          <w:marTop w:val="0"/>
          <w:marBottom w:val="0"/>
          <w:divBdr>
            <w:top w:val="none" w:sz="0" w:space="0" w:color="auto"/>
            <w:left w:val="none" w:sz="0" w:space="0" w:color="auto"/>
            <w:bottom w:val="none" w:sz="0" w:space="0" w:color="auto"/>
            <w:right w:val="none" w:sz="0" w:space="0" w:color="auto"/>
          </w:divBdr>
        </w:div>
        <w:div w:id="771556804">
          <w:marLeft w:val="0"/>
          <w:marRight w:val="0"/>
          <w:marTop w:val="0"/>
          <w:marBottom w:val="0"/>
          <w:divBdr>
            <w:top w:val="none" w:sz="0" w:space="0" w:color="auto"/>
            <w:left w:val="none" w:sz="0" w:space="0" w:color="auto"/>
            <w:bottom w:val="none" w:sz="0" w:space="0" w:color="auto"/>
            <w:right w:val="none" w:sz="0" w:space="0" w:color="auto"/>
          </w:divBdr>
        </w:div>
        <w:div w:id="964312963">
          <w:marLeft w:val="0"/>
          <w:marRight w:val="0"/>
          <w:marTop w:val="0"/>
          <w:marBottom w:val="0"/>
          <w:divBdr>
            <w:top w:val="none" w:sz="0" w:space="0" w:color="auto"/>
            <w:left w:val="none" w:sz="0" w:space="0" w:color="auto"/>
            <w:bottom w:val="none" w:sz="0" w:space="0" w:color="auto"/>
            <w:right w:val="none" w:sz="0" w:space="0" w:color="auto"/>
          </w:divBdr>
        </w:div>
        <w:div w:id="519004684">
          <w:marLeft w:val="0"/>
          <w:marRight w:val="0"/>
          <w:marTop w:val="0"/>
          <w:marBottom w:val="0"/>
          <w:divBdr>
            <w:top w:val="none" w:sz="0" w:space="0" w:color="auto"/>
            <w:left w:val="none" w:sz="0" w:space="0" w:color="auto"/>
            <w:bottom w:val="none" w:sz="0" w:space="0" w:color="auto"/>
            <w:right w:val="none" w:sz="0" w:space="0" w:color="auto"/>
          </w:divBdr>
        </w:div>
        <w:div w:id="130100551">
          <w:marLeft w:val="0"/>
          <w:marRight w:val="0"/>
          <w:marTop w:val="0"/>
          <w:marBottom w:val="0"/>
          <w:divBdr>
            <w:top w:val="none" w:sz="0" w:space="0" w:color="auto"/>
            <w:left w:val="none" w:sz="0" w:space="0" w:color="auto"/>
            <w:bottom w:val="none" w:sz="0" w:space="0" w:color="auto"/>
            <w:right w:val="none" w:sz="0" w:space="0" w:color="auto"/>
          </w:divBdr>
        </w:div>
      </w:divsChild>
    </w:div>
    <w:div w:id="558056424">
      <w:bodyDiv w:val="1"/>
      <w:marLeft w:val="0"/>
      <w:marRight w:val="0"/>
      <w:marTop w:val="0"/>
      <w:marBottom w:val="0"/>
      <w:divBdr>
        <w:top w:val="none" w:sz="0" w:space="0" w:color="auto"/>
        <w:left w:val="none" w:sz="0" w:space="0" w:color="auto"/>
        <w:bottom w:val="none" w:sz="0" w:space="0" w:color="auto"/>
        <w:right w:val="none" w:sz="0" w:space="0" w:color="auto"/>
      </w:divBdr>
      <w:divsChild>
        <w:div w:id="205219798">
          <w:marLeft w:val="0"/>
          <w:marRight w:val="0"/>
          <w:marTop w:val="0"/>
          <w:marBottom w:val="0"/>
          <w:divBdr>
            <w:top w:val="none" w:sz="0" w:space="0" w:color="auto"/>
            <w:left w:val="none" w:sz="0" w:space="0" w:color="auto"/>
            <w:bottom w:val="none" w:sz="0" w:space="0" w:color="auto"/>
            <w:right w:val="none" w:sz="0" w:space="0" w:color="auto"/>
          </w:divBdr>
        </w:div>
        <w:div w:id="749234453">
          <w:marLeft w:val="0"/>
          <w:marRight w:val="0"/>
          <w:marTop w:val="0"/>
          <w:marBottom w:val="0"/>
          <w:divBdr>
            <w:top w:val="none" w:sz="0" w:space="0" w:color="auto"/>
            <w:left w:val="none" w:sz="0" w:space="0" w:color="auto"/>
            <w:bottom w:val="none" w:sz="0" w:space="0" w:color="auto"/>
            <w:right w:val="none" w:sz="0" w:space="0" w:color="auto"/>
          </w:divBdr>
        </w:div>
        <w:div w:id="1726567457">
          <w:marLeft w:val="0"/>
          <w:marRight w:val="0"/>
          <w:marTop w:val="0"/>
          <w:marBottom w:val="0"/>
          <w:divBdr>
            <w:top w:val="none" w:sz="0" w:space="0" w:color="auto"/>
            <w:left w:val="none" w:sz="0" w:space="0" w:color="auto"/>
            <w:bottom w:val="none" w:sz="0" w:space="0" w:color="auto"/>
            <w:right w:val="none" w:sz="0" w:space="0" w:color="auto"/>
          </w:divBdr>
        </w:div>
        <w:div w:id="543492367">
          <w:marLeft w:val="0"/>
          <w:marRight w:val="0"/>
          <w:marTop w:val="0"/>
          <w:marBottom w:val="0"/>
          <w:divBdr>
            <w:top w:val="none" w:sz="0" w:space="0" w:color="auto"/>
            <w:left w:val="none" w:sz="0" w:space="0" w:color="auto"/>
            <w:bottom w:val="none" w:sz="0" w:space="0" w:color="auto"/>
            <w:right w:val="none" w:sz="0" w:space="0" w:color="auto"/>
          </w:divBdr>
        </w:div>
        <w:div w:id="465047286">
          <w:marLeft w:val="0"/>
          <w:marRight w:val="0"/>
          <w:marTop w:val="0"/>
          <w:marBottom w:val="0"/>
          <w:divBdr>
            <w:top w:val="none" w:sz="0" w:space="0" w:color="auto"/>
            <w:left w:val="none" w:sz="0" w:space="0" w:color="auto"/>
            <w:bottom w:val="none" w:sz="0" w:space="0" w:color="auto"/>
            <w:right w:val="none" w:sz="0" w:space="0" w:color="auto"/>
          </w:divBdr>
        </w:div>
        <w:div w:id="2027948936">
          <w:marLeft w:val="0"/>
          <w:marRight w:val="0"/>
          <w:marTop w:val="0"/>
          <w:marBottom w:val="0"/>
          <w:divBdr>
            <w:top w:val="none" w:sz="0" w:space="0" w:color="auto"/>
            <w:left w:val="none" w:sz="0" w:space="0" w:color="auto"/>
            <w:bottom w:val="none" w:sz="0" w:space="0" w:color="auto"/>
            <w:right w:val="none" w:sz="0" w:space="0" w:color="auto"/>
          </w:divBdr>
        </w:div>
        <w:div w:id="2008746874">
          <w:marLeft w:val="0"/>
          <w:marRight w:val="0"/>
          <w:marTop w:val="0"/>
          <w:marBottom w:val="0"/>
          <w:divBdr>
            <w:top w:val="none" w:sz="0" w:space="0" w:color="auto"/>
            <w:left w:val="none" w:sz="0" w:space="0" w:color="auto"/>
            <w:bottom w:val="none" w:sz="0" w:space="0" w:color="auto"/>
            <w:right w:val="none" w:sz="0" w:space="0" w:color="auto"/>
          </w:divBdr>
        </w:div>
        <w:div w:id="1216429643">
          <w:marLeft w:val="0"/>
          <w:marRight w:val="0"/>
          <w:marTop w:val="0"/>
          <w:marBottom w:val="0"/>
          <w:divBdr>
            <w:top w:val="none" w:sz="0" w:space="0" w:color="auto"/>
            <w:left w:val="none" w:sz="0" w:space="0" w:color="auto"/>
            <w:bottom w:val="none" w:sz="0" w:space="0" w:color="auto"/>
            <w:right w:val="none" w:sz="0" w:space="0" w:color="auto"/>
          </w:divBdr>
        </w:div>
        <w:div w:id="1856846632">
          <w:marLeft w:val="0"/>
          <w:marRight w:val="0"/>
          <w:marTop w:val="0"/>
          <w:marBottom w:val="0"/>
          <w:divBdr>
            <w:top w:val="none" w:sz="0" w:space="0" w:color="auto"/>
            <w:left w:val="none" w:sz="0" w:space="0" w:color="auto"/>
            <w:bottom w:val="none" w:sz="0" w:space="0" w:color="auto"/>
            <w:right w:val="none" w:sz="0" w:space="0" w:color="auto"/>
          </w:divBdr>
        </w:div>
        <w:div w:id="1975064947">
          <w:marLeft w:val="0"/>
          <w:marRight w:val="0"/>
          <w:marTop w:val="0"/>
          <w:marBottom w:val="0"/>
          <w:divBdr>
            <w:top w:val="none" w:sz="0" w:space="0" w:color="auto"/>
            <w:left w:val="none" w:sz="0" w:space="0" w:color="auto"/>
            <w:bottom w:val="none" w:sz="0" w:space="0" w:color="auto"/>
            <w:right w:val="none" w:sz="0" w:space="0" w:color="auto"/>
          </w:divBdr>
        </w:div>
        <w:div w:id="491796174">
          <w:marLeft w:val="0"/>
          <w:marRight w:val="0"/>
          <w:marTop w:val="0"/>
          <w:marBottom w:val="0"/>
          <w:divBdr>
            <w:top w:val="none" w:sz="0" w:space="0" w:color="auto"/>
            <w:left w:val="none" w:sz="0" w:space="0" w:color="auto"/>
            <w:bottom w:val="none" w:sz="0" w:space="0" w:color="auto"/>
            <w:right w:val="none" w:sz="0" w:space="0" w:color="auto"/>
          </w:divBdr>
          <w:divsChild>
            <w:div w:id="692077441">
              <w:marLeft w:val="0"/>
              <w:marRight w:val="0"/>
              <w:marTop w:val="0"/>
              <w:marBottom w:val="0"/>
              <w:divBdr>
                <w:top w:val="none" w:sz="0" w:space="0" w:color="auto"/>
                <w:left w:val="none" w:sz="0" w:space="0" w:color="auto"/>
                <w:bottom w:val="none" w:sz="0" w:space="0" w:color="auto"/>
                <w:right w:val="none" w:sz="0" w:space="0" w:color="auto"/>
              </w:divBdr>
            </w:div>
            <w:div w:id="926957245">
              <w:marLeft w:val="0"/>
              <w:marRight w:val="0"/>
              <w:marTop w:val="0"/>
              <w:marBottom w:val="0"/>
              <w:divBdr>
                <w:top w:val="none" w:sz="0" w:space="0" w:color="auto"/>
                <w:left w:val="none" w:sz="0" w:space="0" w:color="auto"/>
                <w:bottom w:val="none" w:sz="0" w:space="0" w:color="auto"/>
                <w:right w:val="none" w:sz="0" w:space="0" w:color="auto"/>
              </w:divBdr>
            </w:div>
            <w:div w:id="2066447430">
              <w:marLeft w:val="0"/>
              <w:marRight w:val="0"/>
              <w:marTop w:val="0"/>
              <w:marBottom w:val="0"/>
              <w:divBdr>
                <w:top w:val="none" w:sz="0" w:space="0" w:color="auto"/>
                <w:left w:val="none" w:sz="0" w:space="0" w:color="auto"/>
                <w:bottom w:val="none" w:sz="0" w:space="0" w:color="auto"/>
                <w:right w:val="none" w:sz="0" w:space="0" w:color="auto"/>
              </w:divBdr>
            </w:div>
            <w:div w:id="1034383342">
              <w:marLeft w:val="0"/>
              <w:marRight w:val="0"/>
              <w:marTop w:val="0"/>
              <w:marBottom w:val="0"/>
              <w:divBdr>
                <w:top w:val="none" w:sz="0" w:space="0" w:color="auto"/>
                <w:left w:val="none" w:sz="0" w:space="0" w:color="auto"/>
                <w:bottom w:val="none" w:sz="0" w:space="0" w:color="auto"/>
                <w:right w:val="none" w:sz="0" w:space="0" w:color="auto"/>
              </w:divBdr>
            </w:div>
          </w:divsChild>
        </w:div>
        <w:div w:id="409931208">
          <w:marLeft w:val="0"/>
          <w:marRight w:val="0"/>
          <w:marTop w:val="0"/>
          <w:marBottom w:val="0"/>
          <w:divBdr>
            <w:top w:val="none" w:sz="0" w:space="0" w:color="auto"/>
            <w:left w:val="none" w:sz="0" w:space="0" w:color="auto"/>
            <w:bottom w:val="none" w:sz="0" w:space="0" w:color="auto"/>
            <w:right w:val="none" w:sz="0" w:space="0" w:color="auto"/>
          </w:divBdr>
        </w:div>
        <w:div w:id="1287196828">
          <w:marLeft w:val="0"/>
          <w:marRight w:val="0"/>
          <w:marTop w:val="0"/>
          <w:marBottom w:val="0"/>
          <w:divBdr>
            <w:top w:val="none" w:sz="0" w:space="0" w:color="auto"/>
            <w:left w:val="none" w:sz="0" w:space="0" w:color="auto"/>
            <w:bottom w:val="none" w:sz="0" w:space="0" w:color="auto"/>
            <w:right w:val="none" w:sz="0" w:space="0" w:color="auto"/>
          </w:divBdr>
        </w:div>
        <w:div w:id="1353023430">
          <w:marLeft w:val="0"/>
          <w:marRight w:val="0"/>
          <w:marTop w:val="0"/>
          <w:marBottom w:val="0"/>
          <w:divBdr>
            <w:top w:val="none" w:sz="0" w:space="0" w:color="auto"/>
            <w:left w:val="none" w:sz="0" w:space="0" w:color="auto"/>
            <w:bottom w:val="none" w:sz="0" w:space="0" w:color="auto"/>
            <w:right w:val="none" w:sz="0" w:space="0" w:color="auto"/>
          </w:divBdr>
        </w:div>
        <w:div w:id="1957444981">
          <w:marLeft w:val="0"/>
          <w:marRight w:val="0"/>
          <w:marTop w:val="0"/>
          <w:marBottom w:val="0"/>
          <w:divBdr>
            <w:top w:val="none" w:sz="0" w:space="0" w:color="auto"/>
            <w:left w:val="none" w:sz="0" w:space="0" w:color="auto"/>
            <w:bottom w:val="none" w:sz="0" w:space="0" w:color="auto"/>
            <w:right w:val="none" w:sz="0" w:space="0" w:color="auto"/>
          </w:divBdr>
        </w:div>
        <w:div w:id="1556352499">
          <w:marLeft w:val="0"/>
          <w:marRight w:val="0"/>
          <w:marTop w:val="0"/>
          <w:marBottom w:val="0"/>
          <w:divBdr>
            <w:top w:val="none" w:sz="0" w:space="0" w:color="auto"/>
            <w:left w:val="none" w:sz="0" w:space="0" w:color="auto"/>
            <w:bottom w:val="none" w:sz="0" w:space="0" w:color="auto"/>
            <w:right w:val="none" w:sz="0" w:space="0" w:color="auto"/>
          </w:divBdr>
        </w:div>
        <w:div w:id="1011178368">
          <w:marLeft w:val="0"/>
          <w:marRight w:val="0"/>
          <w:marTop w:val="0"/>
          <w:marBottom w:val="0"/>
          <w:divBdr>
            <w:top w:val="none" w:sz="0" w:space="0" w:color="auto"/>
            <w:left w:val="none" w:sz="0" w:space="0" w:color="auto"/>
            <w:bottom w:val="none" w:sz="0" w:space="0" w:color="auto"/>
            <w:right w:val="none" w:sz="0" w:space="0" w:color="auto"/>
          </w:divBdr>
        </w:div>
        <w:div w:id="1897735392">
          <w:marLeft w:val="0"/>
          <w:marRight w:val="0"/>
          <w:marTop w:val="0"/>
          <w:marBottom w:val="0"/>
          <w:divBdr>
            <w:top w:val="none" w:sz="0" w:space="0" w:color="auto"/>
            <w:left w:val="none" w:sz="0" w:space="0" w:color="auto"/>
            <w:bottom w:val="none" w:sz="0" w:space="0" w:color="auto"/>
            <w:right w:val="none" w:sz="0" w:space="0" w:color="auto"/>
          </w:divBdr>
        </w:div>
        <w:div w:id="708653256">
          <w:marLeft w:val="0"/>
          <w:marRight w:val="0"/>
          <w:marTop w:val="0"/>
          <w:marBottom w:val="0"/>
          <w:divBdr>
            <w:top w:val="none" w:sz="0" w:space="0" w:color="auto"/>
            <w:left w:val="none" w:sz="0" w:space="0" w:color="auto"/>
            <w:bottom w:val="none" w:sz="0" w:space="0" w:color="auto"/>
            <w:right w:val="none" w:sz="0" w:space="0" w:color="auto"/>
          </w:divBdr>
        </w:div>
        <w:div w:id="143282629">
          <w:marLeft w:val="0"/>
          <w:marRight w:val="0"/>
          <w:marTop w:val="0"/>
          <w:marBottom w:val="0"/>
          <w:divBdr>
            <w:top w:val="none" w:sz="0" w:space="0" w:color="auto"/>
            <w:left w:val="none" w:sz="0" w:space="0" w:color="auto"/>
            <w:bottom w:val="none" w:sz="0" w:space="0" w:color="auto"/>
            <w:right w:val="none" w:sz="0" w:space="0" w:color="auto"/>
          </w:divBdr>
        </w:div>
        <w:div w:id="125860684">
          <w:marLeft w:val="0"/>
          <w:marRight w:val="0"/>
          <w:marTop w:val="0"/>
          <w:marBottom w:val="0"/>
          <w:divBdr>
            <w:top w:val="none" w:sz="0" w:space="0" w:color="auto"/>
            <w:left w:val="none" w:sz="0" w:space="0" w:color="auto"/>
            <w:bottom w:val="none" w:sz="0" w:space="0" w:color="auto"/>
            <w:right w:val="none" w:sz="0" w:space="0" w:color="auto"/>
          </w:divBdr>
        </w:div>
        <w:div w:id="945117827">
          <w:marLeft w:val="0"/>
          <w:marRight w:val="0"/>
          <w:marTop w:val="0"/>
          <w:marBottom w:val="0"/>
          <w:divBdr>
            <w:top w:val="none" w:sz="0" w:space="0" w:color="auto"/>
            <w:left w:val="none" w:sz="0" w:space="0" w:color="auto"/>
            <w:bottom w:val="none" w:sz="0" w:space="0" w:color="auto"/>
            <w:right w:val="none" w:sz="0" w:space="0" w:color="auto"/>
          </w:divBdr>
        </w:div>
        <w:div w:id="48651020">
          <w:marLeft w:val="0"/>
          <w:marRight w:val="0"/>
          <w:marTop w:val="0"/>
          <w:marBottom w:val="0"/>
          <w:divBdr>
            <w:top w:val="none" w:sz="0" w:space="0" w:color="auto"/>
            <w:left w:val="none" w:sz="0" w:space="0" w:color="auto"/>
            <w:bottom w:val="none" w:sz="0" w:space="0" w:color="auto"/>
            <w:right w:val="none" w:sz="0" w:space="0" w:color="auto"/>
          </w:divBdr>
        </w:div>
        <w:div w:id="49157226">
          <w:marLeft w:val="0"/>
          <w:marRight w:val="0"/>
          <w:marTop w:val="0"/>
          <w:marBottom w:val="0"/>
          <w:divBdr>
            <w:top w:val="none" w:sz="0" w:space="0" w:color="auto"/>
            <w:left w:val="none" w:sz="0" w:space="0" w:color="auto"/>
            <w:bottom w:val="none" w:sz="0" w:space="0" w:color="auto"/>
            <w:right w:val="none" w:sz="0" w:space="0" w:color="auto"/>
          </w:divBdr>
        </w:div>
        <w:div w:id="1146429823">
          <w:marLeft w:val="0"/>
          <w:marRight w:val="0"/>
          <w:marTop w:val="0"/>
          <w:marBottom w:val="0"/>
          <w:divBdr>
            <w:top w:val="none" w:sz="0" w:space="0" w:color="auto"/>
            <w:left w:val="none" w:sz="0" w:space="0" w:color="auto"/>
            <w:bottom w:val="none" w:sz="0" w:space="0" w:color="auto"/>
            <w:right w:val="none" w:sz="0" w:space="0" w:color="auto"/>
          </w:divBdr>
        </w:div>
        <w:div w:id="73942802">
          <w:marLeft w:val="0"/>
          <w:marRight w:val="0"/>
          <w:marTop w:val="0"/>
          <w:marBottom w:val="0"/>
          <w:divBdr>
            <w:top w:val="none" w:sz="0" w:space="0" w:color="auto"/>
            <w:left w:val="none" w:sz="0" w:space="0" w:color="auto"/>
            <w:bottom w:val="none" w:sz="0" w:space="0" w:color="auto"/>
            <w:right w:val="none" w:sz="0" w:space="0" w:color="auto"/>
          </w:divBdr>
        </w:div>
      </w:divsChild>
    </w:div>
    <w:div w:id="566113019">
      <w:bodyDiv w:val="1"/>
      <w:marLeft w:val="0"/>
      <w:marRight w:val="0"/>
      <w:marTop w:val="0"/>
      <w:marBottom w:val="0"/>
      <w:divBdr>
        <w:top w:val="none" w:sz="0" w:space="0" w:color="auto"/>
        <w:left w:val="none" w:sz="0" w:space="0" w:color="auto"/>
        <w:bottom w:val="none" w:sz="0" w:space="0" w:color="auto"/>
        <w:right w:val="none" w:sz="0" w:space="0" w:color="auto"/>
      </w:divBdr>
    </w:div>
    <w:div w:id="659383309">
      <w:bodyDiv w:val="1"/>
      <w:marLeft w:val="0"/>
      <w:marRight w:val="0"/>
      <w:marTop w:val="0"/>
      <w:marBottom w:val="0"/>
      <w:divBdr>
        <w:top w:val="none" w:sz="0" w:space="0" w:color="auto"/>
        <w:left w:val="none" w:sz="0" w:space="0" w:color="auto"/>
        <w:bottom w:val="none" w:sz="0" w:space="0" w:color="auto"/>
        <w:right w:val="none" w:sz="0" w:space="0" w:color="auto"/>
      </w:divBdr>
    </w:div>
    <w:div w:id="732235885">
      <w:bodyDiv w:val="1"/>
      <w:marLeft w:val="0"/>
      <w:marRight w:val="0"/>
      <w:marTop w:val="0"/>
      <w:marBottom w:val="0"/>
      <w:divBdr>
        <w:top w:val="none" w:sz="0" w:space="0" w:color="auto"/>
        <w:left w:val="none" w:sz="0" w:space="0" w:color="auto"/>
        <w:bottom w:val="none" w:sz="0" w:space="0" w:color="auto"/>
        <w:right w:val="none" w:sz="0" w:space="0" w:color="auto"/>
      </w:divBdr>
    </w:div>
    <w:div w:id="797919919">
      <w:bodyDiv w:val="1"/>
      <w:marLeft w:val="0"/>
      <w:marRight w:val="0"/>
      <w:marTop w:val="0"/>
      <w:marBottom w:val="0"/>
      <w:divBdr>
        <w:top w:val="none" w:sz="0" w:space="0" w:color="auto"/>
        <w:left w:val="none" w:sz="0" w:space="0" w:color="auto"/>
        <w:bottom w:val="none" w:sz="0" w:space="0" w:color="auto"/>
        <w:right w:val="none" w:sz="0" w:space="0" w:color="auto"/>
      </w:divBdr>
    </w:div>
    <w:div w:id="816846340">
      <w:bodyDiv w:val="1"/>
      <w:marLeft w:val="0"/>
      <w:marRight w:val="0"/>
      <w:marTop w:val="0"/>
      <w:marBottom w:val="0"/>
      <w:divBdr>
        <w:top w:val="none" w:sz="0" w:space="0" w:color="auto"/>
        <w:left w:val="none" w:sz="0" w:space="0" w:color="auto"/>
        <w:bottom w:val="none" w:sz="0" w:space="0" w:color="auto"/>
        <w:right w:val="none" w:sz="0" w:space="0" w:color="auto"/>
      </w:divBdr>
    </w:div>
    <w:div w:id="837385431">
      <w:bodyDiv w:val="1"/>
      <w:marLeft w:val="0"/>
      <w:marRight w:val="0"/>
      <w:marTop w:val="0"/>
      <w:marBottom w:val="0"/>
      <w:divBdr>
        <w:top w:val="none" w:sz="0" w:space="0" w:color="auto"/>
        <w:left w:val="none" w:sz="0" w:space="0" w:color="auto"/>
        <w:bottom w:val="none" w:sz="0" w:space="0" w:color="auto"/>
        <w:right w:val="none" w:sz="0" w:space="0" w:color="auto"/>
      </w:divBdr>
    </w:div>
    <w:div w:id="841429798">
      <w:bodyDiv w:val="1"/>
      <w:marLeft w:val="0"/>
      <w:marRight w:val="0"/>
      <w:marTop w:val="0"/>
      <w:marBottom w:val="0"/>
      <w:divBdr>
        <w:top w:val="none" w:sz="0" w:space="0" w:color="auto"/>
        <w:left w:val="none" w:sz="0" w:space="0" w:color="auto"/>
        <w:bottom w:val="none" w:sz="0" w:space="0" w:color="auto"/>
        <w:right w:val="none" w:sz="0" w:space="0" w:color="auto"/>
      </w:divBdr>
    </w:div>
    <w:div w:id="881282722">
      <w:bodyDiv w:val="1"/>
      <w:marLeft w:val="0"/>
      <w:marRight w:val="0"/>
      <w:marTop w:val="0"/>
      <w:marBottom w:val="0"/>
      <w:divBdr>
        <w:top w:val="none" w:sz="0" w:space="0" w:color="auto"/>
        <w:left w:val="none" w:sz="0" w:space="0" w:color="auto"/>
        <w:bottom w:val="none" w:sz="0" w:space="0" w:color="auto"/>
        <w:right w:val="none" w:sz="0" w:space="0" w:color="auto"/>
      </w:divBdr>
      <w:divsChild>
        <w:div w:id="310139778">
          <w:marLeft w:val="0"/>
          <w:marRight w:val="0"/>
          <w:marTop w:val="0"/>
          <w:marBottom w:val="0"/>
          <w:divBdr>
            <w:top w:val="none" w:sz="0" w:space="0" w:color="auto"/>
            <w:left w:val="none" w:sz="0" w:space="0" w:color="auto"/>
            <w:bottom w:val="none" w:sz="0" w:space="0" w:color="auto"/>
            <w:right w:val="none" w:sz="0" w:space="0" w:color="auto"/>
          </w:divBdr>
        </w:div>
        <w:div w:id="1023750941">
          <w:marLeft w:val="0"/>
          <w:marRight w:val="0"/>
          <w:marTop w:val="0"/>
          <w:marBottom w:val="0"/>
          <w:divBdr>
            <w:top w:val="none" w:sz="0" w:space="0" w:color="auto"/>
            <w:left w:val="none" w:sz="0" w:space="0" w:color="auto"/>
            <w:bottom w:val="none" w:sz="0" w:space="0" w:color="auto"/>
            <w:right w:val="none" w:sz="0" w:space="0" w:color="auto"/>
          </w:divBdr>
        </w:div>
        <w:div w:id="2145193888">
          <w:marLeft w:val="0"/>
          <w:marRight w:val="0"/>
          <w:marTop w:val="0"/>
          <w:marBottom w:val="0"/>
          <w:divBdr>
            <w:top w:val="none" w:sz="0" w:space="0" w:color="auto"/>
            <w:left w:val="none" w:sz="0" w:space="0" w:color="auto"/>
            <w:bottom w:val="none" w:sz="0" w:space="0" w:color="auto"/>
            <w:right w:val="none" w:sz="0" w:space="0" w:color="auto"/>
          </w:divBdr>
        </w:div>
        <w:div w:id="1953592177">
          <w:marLeft w:val="0"/>
          <w:marRight w:val="0"/>
          <w:marTop w:val="0"/>
          <w:marBottom w:val="0"/>
          <w:divBdr>
            <w:top w:val="none" w:sz="0" w:space="0" w:color="auto"/>
            <w:left w:val="none" w:sz="0" w:space="0" w:color="auto"/>
            <w:bottom w:val="none" w:sz="0" w:space="0" w:color="auto"/>
            <w:right w:val="none" w:sz="0" w:space="0" w:color="auto"/>
          </w:divBdr>
        </w:div>
        <w:div w:id="1824929481">
          <w:marLeft w:val="0"/>
          <w:marRight w:val="0"/>
          <w:marTop w:val="0"/>
          <w:marBottom w:val="0"/>
          <w:divBdr>
            <w:top w:val="none" w:sz="0" w:space="0" w:color="auto"/>
            <w:left w:val="none" w:sz="0" w:space="0" w:color="auto"/>
            <w:bottom w:val="none" w:sz="0" w:space="0" w:color="auto"/>
            <w:right w:val="none" w:sz="0" w:space="0" w:color="auto"/>
          </w:divBdr>
        </w:div>
        <w:div w:id="1690911599">
          <w:marLeft w:val="0"/>
          <w:marRight w:val="0"/>
          <w:marTop w:val="0"/>
          <w:marBottom w:val="0"/>
          <w:divBdr>
            <w:top w:val="none" w:sz="0" w:space="0" w:color="auto"/>
            <w:left w:val="none" w:sz="0" w:space="0" w:color="auto"/>
            <w:bottom w:val="none" w:sz="0" w:space="0" w:color="auto"/>
            <w:right w:val="none" w:sz="0" w:space="0" w:color="auto"/>
          </w:divBdr>
        </w:div>
        <w:div w:id="404449375">
          <w:marLeft w:val="0"/>
          <w:marRight w:val="0"/>
          <w:marTop w:val="0"/>
          <w:marBottom w:val="0"/>
          <w:divBdr>
            <w:top w:val="none" w:sz="0" w:space="0" w:color="auto"/>
            <w:left w:val="none" w:sz="0" w:space="0" w:color="auto"/>
            <w:bottom w:val="none" w:sz="0" w:space="0" w:color="auto"/>
            <w:right w:val="none" w:sz="0" w:space="0" w:color="auto"/>
          </w:divBdr>
        </w:div>
        <w:div w:id="921646469">
          <w:marLeft w:val="0"/>
          <w:marRight w:val="0"/>
          <w:marTop w:val="0"/>
          <w:marBottom w:val="0"/>
          <w:divBdr>
            <w:top w:val="none" w:sz="0" w:space="0" w:color="auto"/>
            <w:left w:val="none" w:sz="0" w:space="0" w:color="auto"/>
            <w:bottom w:val="none" w:sz="0" w:space="0" w:color="auto"/>
            <w:right w:val="none" w:sz="0" w:space="0" w:color="auto"/>
          </w:divBdr>
        </w:div>
        <w:div w:id="938295641">
          <w:marLeft w:val="0"/>
          <w:marRight w:val="0"/>
          <w:marTop w:val="0"/>
          <w:marBottom w:val="0"/>
          <w:divBdr>
            <w:top w:val="none" w:sz="0" w:space="0" w:color="auto"/>
            <w:left w:val="none" w:sz="0" w:space="0" w:color="auto"/>
            <w:bottom w:val="none" w:sz="0" w:space="0" w:color="auto"/>
            <w:right w:val="none" w:sz="0" w:space="0" w:color="auto"/>
          </w:divBdr>
        </w:div>
        <w:div w:id="2081832388">
          <w:marLeft w:val="0"/>
          <w:marRight w:val="0"/>
          <w:marTop w:val="0"/>
          <w:marBottom w:val="0"/>
          <w:divBdr>
            <w:top w:val="none" w:sz="0" w:space="0" w:color="auto"/>
            <w:left w:val="none" w:sz="0" w:space="0" w:color="auto"/>
            <w:bottom w:val="none" w:sz="0" w:space="0" w:color="auto"/>
            <w:right w:val="none" w:sz="0" w:space="0" w:color="auto"/>
          </w:divBdr>
        </w:div>
        <w:div w:id="1639528703">
          <w:marLeft w:val="0"/>
          <w:marRight w:val="0"/>
          <w:marTop w:val="0"/>
          <w:marBottom w:val="0"/>
          <w:divBdr>
            <w:top w:val="none" w:sz="0" w:space="0" w:color="auto"/>
            <w:left w:val="none" w:sz="0" w:space="0" w:color="auto"/>
            <w:bottom w:val="none" w:sz="0" w:space="0" w:color="auto"/>
            <w:right w:val="none" w:sz="0" w:space="0" w:color="auto"/>
          </w:divBdr>
          <w:divsChild>
            <w:div w:id="471143146">
              <w:marLeft w:val="0"/>
              <w:marRight w:val="0"/>
              <w:marTop w:val="0"/>
              <w:marBottom w:val="0"/>
              <w:divBdr>
                <w:top w:val="none" w:sz="0" w:space="0" w:color="auto"/>
                <w:left w:val="none" w:sz="0" w:space="0" w:color="auto"/>
                <w:bottom w:val="none" w:sz="0" w:space="0" w:color="auto"/>
                <w:right w:val="none" w:sz="0" w:space="0" w:color="auto"/>
              </w:divBdr>
            </w:div>
            <w:div w:id="469369398">
              <w:marLeft w:val="0"/>
              <w:marRight w:val="0"/>
              <w:marTop w:val="0"/>
              <w:marBottom w:val="0"/>
              <w:divBdr>
                <w:top w:val="none" w:sz="0" w:space="0" w:color="auto"/>
                <w:left w:val="none" w:sz="0" w:space="0" w:color="auto"/>
                <w:bottom w:val="none" w:sz="0" w:space="0" w:color="auto"/>
                <w:right w:val="none" w:sz="0" w:space="0" w:color="auto"/>
              </w:divBdr>
            </w:div>
            <w:div w:id="1716005147">
              <w:marLeft w:val="0"/>
              <w:marRight w:val="0"/>
              <w:marTop w:val="0"/>
              <w:marBottom w:val="0"/>
              <w:divBdr>
                <w:top w:val="none" w:sz="0" w:space="0" w:color="auto"/>
                <w:left w:val="none" w:sz="0" w:space="0" w:color="auto"/>
                <w:bottom w:val="none" w:sz="0" w:space="0" w:color="auto"/>
                <w:right w:val="none" w:sz="0" w:space="0" w:color="auto"/>
              </w:divBdr>
            </w:div>
            <w:div w:id="1872107351">
              <w:marLeft w:val="0"/>
              <w:marRight w:val="0"/>
              <w:marTop w:val="0"/>
              <w:marBottom w:val="0"/>
              <w:divBdr>
                <w:top w:val="none" w:sz="0" w:space="0" w:color="auto"/>
                <w:left w:val="none" w:sz="0" w:space="0" w:color="auto"/>
                <w:bottom w:val="none" w:sz="0" w:space="0" w:color="auto"/>
                <w:right w:val="none" w:sz="0" w:space="0" w:color="auto"/>
              </w:divBdr>
            </w:div>
          </w:divsChild>
        </w:div>
        <w:div w:id="1926376780">
          <w:marLeft w:val="0"/>
          <w:marRight w:val="0"/>
          <w:marTop w:val="0"/>
          <w:marBottom w:val="0"/>
          <w:divBdr>
            <w:top w:val="none" w:sz="0" w:space="0" w:color="auto"/>
            <w:left w:val="none" w:sz="0" w:space="0" w:color="auto"/>
            <w:bottom w:val="none" w:sz="0" w:space="0" w:color="auto"/>
            <w:right w:val="none" w:sz="0" w:space="0" w:color="auto"/>
          </w:divBdr>
          <w:divsChild>
            <w:div w:id="275913600">
              <w:marLeft w:val="0"/>
              <w:marRight w:val="0"/>
              <w:marTop w:val="0"/>
              <w:marBottom w:val="0"/>
              <w:divBdr>
                <w:top w:val="none" w:sz="0" w:space="0" w:color="auto"/>
                <w:left w:val="none" w:sz="0" w:space="0" w:color="auto"/>
                <w:bottom w:val="none" w:sz="0" w:space="0" w:color="auto"/>
                <w:right w:val="none" w:sz="0" w:space="0" w:color="auto"/>
              </w:divBdr>
            </w:div>
            <w:div w:id="540635655">
              <w:marLeft w:val="0"/>
              <w:marRight w:val="0"/>
              <w:marTop w:val="0"/>
              <w:marBottom w:val="0"/>
              <w:divBdr>
                <w:top w:val="none" w:sz="0" w:space="0" w:color="auto"/>
                <w:left w:val="none" w:sz="0" w:space="0" w:color="auto"/>
                <w:bottom w:val="none" w:sz="0" w:space="0" w:color="auto"/>
                <w:right w:val="none" w:sz="0" w:space="0" w:color="auto"/>
              </w:divBdr>
            </w:div>
            <w:div w:id="225261287">
              <w:marLeft w:val="0"/>
              <w:marRight w:val="0"/>
              <w:marTop w:val="0"/>
              <w:marBottom w:val="0"/>
              <w:divBdr>
                <w:top w:val="none" w:sz="0" w:space="0" w:color="auto"/>
                <w:left w:val="none" w:sz="0" w:space="0" w:color="auto"/>
                <w:bottom w:val="none" w:sz="0" w:space="0" w:color="auto"/>
                <w:right w:val="none" w:sz="0" w:space="0" w:color="auto"/>
              </w:divBdr>
            </w:div>
            <w:div w:id="1155684424">
              <w:marLeft w:val="0"/>
              <w:marRight w:val="0"/>
              <w:marTop w:val="0"/>
              <w:marBottom w:val="0"/>
              <w:divBdr>
                <w:top w:val="none" w:sz="0" w:space="0" w:color="auto"/>
                <w:left w:val="none" w:sz="0" w:space="0" w:color="auto"/>
                <w:bottom w:val="none" w:sz="0" w:space="0" w:color="auto"/>
                <w:right w:val="none" w:sz="0" w:space="0" w:color="auto"/>
              </w:divBdr>
            </w:div>
            <w:div w:id="1985697357">
              <w:marLeft w:val="0"/>
              <w:marRight w:val="0"/>
              <w:marTop w:val="0"/>
              <w:marBottom w:val="0"/>
              <w:divBdr>
                <w:top w:val="none" w:sz="0" w:space="0" w:color="auto"/>
                <w:left w:val="none" w:sz="0" w:space="0" w:color="auto"/>
                <w:bottom w:val="none" w:sz="0" w:space="0" w:color="auto"/>
                <w:right w:val="none" w:sz="0" w:space="0" w:color="auto"/>
              </w:divBdr>
            </w:div>
          </w:divsChild>
        </w:div>
        <w:div w:id="104228601">
          <w:marLeft w:val="0"/>
          <w:marRight w:val="0"/>
          <w:marTop w:val="0"/>
          <w:marBottom w:val="0"/>
          <w:divBdr>
            <w:top w:val="none" w:sz="0" w:space="0" w:color="auto"/>
            <w:left w:val="none" w:sz="0" w:space="0" w:color="auto"/>
            <w:bottom w:val="none" w:sz="0" w:space="0" w:color="auto"/>
            <w:right w:val="none" w:sz="0" w:space="0" w:color="auto"/>
          </w:divBdr>
          <w:divsChild>
            <w:div w:id="831487818">
              <w:marLeft w:val="0"/>
              <w:marRight w:val="0"/>
              <w:marTop w:val="0"/>
              <w:marBottom w:val="0"/>
              <w:divBdr>
                <w:top w:val="none" w:sz="0" w:space="0" w:color="auto"/>
                <w:left w:val="none" w:sz="0" w:space="0" w:color="auto"/>
                <w:bottom w:val="none" w:sz="0" w:space="0" w:color="auto"/>
                <w:right w:val="none" w:sz="0" w:space="0" w:color="auto"/>
              </w:divBdr>
            </w:div>
            <w:div w:id="1724673406">
              <w:marLeft w:val="0"/>
              <w:marRight w:val="0"/>
              <w:marTop w:val="0"/>
              <w:marBottom w:val="0"/>
              <w:divBdr>
                <w:top w:val="none" w:sz="0" w:space="0" w:color="auto"/>
                <w:left w:val="none" w:sz="0" w:space="0" w:color="auto"/>
                <w:bottom w:val="none" w:sz="0" w:space="0" w:color="auto"/>
                <w:right w:val="none" w:sz="0" w:space="0" w:color="auto"/>
              </w:divBdr>
            </w:div>
            <w:div w:id="287199684">
              <w:marLeft w:val="0"/>
              <w:marRight w:val="0"/>
              <w:marTop w:val="0"/>
              <w:marBottom w:val="0"/>
              <w:divBdr>
                <w:top w:val="none" w:sz="0" w:space="0" w:color="auto"/>
                <w:left w:val="none" w:sz="0" w:space="0" w:color="auto"/>
                <w:bottom w:val="none" w:sz="0" w:space="0" w:color="auto"/>
                <w:right w:val="none" w:sz="0" w:space="0" w:color="auto"/>
              </w:divBdr>
            </w:div>
            <w:div w:id="2065332701">
              <w:marLeft w:val="0"/>
              <w:marRight w:val="0"/>
              <w:marTop w:val="0"/>
              <w:marBottom w:val="0"/>
              <w:divBdr>
                <w:top w:val="none" w:sz="0" w:space="0" w:color="auto"/>
                <w:left w:val="none" w:sz="0" w:space="0" w:color="auto"/>
                <w:bottom w:val="none" w:sz="0" w:space="0" w:color="auto"/>
                <w:right w:val="none" w:sz="0" w:space="0" w:color="auto"/>
              </w:divBdr>
            </w:div>
            <w:div w:id="1169758103">
              <w:marLeft w:val="0"/>
              <w:marRight w:val="0"/>
              <w:marTop w:val="0"/>
              <w:marBottom w:val="0"/>
              <w:divBdr>
                <w:top w:val="none" w:sz="0" w:space="0" w:color="auto"/>
                <w:left w:val="none" w:sz="0" w:space="0" w:color="auto"/>
                <w:bottom w:val="none" w:sz="0" w:space="0" w:color="auto"/>
                <w:right w:val="none" w:sz="0" w:space="0" w:color="auto"/>
              </w:divBdr>
            </w:div>
          </w:divsChild>
        </w:div>
        <w:div w:id="2108115654">
          <w:marLeft w:val="0"/>
          <w:marRight w:val="0"/>
          <w:marTop w:val="0"/>
          <w:marBottom w:val="0"/>
          <w:divBdr>
            <w:top w:val="none" w:sz="0" w:space="0" w:color="auto"/>
            <w:left w:val="none" w:sz="0" w:space="0" w:color="auto"/>
            <w:bottom w:val="none" w:sz="0" w:space="0" w:color="auto"/>
            <w:right w:val="none" w:sz="0" w:space="0" w:color="auto"/>
          </w:divBdr>
        </w:div>
        <w:div w:id="735779205">
          <w:marLeft w:val="0"/>
          <w:marRight w:val="0"/>
          <w:marTop w:val="0"/>
          <w:marBottom w:val="0"/>
          <w:divBdr>
            <w:top w:val="none" w:sz="0" w:space="0" w:color="auto"/>
            <w:left w:val="none" w:sz="0" w:space="0" w:color="auto"/>
            <w:bottom w:val="none" w:sz="0" w:space="0" w:color="auto"/>
            <w:right w:val="none" w:sz="0" w:space="0" w:color="auto"/>
          </w:divBdr>
        </w:div>
        <w:div w:id="448009510">
          <w:marLeft w:val="0"/>
          <w:marRight w:val="0"/>
          <w:marTop w:val="0"/>
          <w:marBottom w:val="0"/>
          <w:divBdr>
            <w:top w:val="none" w:sz="0" w:space="0" w:color="auto"/>
            <w:left w:val="none" w:sz="0" w:space="0" w:color="auto"/>
            <w:bottom w:val="none" w:sz="0" w:space="0" w:color="auto"/>
            <w:right w:val="none" w:sz="0" w:space="0" w:color="auto"/>
          </w:divBdr>
        </w:div>
        <w:div w:id="1801067588">
          <w:marLeft w:val="0"/>
          <w:marRight w:val="0"/>
          <w:marTop w:val="0"/>
          <w:marBottom w:val="0"/>
          <w:divBdr>
            <w:top w:val="none" w:sz="0" w:space="0" w:color="auto"/>
            <w:left w:val="none" w:sz="0" w:space="0" w:color="auto"/>
            <w:bottom w:val="none" w:sz="0" w:space="0" w:color="auto"/>
            <w:right w:val="none" w:sz="0" w:space="0" w:color="auto"/>
          </w:divBdr>
        </w:div>
        <w:div w:id="2033415996">
          <w:marLeft w:val="0"/>
          <w:marRight w:val="0"/>
          <w:marTop w:val="0"/>
          <w:marBottom w:val="0"/>
          <w:divBdr>
            <w:top w:val="none" w:sz="0" w:space="0" w:color="auto"/>
            <w:left w:val="none" w:sz="0" w:space="0" w:color="auto"/>
            <w:bottom w:val="none" w:sz="0" w:space="0" w:color="auto"/>
            <w:right w:val="none" w:sz="0" w:space="0" w:color="auto"/>
          </w:divBdr>
        </w:div>
        <w:div w:id="1725641757">
          <w:marLeft w:val="0"/>
          <w:marRight w:val="0"/>
          <w:marTop w:val="0"/>
          <w:marBottom w:val="0"/>
          <w:divBdr>
            <w:top w:val="none" w:sz="0" w:space="0" w:color="auto"/>
            <w:left w:val="none" w:sz="0" w:space="0" w:color="auto"/>
            <w:bottom w:val="none" w:sz="0" w:space="0" w:color="auto"/>
            <w:right w:val="none" w:sz="0" w:space="0" w:color="auto"/>
          </w:divBdr>
        </w:div>
        <w:div w:id="1683583473">
          <w:marLeft w:val="0"/>
          <w:marRight w:val="0"/>
          <w:marTop w:val="0"/>
          <w:marBottom w:val="0"/>
          <w:divBdr>
            <w:top w:val="none" w:sz="0" w:space="0" w:color="auto"/>
            <w:left w:val="none" w:sz="0" w:space="0" w:color="auto"/>
            <w:bottom w:val="none" w:sz="0" w:space="0" w:color="auto"/>
            <w:right w:val="none" w:sz="0" w:space="0" w:color="auto"/>
          </w:divBdr>
        </w:div>
        <w:div w:id="1107500799">
          <w:marLeft w:val="0"/>
          <w:marRight w:val="0"/>
          <w:marTop w:val="0"/>
          <w:marBottom w:val="0"/>
          <w:divBdr>
            <w:top w:val="none" w:sz="0" w:space="0" w:color="auto"/>
            <w:left w:val="none" w:sz="0" w:space="0" w:color="auto"/>
            <w:bottom w:val="none" w:sz="0" w:space="0" w:color="auto"/>
            <w:right w:val="none" w:sz="0" w:space="0" w:color="auto"/>
          </w:divBdr>
        </w:div>
        <w:div w:id="708602609">
          <w:marLeft w:val="0"/>
          <w:marRight w:val="0"/>
          <w:marTop w:val="0"/>
          <w:marBottom w:val="0"/>
          <w:divBdr>
            <w:top w:val="none" w:sz="0" w:space="0" w:color="auto"/>
            <w:left w:val="none" w:sz="0" w:space="0" w:color="auto"/>
            <w:bottom w:val="none" w:sz="0" w:space="0" w:color="auto"/>
            <w:right w:val="none" w:sz="0" w:space="0" w:color="auto"/>
          </w:divBdr>
        </w:div>
      </w:divsChild>
    </w:div>
    <w:div w:id="958875338">
      <w:bodyDiv w:val="1"/>
      <w:marLeft w:val="0"/>
      <w:marRight w:val="0"/>
      <w:marTop w:val="0"/>
      <w:marBottom w:val="0"/>
      <w:divBdr>
        <w:top w:val="none" w:sz="0" w:space="0" w:color="auto"/>
        <w:left w:val="none" w:sz="0" w:space="0" w:color="auto"/>
        <w:bottom w:val="none" w:sz="0" w:space="0" w:color="auto"/>
        <w:right w:val="none" w:sz="0" w:space="0" w:color="auto"/>
      </w:divBdr>
    </w:div>
    <w:div w:id="1008294798">
      <w:bodyDiv w:val="1"/>
      <w:marLeft w:val="0"/>
      <w:marRight w:val="0"/>
      <w:marTop w:val="0"/>
      <w:marBottom w:val="0"/>
      <w:divBdr>
        <w:top w:val="none" w:sz="0" w:space="0" w:color="auto"/>
        <w:left w:val="none" w:sz="0" w:space="0" w:color="auto"/>
        <w:bottom w:val="none" w:sz="0" w:space="0" w:color="auto"/>
        <w:right w:val="none" w:sz="0" w:space="0" w:color="auto"/>
      </w:divBdr>
    </w:div>
    <w:div w:id="1034234447">
      <w:bodyDiv w:val="1"/>
      <w:marLeft w:val="0"/>
      <w:marRight w:val="0"/>
      <w:marTop w:val="0"/>
      <w:marBottom w:val="0"/>
      <w:divBdr>
        <w:top w:val="none" w:sz="0" w:space="0" w:color="auto"/>
        <w:left w:val="none" w:sz="0" w:space="0" w:color="auto"/>
        <w:bottom w:val="none" w:sz="0" w:space="0" w:color="auto"/>
        <w:right w:val="none" w:sz="0" w:space="0" w:color="auto"/>
      </w:divBdr>
    </w:div>
    <w:div w:id="1331982373">
      <w:bodyDiv w:val="1"/>
      <w:marLeft w:val="0"/>
      <w:marRight w:val="0"/>
      <w:marTop w:val="0"/>
      <w:marBottom w:val="0"/>
      <w:divBdr>
        <w:top w:val="none" w:sz="0" w:space="0" w:color="auto"/>
        <w:left w:val="none" w:sz="0" w:space="0" w:color="auto"/>
        <w:bottom w:val="none" w:sz="0" w:space="0" w:color="auto"/>
        <w:right w:val="none" w:sz="0" w:space="0" w:color="auto"/>
      </w:divBdr>
    </w:div>
    <w:div w:id="1588612345">
      <w:bodyDiv w:val="1"/>
      <w:marLeft w:val="0"/>
      <w:marRight w:val="0"/>
      <w:marTop w:val="0"/>
      <w:marBottom w:val="0"/>
      <w:divBdr>
        <w:top w:val="none" w:sz="0" w:space="0" w:color="auto"/>
        <w:left w:val="none" w:sz="0" w:space="0" w:color="auto"/>
        <w:bottom w:val="none" w:sz="0" w:space="0" w:color="auto"/>
        <w:right w:val="none" w:sz="0" w:space="0" w:color="auto"/>
      </w:divBdr>
    </w:div>
    <w:div w:id="1613629454">
      <w:bodyDiv w:val="1"/>
      <w:marLeft w:val="0"/>
      <w:marRight w:val="0"/>
      <w:marTop w:val="0"/>
      <w:marBottom w:val="0"/>
      <w:divBdr>
        <w:top w:val="none" w:sz="0" w:space="0" w:color="auto"/>
        <w:left w:val="none" w:sz="0" w:space="0" w:color="auto"/>
        <w:bottom w:val="none" w:sz="0" w:space="0" w:color="auto"/>
        <w:right w:val="none" w:sz="0" w:space="0" w:color="auto"/>
      </w:divBdr>
      <w:divsChild>
        <w:div w:id="1330643637">
          <w:marLeft w:val="0"/>
          <w:marRight w:val="0"/>
          <w:marTop w:val="0"/>
          <w:marBottom w:val="0"/>
          <w:divBdr>
            <w:top w:val="none" w:sz="0" w:space="0" w:color="auto"/>
            <w:left w:val="none" w:sz="0" w:space="0" w:color="auto"/>
            <w:bottom w:val="none" w:sz="0" w:space="0" w:color="auto"/>
            <w:right w:val="none" w:sz="0" w:space="0" w:color="auto"/>
          </w:divBdr>
          <w:divsChild>
            <w:div w:id="1400445640">
              <w:marLeft w:val="0"/>
              <w:marRight w:val="0"/>
              <w:marTop w:val="0"/>
              <w:marBottom w:val="0"/>
              <w:divBdr>
                <w:top w:val="none" w:sz="0" w:space="0" w:color="auto"/>
                <w:left w:val="none" w:sz="0" w:space="0" w:color="auto"/>
                <w:bottom w:val="none" w:sz="0" w:space="0" w:color="auto"/>
                <w:right w:val="none" w:sz="0" w:space="0" w:color="auto"/>
              </w:divBdr>
              <w:divsChild>
                <w:div w:id="807088667">
                  <w:marLeft w:val="0"/>
                  <w:marRight w:val="0"/>
                  <w:marTop w:val="0"/>
                  <w:marBottom w:val="0"/>
                  <w:divBdr>
                    <w:top w:val="none" w:sz="0" w:space="0" w:color="auto"/>
                    <w:left w:val="none" w:sz="0" w:space="0" w:color="auto"/>
                    <w:bottom w:val="none" w:sz="0" w:space="0" w:color="auto"/>
                    <w:right w:val="none" w:sz="0" w:space="0" w:color="auto"/>
                  </w:divBdr>
                </w:div>
              </w:divsChild>
            </w:div>
            <w:div w:id="1260140642">
              <w:marLeft w:val="0"/>
              <w:marRight w:val="0"/>
              <w:marTop w:val="0"/>
              <w:marBottom w:val="0"/>
              <w:divBdr>
                <w:top w:val="none" w:sz="0" w:space="0" w:color="auto"/>
                <w:left w:val="none" w:sz="0" w:space="0" w:color="auto"/>
                <w:bottom w:val="none" w:sz="0" w:space="0" w:color="auto"/>
                <w:right w:val="none" w:sz="0" w:space="0" w:color="auto"/>
              </w:divBdr>
              <w:divsChild>
                <w:div w:id="2135517166">
                  <w:marLeft w:val="0"/>
                  <w:marRight w:val="0"/>
                  <w:marTop w:val="0"/>
                  <w:marBottom w:val="0"/>
                  <w:divBdr>
                    <w:top w:val="none" w:sz="0" w:space="0" w:color="auto"/>
                    <w:left w:val="none" w:sz="0" w:space="0" w:color="auto"/>
                    <w:bottom w:val="none" w:sz="0" w:space="0" w:color="auto"/>
                    <w:right w:val="none" w:sz="0" w:space="0" w:color="auto"/>
                  </w:divBdr>
                </w:div>
              </w:divsChild>
            </w:div>
            <w:div w:id="781875579">
              <w:marLeft w:val="0"/>
              <w:marRight w:val="0"/>
              <w:marTop w:val="0"/>
              <w:marBottom w:val="0"/>
              <w:divBdr>
                <w:top w:val="none" w:sz="0" w:space="0" w:color="auto"/>
                <w:left w:val="none" w:sz="0" w:space="0" w:color="auto"/>
                <w:bottom w:val="none" w:sz="0" w:space="0" w:color="auto"/>
                <w:right w:val="none" w:sz="0" w:space="0" w:color="auto"/>
              </w:divBdr>
              <w:divsChild>
                <w:div w:id="628972031">
                  <w:marLeft w:val="0"/>
                  <w:marRight w:val="0"/>
                  <w:marTop w:val="0"/>
                  <w:marBottom w:val="0"/>
                  <w:divBdr>
                    <w:top w:val="none" w:sz="0" w:space="0" w:color="auto"/>
                    <w:left w:val="none" w:sz="0" w:space="0" w:color="auto"/>
                    <w:bottom w:val="none" w:sz="0" w:space="0" w:color="auto"/>
                    <w:right w:val="none" w:sz="0" w:space="0" w:color="auto"/>
                  </w:divBdr>
                </w:div>
              </w:divsChild>
            </w:div>
            <w:div w:id="755172297">
              <w:marLeft w:val="0"/>
              <w:marRight w:val="0"/>
              <w:marTop w:val="0"/>
              <w:marBottom w:val="0"/>
              <w:divBdr>
                <w:top w:val="none" w:sz="0" w:space="0" w:color="auto"/>
                <w:left w:val="none" w:sz="0" w:space="0" w:color="auto"/>
                <w:bottom w:val="none" w:sz="0" w:space="0" w:color="auto"/>
                <w:right w:val="none" w:sz="0" w:space="0" w:color="auto"/>
              </w:divBdr>
              <w:divsChild>
                <w:div w:id="26875183">
                  <w:marLeft w:val="0"/>
                  <w:marRight w:val="0"/>
                  <w:marTop w:val="0"/>
                  <w:marBottom w:val="0"/>
                  <w:divBdr>
                    <w:top w:val="none" w:sz="0" w:space="0" w:color="auto"/>
                    <w:left w:val="none" w:sz="0" w:space="0" w:color="auto"/>
                    <w:bottom w:val="none" w:sz="0" w:space="0" w:color="auto"/>
                    <w:right w:val="none" w:sz="0" w:space="0" w:color="auto"/>
                  </w:divBdr>
                </w:div>
              </w:divsChild>
            </w:div>
            <w:div w:id="230233451">
              <w:marLeft w:val="0"/>
              <w:marRight w:val="0"/>
              <w:marTop w:val="0"/>
              <w:marBottom w:val="0"/>
              <w:divBdr>
                <w:top w:val="none" w:sz="0" w:space="0" w:color="auto"/>
                <w:left w:val="none" w:sz="0" w:space="0" w:color="auto"/>
                <w:bottom w:val="none" w:sz="0" w:space="0" w:color="auto"/>
                <w:right w:val="none" w:sz="0" w:space="0" w:color="auto"/>
              </w:divBdr>
              <w:divsChild>
                <w:div w:id="1213882398">
                  <w:marLeft w:val="0"/>
                  <w:marRight w:val="0"/>
                  <w:marTop w:val="0"/>
                  <w:marBottom w:val="0"/>
                  <w:divBdr>
                    <w:top w:val="none" w:sz="0" w:space="0" w:color="auto"/>
                    <w:left w:val="none" w:sz="0" w:space="0" w:color="auto"/>
                    <w:bottom w:val="none" w:sz="0" w:space="0" w:color="auto"/>
                    <w:right w:val="none" w:sz="0" w:space="0" w:color="auto"/>
                  </w:divBdr>
                </w:div>
              </w:divsChild>
            </w:div>
            <w:div w:id="118037950">
              <w:marLeft w:val="0"/>
              <w:marRight w:val="0"/>
              <w:marTop w:val="0"/>
              <w:marBottom w:val="0"/>
              <w:divBdr>
                <w:top w:val="none" w:sz="0" w:space="0" w:color="auto"/>
                <w:left w:val="none" w:sz="0" w:space="0" w:color="auto"/>
                <w:bottom w:val="none" w:sz="0" w:space="0" w:color="auto"/>
                <w:right w:val="none" w:sz="0" w:space="0" w:color="auto"/>
              </w:divBdr>
              <w:divsChild>
                <w:div w:id="1080638485">
                  <w:marLeft w:val="0"/>
                  <w:marRight w:val="0"/>
                  <w:marTop w:val="0"/>
                  <w:marBottom w:val="0"/>
                  <w:divBdr>
                    <w:top w:val="none" w:sz="0" w:space="0" w:color="auto"/>
                    <w:left w:val="none" w:sz="0" w:space="0" w:color="auto"/>
                    <w:bottom w:val="none" w:sz="0" w:space="0" w:color="auto"/>
                    <w:right w:val="none" w:sz="0" w:space="0" w:color="auto"/>
                  </w:divBdr>
                </w:div>
              </w:divsChild>
            </w:div>
            <w:div w:id="1509249508">
              <w:marLeft w:val="0"/>
              <w:marRight w:val="0"/>
              <w:marTop w:val="0"/>
              <w:marBottom w:val="0"/>
              <w:divBdr>
                <w:top w:val="none" w:sz="0" w:space="0" w:color="auto"/>
                <w:left w:val="none" w:sz="0" w:space="0" w:color="auto"/>
                <w:bottom w:val="none" w:sz="0" w:space="0" w:color="auto"/>
                <w:right w:val="none" w:sz="0" w:space="0" w:color="auto"/>
              </w:divBdr>
              <w:divsChild>
                <w:div w:id="122506845">
                  <w:marLeft w:val="0"/>
                  <w:marRight w:val="0"/>
                  <w:marTop w:val="0"/>
                  <w:marBottom w:val="0"/>
                  <w:divBdr>
                    <w:top w:val="none" w:sz="0" w:space="0" w:color="auto"/>
                    <w:left w:val="none" w:sz="0" w:space="0" w:color="auto"/>
                    <w:bottom w:val="none" w:sz="0" w:space="0" w:color="auto"/>
                    <w:right w:val="none" w:sz="0" w:space="0" w:color="auto"/>
                  </w:divBdr>
                </w:div>
              </w:divsChild>
            </w:div>
            <w:div w:id="1589463820">
              <w:marLeft w:val="0"/>
              <w:marRight w:val="0"/>
              <w:marTop w:val="0"/>
              <w:marBottom w:val="0"/>
              <w:divBdr>
                <w:top w:val="none" w:sz="0" w:space="0" w:color="auto"/>
                <w:left w:val="none" w:sz="0" w:space="0" w:color="auto"/>
                <w:bottom w:val="none" w:sz="0" w:space="0" w:color="auto"/>
                <w:right w:val="none" w:sz="0" w:space="0" w:color="auto"/>
              </w:divBdr>
              <w:divsChild>
                <w:div w:id="717432747">
                  <w:marLeft w:val="0"/>
                  <w:marRight w:val="0"/>
                  <w:marTop w:val="0"/>
                  <w:marBottom w:val="0"/>
                  <w:divBdr>
                    <w:top w:val="none" w:sz="0" w:space="0" w:color="auto"/>
                    <w:left w:val="none" w:sz="0" w:space="0" w:color="auto"/>
                    <w:bottom w:val="none" w:sz="0" w:space="0" w:color="auto"/>
                    <w:right w:val="none" w:sz="0" w:space="0" w:color="auto"/>
                  </w:divBdr>
                </w:div>
              </w:divsChild>
            </w:div>
            <w:div w:id="364984375">
              <w:marLeft w:val="0"/>
              <w:marRight w:val="0"/>
              <w:marTop w:val="0"/>
              <w:marBottom w:val="0"/>
              <w:divBdr>
                <w:top w:val="none" w:sz="0" w:space="0" w:color="auto"/>
                <w:left w:val="none" w:sz="0" w:space="0" w:color="auto"/>
                <w:bottom w:val="none" w:sz="0" w:space="0" w:color="auto"/>
                <w:right w:val="none" w:sz="0" w:space="0" w:color="auto"/>
              </w:divBdr>
              <w:divsChild>
                <w:div w:id="526870889">
                  <w:marLeft w:val="0"/>
                  <w:marRight w:val="0"/>
                  <w:marTop w:val="0"/>
                  <w:marBottom w:val="0"/>
                  <w:divBdr>
                    <w:top w:val="none" w:sz="0" w:space="0" w:color="auto"/>
                    <w:left w:val="none" w:sz="0" w:space="0" w:color="auto"/>
                    <w:bottom w:val="none" w:sz="0" w:space="0" w:color="auto"/>
                    <w:right w:val="none" w:sz="0" w:space="0" w:color="auto"/>
                  </w:divBdr>
                </w:div>
              </w:divsChild>
            </w:div>
            <w:div w:id="1044452468">
              <w:marLeft w:val="0"/>
              <w:marRight w:val="0"/>
              <w:marTop w:val="0"/>
              <w:marBottom w:val="0"/>
              <w:divBdr>
                <w:top w:val="none" w:sz="0" w:space="0" w:color="auto"/>
                <w:left w:val="none" w:sz="0" w:space="0" w:color="auto"/>
                <w:bottom w:val="none" w:sz="0" w:space="0" w:color="auto"/>
                <w:right w:val="none" w:sz="0" w:space="0" w:color="auto"/>
              </w:divBdr>
              <w:divsChild>
                <w:div w:id="1033918545">
                  <w:marLeft w:val="0"/>
                  <w:marRight w:val="0"/>
                  <w:marTop w:val="0"/>
                  <w:marBottom w:val="0"/>
                  <w:divBdr>
                    <w:top w:val="none" w:sz="0" w:space="0" w:color="auto"/>
                    <w:left w:val="none" w:sz="0" w:space="0" w:color="auto"/>
                    <w:bottom w:val="none" w:sz="0" w:space="0" w:color="auto"/>
                    <w:right w:val="none" w:sz="0" w:space="0" w:color="auto"/>
                  </w:divBdr>
                </w:div>
              </w:divsChild>
            </w:div>
            <w:div w:id="2035227821">
              <w:marLeft w:val="0"/>
              <w:marRight w:val="0"/>
              <w:marTop w:val="0"/>
              <w:marBottom w:val="0"/>
              <w:divBdr>
                <w:top w:val="none" w:sz="0" w:space="0" w:color="auto"/>
                <w:left w:val="none" w:sz="0" w:space="0" w:color="auto"/>
                <w:bottom w:val="none" w:sz="0" w:space="0" w:color="auto"/>
                <w:right w:val="none" w:sz="0" w:space="0" w:color="auto"/>
              </w:divBdr>
              <w:divsChild>
                <w:div w:id="1004360790">
                  <w:marLeft w:val="0"/>
                  <w:marRight w:val="0"/>
                  <w:marTop w:val="0"/>
                  <w:marBottom w:val="0"/>
                  <w:divBdr>
                    <w:top w:val="none" w:sz="0" w:space="0" w:color="auto"/>
                    <w:left w:val="none" w:sz="0" w:space="0" w:color="auto"/>
                    <w:bottom w:val="none" w:sz="0" w:space="0" w:color="auto"/>
                    <w:right w:val="none" w:sz="0" w:space="0" w:color="auto"/>
                  </w:divBdr>
                </w:div>
              </w:divsChild>
            </w:div>
            <w:div w:id="1643460733">
              <w:marLeft w:val="0"/>
              <w:marRight w:val="0"/>
              <w:marTop w:val="0"/>
              <w:marBottom w:val="0"/>
              <w:divBdr>
                <w:top w:val="none" w:sz="0" w:space="0" w:color="auto"/>
                <w:left w:val="none" w:sz="0" w:space="0" w:color="auto"/>
                <w:bottom w:val="none" w:sz="0" w:space="0" w:color="auto"/>
                <w:right w:val="none" w:sz="0" w:space="0" w:color="auto"/>
              </w:divBdr>
              <w:divsChild>
                <w:div w:id="613902910">
                  <w:marLeft w:val="0"/>
                  <w:marRight w:val="0"/>
                  <w:marTop w:val="0"/>
                  <w:marBottom w:val="0"/>
                  <w:divBdr>
                    <w:top w:val="none" w:sz="0" w:space="0" w:color="auto"/>
                    <w:left w:val="none" w:sz="0" w:space="0" w:color="auto"/>
                    <w:bottom w:val="none" w:sz="0" w:space="0" w:color="auto"/>
                    <w:right w:val="none" w:sz="0" w:space="0" w:color="auto"/>
                  </w:divBdr>
                </w:div>
              </w:divsChild>
            </w:div>
            <w:div w:id="1381713206">
              <w:marLeft w:val="0"/>
              <w:marRight w:val="0"/>
              <w:marTop w:val="0"/>
              <w:marBottom w:val="0"/>
              <w:divBdr>
                <w:top w:val="none" w:sz="0" w:space="0" w:color="auto"/>
                <w:left w:val="none" w:sz="0" w:space="0" w:color="auto"/>
                <w:bottom w:val="none" w:sz="0" w:space="0" w:color="auto"/>
                <w:right w:val="none" w:sz="0" w:space="0" w:color="auto"/>
              </w:divBdr>
              <w:divsChild>
                <w:div w:id="605699482">
                  <w:marLeft w:val="0"/>
                  <w:marRight w:val="0"/>
                  <w:marTop w:val="0"/>
                  <w:marBottom w:val="0"/>
                  <w:divBdr>
                    <w:top w:val="none" w:sz="0" w:space="0" w:color="auto"/>
                    <w:left w:val="none" w:sz="0" w:space="0" w:color="auto"/>
                    <w:bottom w:val="none" w:sz="0" w:space="0" w:color="auto"/>
                    <w:right w:val="none" w:sz="0" w:space="0" w:color="auto"/>
                  </w:divBdr>
                </w:div>
              </w:divsChild>
            </w:div>
            <w:div w:id="594216998">
              <w:marLeft w:val="0"/>
              <w:marRight w:val="0"/>
              <w:marTop w:val="0"/>
              <w:marBottom w:val="0"/>
              <w:divBdr>
                <w:top w:val="none" w:sz="0" w:space="0" w:color="auto"/>
                <w:left w:val="none" w:sz="0" w:space="0" w:color="auto"/>
                <w:bottom w:val="none" w:sz="0" w:space="0" w:color="auto"/>
                <w:right w:val="none" w:sz="0" w:space="0" w:color="auto"/>
              </w:divBdr>
              <w:divsChild>
                <w:div w:id="942884596">
                  <w:marLeft w:val="0"/>
                  <w:marRight w:val="0"/>
                  <w:marTop w:val="0"/>
                  <w:marBottom w:val="0"/>
                  <w:divBdr>
                    <w:top w:val="none" w:sz="0" w:space="0" w:color="auto"/>
                    <w:left w:val="none" w:sz="0" w:space="0" w:color="auto"/>
                    <w:bottom w:val="none" w:sz="0" w:space="0" w:color="auto"/>
                    <w:right w:val="none" w:sz="0" w:space="0" w:color="auto"/>
                  </w:divBdr>
                </w:div>
              </w:divsChild>
            </w:div>
            <w:div w:id="1141536783">
              <w:marLeft w:val="0"/>
              <w:marRight w:val="0"/>
              <w:marTop w:val="0"/>
              <w:marBottom w:val="0"/>
              <w:divBdr>
                <w:top w:val="none" w:sz="0" w:space="0" w:color="auto"/>
                <w:left w:val="none" w:sz="0" w:space="0" w:color="auto"/>
                <w:bottom w:val="none" w:sz="0" w:space="0" w:color="auto"/>
                <w:right w:val="none" w:sz="0" w:space="0" w:color="auto"/>
              </w:divBdr>
              <w:divsChild>
                <w:div w:id="790053844">
                  <w:marLeft w:val="0"/>
                  <w:marRight w:val="0"/>
                  <w:marTop w:val="0"/>
                  <w:marBottom w:val="0"/>
                  <w:divBdr>
                    <w:top w:val="none" w:sz="0" w:space="0" w:color="auto"/>
                    <w:left w:val="none" w:sz="0" w:space="0" w:color="auto"/>
                    <w:bottom w:val="none" w:sz="0" w:space="0" w:color="auto"/>
                    <w:right w:val="none" w:sz="0" w:space="0" w:color="auto"/>
                  </w:divBdr>
                </w:div>
              </w:divsChild>
            </w:div>
            <w:div w:id="858352519">
              <w:marLeft w:val="0"/>
              <w:marRight w:val="0"/>
              <w:marTop w:val="0"/>
              <w:marBottom w:val="0"/>
              <w:divBdr>
                <w:top w:val="none" w:sz="0" w:space="0" w:color="auto"/>
                <w:left w:val="none" w:sz="0" w:space="0" w:color="auto"/>
                <w:bottom w:val="none" w:sz="0" w:space="0" w:color="auto"/>
                <w:right w:val="none" w:sz="0" w:space="0" w:color="auto"/>
              </w:divBdr>
              <w:divsChild>
                <w:div w:id="2063095058">
                  <w:marLeft w:val="0"/>
                  <w:marRight w:val="0"/>
                  <w:marTop w:val="0"/>
                  <w:marBottom w:val="0"/>
                  <w:divBdr>
                    <w:top w:val="none" w:sz="0" w:space="0" w:color="auto"/>
                    <w:left w:val="none" w:sz="0" w:space="0" w:color="auto"/>
                    <w:bottom w:val="none" w:sz="0" w:space="0" w:color="auto"/>
                    <w:right w:val="none" w:sz="0" w:space="0" w:color="auto"/>
                  </w:divBdr>
                </w:div>
              </w:divsChild>
            </w:div>
            <w:div w:id="1916891494">
              <w:marLeft w:val="0"/>
              <w:marRight w:val="0"/>
              <w:marTop w:val="0"/>
              <w:marBottom w:val="0"/>
              <w:divBdr>
                <w:top w:val="none" w:sz="0" w:space="0" w:color="auto"/>
                <w:left w:val="none" w:sz="0" w:space="0" w:color="auto"/>
                <w:bottom w:val="none" w:sz="0" w:space="0" w:color="auto"/>
                <w:right w:val="none" w:sz="0" w:space="0" w:color="auto"/>
              </w:divBdr>
              <w:divsChild>
                <w:div w:id="1407146353">
                  <w:marLeft w:val="0"/>
                  <w:marRight w:val="0"/>
                  <w:marTop w:val="0"/>
                  <w:marBottom w:val="0"/>
                  <w:divBdr>
                    <w:top w:val="none" w:sz="0" w:space="0" w:color="auto"/>
                    <w:left w:val="none" w:sz="0" w:space="0" w:color="auto"/>
                    <w:bottom w:val="none" w:sz="0" w:space="0" w:color="auto"/>
                    <w:right w:val="none" w:sz="0" w:space="0" w:color="auto"/>
                  </w:divBdr>
                </w:div>
              </w:divsChild>
            </w:div>
            <w:div w:id="1136143151">
              <w:marLeft w:val="0"/>
              <w:marRight w:val="0"/>
              <w:marTop w:val="0"/>
              <w:marBottom w:val="0"/>
              <w:divBdr>
                <w:top w:val="none" w:sz="0" w:space="0" w:color="auto"/>
                <w:left w:val="none" w:sz="0" w:space="0" w:color="auto"/>
                <w:bottom w:val="none" w:sz="0" w:space="0" w:color="auto"/>
                <w:right w:val="none" w:sz="0" w:space="0" w:color="auto"/>
              </w:divBdr>
              <w:divsChild>
                <w:div w:id="1949189870">
                  <w:marLeft w:val="0"/>
                  <w:marRight w:val="0"/>
                  <w:marTop w:val="0"/>
                  <w:marBottom w:val="0"/>
                  <w:divBdr>
                    <w:top w:val="none" w:sz="0" w:space="0" w:color="auto"/>
                    <w:left w:val="none" w:sz="0" w:space="0" w:color="auto"/>
                    <w:bottom w:val="none" w:sz="0" w:space="0" w:color="auto"/>
                    <w:right w:val="none" w:sz="0" w:space="0" w:color="auto"/>
                  </w:divBdr>
                </w:div>
              </w:divsChild>
            </w:div>
            <w:div w:id="1555966671">
              <w:marLeft w:val="0"/>
              <w:marRight w:val="0"/>
              <w:marTop w:val="0"/>
              <w:marBottom w:val="0"/>
              <w:divBdr>
                <w:top w:val="none" w:sz="0" w:space="0" w:color="auto"/>
                <w:left w:val="none" w:sz="0" w:space="0" w:color="auto"/>
                <w:bottom w:val="none" w:sz="0" w:space="0" w:color="auto"/>
                <w:right w:val="none" w:sz="0" w:space="0" w:color="auto"/>
              </w:divBdr>
              <w:divsChild>
                <w:div w:id="828712044">
                  <w:marLeft w:val="0"/>
                  <w:marRight w:val="0"/>
                  <w:marTop w:val="0"/>
                  <w:marBottom w:val="0"/>
                  <w:divBdr>
                    <w:top w:val="none" w:sz="0" w:space="0" w:color="auto"/>
                    <w:left w:val="none" w:sz="0" w:space="0" w:color="auto"/>
                    <w:bottom w:val="none" w:sz="0" w:space="0" w:color="auto"/>
                    <w:right w:val="none" w:sz="0" w:space="0" w:color="auto"/>
                  </w:divBdr>
                </w:div>
              </w:divsChild>
            </w:div>
            <w:div w:id="247424430">
              <w:marLeft w:val="0"/>
              <w:marRight w:val="0"/>
              <w:marTop w:val="0"/>
              <w:marBottom w:val="0"/>
              <w:divBdr>
                <w:top w:val="none" w:sz="0" w:space="0" w:color="auto"/>
                <w:left w:val="none" w:sz="0" w:space="0" w:color="auto"/>
                <w:bottom w:val="none" w:sz="0" w:space="0" w:color="auto"/>
                <w:right w:val="none" w:sz="0" w:space="0" w:color="auto"/>
              </w:divBdr>
              <w:divsChild>
                <w:div w:id="1460613881">
                  <w:marLeft w:val="0"/>
                  <w:marRight w:val="0"/>
                  <w:marTop w:val="0"/>
                  <w:marBottom w:val="0"/>
                  <w:divBdr>
                    <w:top w:val="none" w:sz="0" w:space="0" w:color="auto"/>
                    <w:left w:val="none" w:sz="0" w:space="0" w:color="auto"/>
                    <w:bottom w:val="none" w:sz="0" w:space="0" w:color="auto"/>
                    <w:right w:val="none" w:sz="0" w:space="0" w:color="auto"/>
                  </w:divBdr>
                </w:div>
              </w:divsChild>
            </w:div>
            <w:div w:id="588121552">
              <w:marLeft w:val="0"/>
              <w:marRight w:val="0"/>
              <w:marTop w:val="0"/>
              <w:marBottom w:val="0"/>
              <w:divBdr>
                <w:top w:val="none" w:sz="0" w:space="0" w:color="auto"/>
                <w:left w:val="none" w:sz="0" w:space="0" w:color="auto"/>
                <w:bottom w:val="none" w:sz="0" w:space="0" w:color="auto"/>
                <w:right w:val="none" w:sz="0" w:space="0" w:color="auto"/>
              </w:divBdr>
              <w:divsChild>
                <w:div w:id="1665812816">
                  <w:marLeft w:val="0"/>
                  <w:marRight w:val="0"/>
                  <w:marTop w:val="0"/>
                  <w:marBottom w:val="0"/>
                  <w:divBdr>
                    <w:top w:val="none" w:sz="0" w:space="0" w:color="auto"/>
                    <w:left w:val="none" w:sz="0" w:space="0" w:color="auto"/>
                    <w:bottom w:val="none" w:sz="0" w:space="0" w:color="auto"/>
                    <w:right w:val="none" w:sz="0" w:space="0" w:color="auto"/>
                  </w:divBdr>
                </w:div>
              </w:divsChild>
            </w:div>
            <w:div w:id="1320771013">
              <w:marLeft w:val="0"/>
              <w:marRight w:val="0"/>
              <w:marTop w:val="0"/>
              <w:marBottom w:val="0"/>
              <w:divBdr>
                <w:top w:val="none" w:sz="0" w:space="0" w:color="auto"/>
                <w:left w:val="none" w:sz="0" w:space="0" w:color="auto"/>
                <w:bottom w:val="none" w:sz="0" w:space="0" w:color="auto"/>
                <w:right w:val="none" w:sz="0" w:space="0" w:color="auto"/>
              </w:divBdr>
              <w:divsChild>
                <w:div w:id="25375479">
                  <w:marLeft w:val="0"/>
                  <w:marRight w:val="0"/>
                  <w:marTop w:val="0"/>
                  <w:marBottom w:val="0"/>
                  <w:divBdr>
                    <w:top w:val="none" w:sz="0" w:space="0" w:color="auto"/>
                    <w:left w:val="none" w:sz="0" w:space="0" w:color="auto"/>
                    <w:bottom w:val="none" w:sz="0" w:space="0" w:color="auto"/>
                    <w:right w:val="none" w:sz="0" w:space="0" w:color="auto"/>
                  </w:divBdr>
                </w:div>
              </w:divsChild>
            </w:div>
            <w:div w:id="188295801">
              <w:marLeft w:val="0"/>
              <w:marRight w:val="0"/>
              <w:marTop w:val="0"/>
              <w:marBottom w:val="0"/>
              <w:divBdr>
                <w:top w:val="none" w:sz="0" w:space="0" w:color="auto"/>
                <w:left w:val="none" w:sz="0" w:space="0" w:color="auto"/>
                <w:bottom w:val="none" w:sz="0" w:space="0" w:color="auto"/>
                <w:right w:val="none" w:sz="0" w:space="0" w:color="auto"/>
              </w:divBdr>
              <w:divsChild>
                <w:div w:id="1676297194">
                  <w:marLeft w:val="0"/>
                  <w:marRight w:val="0"/>
                  <w:marTop w:val="0"/>
                  <w:marBottom w:val="0"/>
                  <w:divBdr>
                    <w:top w:val="none" w:sz="0" w:space="0" w:color="auto"/>
                    <w:left w:val="none" w:sz="0" w:space="0" w:color="auto"/>
                    <w:bottom w:val="none" w:sz="0" w:space="0" w:color="auto"/>
                    <w:right w:val="none" w:sz="0" w:space="0" w:color="auto"/>
                  </w:divBdr>
                </w:div>
              </w:divsChild>
            </w:div>
            <w:div w:id="1303534222">
              <w:marLeft w:val="0"/>
              <w:marRight w:val="0"/>
              <w:marTop w:val="0"/>
              <w:marBottom w:val="0"/>
              <w:divBdr>
                <w:top w:val="none" w:sz="0" w:space="0" w:color="auto"/>
                <w:left w:val="none" w:sz="0" w:space="0" w:color="auto"/>
                <w:bottom w:val="none" w:sz="0" w:space="0" w:color="auto"/>
                <w:right w:val="none" w:sz="0" w:space="0" w:color="auto"/>
              </w:divBdr>
              <w:divsChild>
                <w:div w:id="2066758378">
                  <w:marLeft w:val="0"/>
                  <w:marRight w:val="0"/>
                  <w:marTop w:val="0"/>
                  <w:marBottom w:val="0"/>
                  <w:divBdr>
                    <w:top w:val="none" w:sz="0" w:space="0" w:color="auto"/>
                    <w:left w:val="none" w:sz="0" w:space="0" w:color="auto"/>
                    <w:bottom w:val="none" w:sz="0" w:space="0" w:color="auto"/>
                    <w:right w:val="none" w:sz="0" w:space="0" w:color="auto"/>
                  </w:divBdr>
                </w:div>
              </w:divsChild>
            </w:div>
            <w:div w:id="815876192">
              <w:marLeft w:val="0"/>
              <w:marRight w:val="0"/>
              <w:marTop w:val="0"/>
              <w:marBottom w:val="0"/>
              <w:divBdr>
                <w:top w:val="none" w:sz="0" w:space="0" w:color="auto"/>
                <w:left w:val="none" w:sz="0" w:space="0" w:color="auto"/>
                <w:bottom w:val="none" w:sz="0" w:space="0" w:color="auto"/>
                <w:right w:val="none" w:sz="0" w:space="0" w:color="auto"/>
              </w:divBdr>
              <w:divsChild>
                <w:div w:id="694353928">
                  <w:marLeft w:val="0"/>
                  <w:marRight w:val="0"/>
                  <w:marTop w:val="0"/>
                  <w:marBottom w:val="0"/>
                  <w:divBdr>
                    <w:top w:val="none" w:sz="0" w:space="0" w:color="auto"/>
                    <w:left w:val="none" w:sz="0" w:space="0" w:color="auto"/>
                    <w:bottom w:val="none" w:sz="0" w:space="0" w:color="auto"/>
                    <w:right w:val="none" w:sz="0" w:space="0" w:color="auto"/>
                  </w:divBdr>
                </w:div>
              </w:divsChild>
            </w:div>
            <w:div w:id="1859075143">
              <w:marLeft w:val="0"/>
              <w:marRight w:val="0"/>
              <w:marTop w:val="0"/>
              <w:marBottom w:val="0"/>
              <w:divBdr>
                <w:top w:val="none" w:sz="0" w:space="0" w:color="auto"/>
                <w:left w:val="none" w:sz="0" w:space="0" w:color="auto"/>
                <w:bottom w:val="none" w:sz="0" w:space="0" w:color="auto"/>
                <w:right w:val="none" w:sz="0" w:space="0" w:color="auto"/>
              </w:divBdr>
              <w:divsChild>
                <w:div w:id="532233853">
                  <w:marLeft w:val="0"/>
                  <w:marRight w:val="0"/>
                  <w:marTop w:val="0"/>
                  <w:marBottom w:val="0"/>
                  <w:divBdr>
                    <w:top w:val="none" w:sz="0" w:space="0" w:color="auto"/>
                    <w:left w:val="none" w:sz="0" w:space="0" w:color="auto"/>
                    <w:bottom w:val="none" w:sz="0" w:space="0" w:color="auto"/>
                    <w:right w:val="none" w:sz="0" w:space="0" w:color="auto"/>
                  </w:divBdr>
                </w:div>
              </w:divsChild>
            </w:div>
            <w:div w:id="1555699192">
              <w:marLeft w:val="0"/>
              <w:marRight w:val="0"/>
              <w:marTop w:val="0"/>
              <w:marBottom w:val="0"/>
              <w:divBdr>
                <w:top w:val="none" w:sz="0" w:space="0" w:color="auto"/>
                <w:left w:val="none" w:sz="0" w:space="0" w:color="auto"/>
                <w:bottom w:val="none" w:sz="0" w:space="0" w:color="auto"/>
                <w:right w:val="none" w:sz="0" w:space="0" w:color="auto"/>
              </w:divBdr>
              <w:divsChild>
                <w:div w:id="440609233">
                  <w:marLeft w:val="0"/>
                  <w:marRight w:val="0"/>
                  <w:marTop w:val="0"/>
                  <w:marBottom w:val="0"/>
                  <w:divBdr>
                    <w:top w:val="none" w:sz="0" w:space="0" w:color="auto"/>
                    <w:left w:val="none" w:sz="0" w:space="0" w:color="auto"/>
                    <w:bottom w:val="none" w:sz="0" w:space="0" w:color="auto"/>
                    <w:right w:val="none" w:sz="0" w:space="0" w:color="auto"/>
                  </w:divBdr>
                </w:div>
              </w:divsChild>
            </w:div>
            <w:div w:id="1932857840">
              <w:marLeft w:val="0"/>
              <w:marRight w:val="0"/>
              <w:marTop w:val="0"/>
              <w:marBottom w:val="0"/>
              <w:divBdr>
                <w:top w:val="none" w:sz="0" w:space="0" w:color="auto"/>
                <w:left w:val="none" w:sz="0" w:space="0" w:color="auto"/>
                <w:bottom w:val="none" w:sz="0" w:space="0" w:color="auto"/>
                <w:right w:val="none" w:sz="0" w:space="0" w:color="auto"/>
              </w:divBdr>
              <w:divsChild>
                <w:div w:id="1259026032">
                  <w:marLeft w:val="0"/>
                  <w:marRight w:val="0"/>
                  <w:marTop w:val="0"/>
                  <w:marBottom w:val="0"/>
                  <w:divBdr>
                    <w:top w:val="none" w:sz="0" w:space="0" w:color="auto"/>
                    <w:left w:val="none" w:sz="0" w:space="0" w:color="auto"/>
                    <w:bottom w:val="none" w:sz="0" w:space="0" w:color="auto"/>
                    <w:right w:val="none" w:sz="0" w:space="0" w:color="auto"/>
                  </w:divBdr>
                </w:div>
              </w:divsChild>
            </w:div>
            <w:div w:id="1184441873">
              <w:marLeft w:val="0"/>
              <w:marRight w:val="0"/>
              <w:marTop w:val="0"/>
              <w:marBottom w:val="0"/>
              <w:divBdr>
                <w:top w:val="none" w:sz="0" w:space="0" w:color="auto"/>
                <w:left w:val="none" w:sz="0" w:space="0" w:color="auto"/>
                <w:bottom w:val="none" w:sz="0" w:space="0" w:color="auto"/>
                <w:right w:val="none" w:sz="0" w:space="0" w:color="auto"/>
              </w:divBdr>
              <w:divsChild>
                <w:div w:id="898445237">
                  <w:marLeft w:val="0"/>
                  <w:marRight w:val="0"/>
                  <w:marTop w:val="0"/>
                  <w:marBottom w:val="0"/>
                  <w:divBdr>
                    <w:top w:val="none" w:sz="0" w:space="0" w:color="auto"/>
                    <w:left w:val="none" w:sz="0" w:space="0" w:color="auto"/>
                    <w:bottom w:val="none" w:sz="0" w:space="0" w:color="auto"/>
                    <w:right w:val="none" w:sz="0" w:space="0" w:color="auto"/>
                  </w:divBdr>
                </w:div>
              </w:divsChild>
            </w:div>
            <w:div w:id="1841894874">
              <w:marLeft w:val="0"/>
              <w:marRight w:val="0"/>
              <w:marTop w:val="0"/>
              <w:marBottom w:val="0"/>
              <w:divBdr>
                <w:top w:val="none" w:sz="0" w:space="0" w:color="auto"/>
                <w:left w:val="none" w:sz="0" w:space="0" w:color="auto"/>
                <w:bottom w:val="none" w:sz="0" w:space="0" w:color="auto"/>
                <w:right w:val="none" w:sz="0" w:space="0" w:color="auto"/>
              </w:divBdr>
              <w:divsChild>
                <w:div w:id="1767270110">
                  <w:marLeft w:val="0"/>
                  <w:marRight w:val="0"/>
                  <w:marTop w:val="0"/>
                  <w:marBottom w:val="0"/>
                  <w:divBdr>
                    <w:top w:val="none" w:sz="0" w:space="0" w:color="auto"/>
                    <w:left w:val="none" w:sz="0" w:space="0" w:color="auto"/>
                    <w:bottom w:val="none" w:sz="0" w:space="0" w:color="auto"/>
                    <w:right w:val="none" w:sz="0" w:space="0" w:color="auto"/>
                  </w:divBdr>
                </w:div>
              </w:divsChild>
            </w:div>
            <w:div w:id="1230534563">
              <w:marLeft w:val="0"/>
              <w:marRight w:val="0"/>
              <w:marTop w:val="0"/>
              <w:marBottom w:val="0"/>
              <w:divBdr>
                <w:top w:val="none" w:sz="0" w:space="0" w:color="auto"/>
                <w:left w:val="none" w:sz="0" w:space="0" w:color="auto"/>
                <w:bottom w:val="none" w:sz="0" w:space="0" w:color="auto"/>
                <w:right w:val="none" w:sz="0" w:space="0" w:color="auto"/>
              </w:divBdr>
              <w:divsChild>
                <w:div w:id="1659069052">
                  <w:marLeft w:val="0"/>
                  <w:marRight w:val="0"/>
                  <w:marTop w:val="0"/>
                  <w:marBottom w:val="0"/>
                  <w:divBdr>
                    <w:top w:val="none" w:sz="0" w:space="0" w:color="auto"/>
                    <w:left w:val="none" w:sz="0" w:space="0" w:color="auto"/>
                    <w:bottom w:val="none" w:sz="0" w:space="0" w:color="auto"/>
                    <w:right w:val="none" w:sz="0" w:space="0" w:color="auto"/>
                  </w:divBdr>
                </w:div>
              </w:divsChild>
            </w:div>
            <w:div w:id="1529904201">
              <w:marLeft w:val="0"/>
              <w:marRight w:val="0"/>
              <w:marTop w:val="0"/>
              <w:marBottom w:val="0"/>
              <w:divBdr>
                <w:top w:val="none" w:sz="0" w:space="0" w:color="auto"/>
                <w:left w:val="none" w:sz="0" w:space="0" w:color="auto"/>
                <w:bottom w:val="none" w:sz="0" w:space="0" w:color="auto"/>
                <w:right w:val="none" w:sz="0" w:space="0" w:color="auto"/>
              </w:divBdr>
              <w:divsChild>
                <w:div w:id="1577393470">
                  <w:marLeft w:val="0"/>
                  <w:marRight w:val="0"/>
                  <w:marTop w:val="0"/>
                  <w:marBottom w:val="0"/>
                  <w:divBdr>
                    <w:top w:val="none" w:sz="0" w:space="0" w:color="auto"/>
                    <w:left w:val="none" w:sz="0" w:space="0" w:color="auto"/>
                    <w:bottom w:val="none" w:sz="0" w:space="0" w:color="auto"/>
                    <w:right w:val="none" w:sz="0" w:space="0" w:color="auto"/>
                  </w:divBdr>
                </w:div>
              </w:divsChild>
            </w:div>
            <w:div w:id="7758146">
              <w:marLeft w:val="0"/>
              <w:marRight w:val="0"/>
              <w:marTop w:val="0"/>
              <w:marBottom w:val="0"/>
              <w:divBdr>
                <w:top w:val="none" w:sz="0" w:space="0" w:color="auto"/>
                <w:left w:val="none" w:sz="0" w:space="0" w:color="auto"/>
                <w:bottom w:val="none" w:sz="0" w:space="0" w:color="auto"/>
                <w:right w:val="none" w:sz="0" w:space="0" w:color="auto"/>
              </w:divBdr>
              <w:divsChild>
                <w:div w:id="959805115">
                  <w:marLeft w:val="0"/>
                  <w:marRight w:val="0"/>
                  <w:marTop w:val="0"/>
                  <w:marBottom w:val="0"/>
                  <w:divBdr>
                    <w:top w:val="none" w:sz="0" w:space="0" w:color="auto"/>
                    <w:left w:val="none" w:sz="0" w:space="0" w:color="auto"/>
                    <w:bottom w:val="none" w:sz="0" w:space="0" w:color="auto"/>
                    <w:right w:val="none" w:sz="0" w:space="0" w:color="auto"/>
                  </w:divBdr>
                </w:div>
              </w:divsChild>
            </w:div>
            <w:div w:id="55275857">
              <w:marLeft w:val="0"/>
              <w:marRight w:val="0"/>
              <w:marTop w:val="0"/>
              <w:marBottom w:val="0"/>
              <w:divBdr>
                <w:top w:val="none" w:sz="0" w:space="0" w:color="auto"/>
                <w:left w:val="none" w:sz="0" w:space="0" w:color="auto"/>
                <w:bottom w:val="none" w:sz="0" w:space="0" w:color="auto"/>
                <w:right w:val="none" w:sz="0" w:space="0" w:color="auto"/>
              </w:divBdr>
              <w:divsChild>
                <w:div w:id="1175731114">
                  <w:marLeft w:val="0"/>
                  <w:marRight w:val="0"/>
                  <w:marTop w:val="0"/>
                  <w:marBottom w:val="0"/>
                  <w:divBdr>
                    <w:top w:val="none" w:sz="0" w:space="0" w:color="auto"/>
                    <w:left w:val="none" w:sz="0" w:space="0" w:color="auto"/>
                    <w:bottom w:val="none" w:sz="0" w:space="0" w:color="auto"/>
                    <w:right w:val="none" w:sz="0" w:space="0" w:color="auto"/>
                  </w:divBdr>
                </w:div>
              </w:divsChild>
            </w:div>
            <w:div w:id="756751485">
              <w:marLeft w:val="0"/>
              <w:marRight w:val="0"/>
              <w:marTop w:val="0"/>
              <w:marBottom w:val="0"/>
              <w:divBdr>
                <w:top w:val="none" w:sz="0" w:space="0" w:color="auto"/>
                <w:left w:val="none" w:sz="0" w:space="0" w:color="auto"/>
                <w:bottom w:val="none" w:sz="0" w:space="0" w:color="auto"/>
                <w:right w:val="none" w:sz="0" w:space="0" w:color="auto"/>
              </w:divBdr>
              <w:divsChild>
                <w:div w:id="1332760352">
                  <w:marLeft w:val="0"/>
                  <w:marRight w:val="0"/>
                  <w:marTop w:val="0"/>
                  <w:marBottom w:val="0"/>
                  <w:divBdr>
                    <w:top w:val="none" w:sz="0" w:space="0" w:color="auto"/>
                    <w:left w:val="none" w:sz="0" w:space="0" w:color="auto"/>
                    <w:bottom w:val="none" w:sz="0" w:space="0" w:color="auto"/>
                    <w:right w:val="none" w:sz="0" w:space="0" w:color="auto"/>
                  </w:divBdr>
                </w:div>
              </w:divsChild>
            </w:div>
            <w:div w:id="1410537368">
              <w:marLeft w:val="0"/>
              <w:marRight w:val="0"/>
              <w:marTop w:val="0"/>
              <w:marBottom w:val="0"/>
              <w:divBdr>
                <w:top w:val="none" w:sz="0" w:space="0" w:color="auto"/>
                <w:left w:val="none" w:sz="0" w:space="0" w:color="auto"/>
                <w:bottom w:val="none" w:sz="0" w:space="0" w:color="auto"/>
                <w:right w:val="none" w:sz="0" w:space="0" w:color="auto"/>
              </w:divBdr>
              <w:divsChild>
                <w:div w:id="1930767735">
                  <w:marLeft w:val="0"/>
                  <w:marRight w:val="0"/>
                  <w:marTop w:val="0"/>
                  <w:marBottom w:val="0"/>
                  <w:divBdr>
                    <w:top w:val="none" w:sz="0" w:space="0" w:color="auto"/>
                    <w:left w:val="none" w:sz="0" w:space="0" w:color="auto"/>
                    <w:bottom w:val="none" w:sz="0" w:space="0" w:color="auto"/>
                    <w:right w:val="none" w:sz="0" w:space="0" w:color="auto"/>
                  </w:divBdr>
                </w:div>
              </w:divsChild>
            </w:div>
            <w:div w:id="432866087">
              <w:marLeft w:val="0"/>
              <w:marRight w:val="0"/>
              <w:marTop w:val="0"/>
              <w:marBottom w:val="0"/>
              <w:divBdr>
                <w:top w:val="none" w:sz="0" w:space="0" w:color="auto"/>
                <w:left w:val="none" w:sz="0" w:space="0" w:color="auto"/>
                <w:bottom w:val="none" w:sz="0" w:space="0" w:color="auto"/>
                <w:right w:val="none" w:sz="0" w:space="0" w:color="auto"/>
              </w:divBdr>
              <w:divsChild>
                <w:div w:id="1037051230">
                  <w:marLeft w:val="0"/>
                  <w:marRight w:val="0"/>
                  <w:marTop w:val="0"/>
                  <w:marBottom w:val="0"/>
                  <w:divBdr>
                    <w:top w:val="none" w:sz="0" w:space="0" w:color="auto"/>
                    <w:left w:val="none" w:sz="0" w:space="0" w:color="auto"/>
                    <w:bottom w:val="none" w:sz="0" w:space="0" w:color="auto"/>
                    <w:right w:val="none" w:sz="0" w:space="0" w:color="auto"/>
                  </w:divBdr>
                </w:div>
              </w:divsChild>
            </w:div>
            <w:div w:id="690494922">
              <w:marLeft w:val="0"/>
              <w:marRight w:val="0"/>
              <w:marTop w:val="0"/>
              <w:marBottom w:val="0"/>
              <w:divBdr>
                <w:top w:val="none" w:sz="0" w:space="0" w:color="auto"/>
                <w:left w:val="none" w:sz="0" w:space="0" w:color="auto"/>
                <w:bottom w:val="none" w:sz="0" w:space="0" w:color="auto"/>
                <w:right w:val="none" w:sz="0" w:space="0" w:color="auto"/>
              </w:divBdr>
              <w:divsChild>
                <w:div w:id="2032368316">
                  <w:marLeft w:val="0"/>
                  <w:marRight w:val="0"/>
                  <w:marTop w:val="0"/>
                  <w:marBottom w:val="0"/>
                  <w:divBdr>
                    <w:top w:val="none" w:sz="0" w:space="0" w:color="auto"/>
                    <w:left w:val="none" w:sz="0" w:space="0" w:color="auto"/>
                    <w:bottom w:val="none" w:sz="0" w:space="0" w:color="auto"/>
                    <w:right w:val="none" w:sz="0" w:space="0" w:color="auto"/>
                  </w:divBdr>
                </w:div>
              </w:divsChild>
            </w:div>
            <w:div w:id="804273161">
              <w:marLeft w:val="0"/>
              <w:marRight w:val="0"/>
              <w:marTop w:val="0"/>
              <w:marBottom w:val="0"/>
              <w:divBdr>
                <w:top w:val="none" w:sz="0" w:space="0" w:color="auto"/>
                <w:left w:val="none" w:sz="0" w:space="0" w:color="auto"/>
                <w:bottom w:val="none" w:sz="0" w:space="0" w:color="auto"/>
                <w:right w:val="none" w:sz="0" w:space="0" w:color="auto"/>
              </w:divBdr>
              <w:divsChild>
                <w:div w:id="1354459758">
                  <w:marLeft w:val="0"/>
                  <w:marRight w:val="0"/>
                  <w:marTop w:val="0"/>
                  <w:marBottom w:val="0"/>
                  <w:divBdr>
                    <w:top w:val="none" w:sz="0" w:space="0" w:color="auto"/>
                    <w:left w:val="none" w:sz="0" w:space="0" w:color="auto"/>
                    <w:bottom w:val="none" w:sz="0" w:space="0" w:color="auto"/>
                    <w:right w:val="none" w:sz="0" w:space="0" w:color="auto"/>
                  </w:divBdr>
                </w:div>
              </w:divsChild>
            </w:div>
            <w:div w:id="851841429">
              <w:marLeft w:val="0"/>
              <w:marRight w:val="0"/>
              <w:marTop w:val="0"/>
              <w:marBottom w:val="0"/>
              <w:divBdr>
                <w:top w:val="none" w:sz="0" w:space="0" w:color="auto"/>
                <w:left w:val="none" w:sz="0" w:space="0" w:color="auto"/>
                <w:bottom w:val="none" w:sz="0" w:space="0" w:color="auto"/>
                <w:right w:val="none" w:sz="0" w:space="0" w:color="auto"/>
              </w:divBdr>
              <w:divsChild>
                <w:div w:id="979772653">
                  <w:marLeft w:val="0"/>
                  <w:marRight w:val="0"/>
                  <w:marTop w:val="0"/>
                  <w:marBottom w:val="0"/>
                  <w:divBdr>
                    <w:top w:val="none" w:sz="0" w:space="0" w:color="auto"/>
                    <w:left w:val="none" w:sz="0" w:space="0" w:color="auto"/>
                    <w:bottom w:val="none" w:sz="0" w:space="0" w:color="auto"/>
                    <w:right w:val="none" w:sz="0" w:space="0" w:color="auto"/>
                  </w:divBdr>
                </w:div>
              </w:divsChild>
            </w:div>
            <w:div w:id="1937132006">
              <w:marLeft w:val="0"/>
              <w:marRight w:val="0"/>
              <w:marTop w:val="0"/>
              <w:marBottom w:val="0"/>
              <w:divBdr>
                <w:top w:val="none" w:sz="0" w:space="0" w:color="auto"/>
                <w:left w:val="none" w:sz="0" w:space="0" w:color="auto"/>
                <w:bottom w:val="none" w:sz="0" w:space="0" w:color="auto"/>
                <w:right w:val="none" w:sz="0" w:space="0" w:color="auto"/>
              </w:divBdr>
              <w:divsChild>
                <w:div w:id="129590299">
                  <w:marLeft w:val="0"/>
                  <w:marRight w:val="0"/>
                  <w:marTop w:val="0"/>
                  <w:marBottom w:val="0"/>
                  <w:divBdr>
                    <w:top w:val="none" w:sz="0" w:space="0" w:color="auto"/>
                    <w:left w:val="none" w:sz="0" w:space="0" w:color="auto"/>
                    <w:bottom w:val="none" w:sz="0" w:space="0" w:color="auto"/>
                    <w:right w:val="none" w:sz="0" w:space="0" w:color="auto"/>
                  </w:divBdr>
                </w:div>
              </w:divsChild>
            </w:div>
            <w:div w:id="725571614">
              <w:marLeft w:val="0"/>
              <w:marRight w:val="0"/>
              <w:marTop w:val="0"/>
              <w:marBottom w:val="0"/>
              <w:divBdr>
                <w:top w:val="none" w:sz="0" w:space="0" w:color="auto"/>
                <w:left w:val="none" w:sz="0" w:space="0" w:color="auto"/>
                <w:bottom w:val="none" w:sz="0" w:space="0" w:color="auto"/>
                <w:right w:val="none" w:sz="0" w:space="0" w:color="auto"/>
              </w:divBdr>
              <w:divsChild>
                <w:div w:id="530799340">
                  <w:marLeft w:val="0"/>
                  <w:marRight w:val="0"/>
                  <w:marTop w:val="0"/>
                  <w:marBottom w:val="0"/>
                  <w:divBdr>
                    <w:top w:val="none" w:sz="0" w:space="0" w:color="auto"/>
                    <w:left w:val="none" w:sz="0" w:space="0" w:color="auto"/>
                    <w:bottom w:val="none" w:sz="0" w:space="0" w:color="auto"/>
                    <w:right w:val="none" w:sz="0" w:space="0" w:color="auto"/>
                  </w:divBdr>
                </w:div>
              </w:divsChild>
            </w:div>
            <w:div w:id="127674473">
              <w:marLeft w:val="0"/>
              <w:marRight w:val="0"/>
              <w:marTop w:val="0"/>
              <w:marBottom w:val="0"/>
              <w:divBdr>
                <w:top w:val="none" w:sz="0" w:space="0" w:color="auto"/>
                <w:left w:val="none" w:sz="0" w:space="0" w:color="auto"/>
                <w:bottom w:val="none" w:sz="0" w:space="0" w:color="auto"/>
                <w:right w:val="none" w:sz="0" w:space="0" w:color="auto"/>
              </w:divBdr>
              <w:divsChild>
                <w:div w:id="566695677">
                  <w:marLeft w:val="0"/>
                  <w:marRight w:val="0"/>
                  <w:marTop w:val="0"/>
                  <w:marBottom w:val="0"/>
                  <w:divBdr>
                    <w:top w:val="none" w:sz="0" w:space="0" w:color="auto"/>
                    <w:left w:val="none" w:sz="0" w:space="0" w:color="auto"/>
                    <w:bottom w:val="none" w:sz="0" w:space="0" w:color="auto"/>
                    <w:right w:val="none" w:sz="0" w:space="0" w:color="auto"/>
                  </w:divBdr>
                </w:div>
              </w:divsChild>
            </w:div>
            <w:div w:id="449014734">
              <w:marLeft w:val="0"/>
              <w:marRight w:val="0"/>
              <w:marTop w:val="0"/>
              <w:marBottom w:val="0"/>
              <w:divBdr>
                <w:top w:val="none" w:sz="0" w:space="0" w:color="auto"/>
                <w:left w:val="none" w:sz="0" w:space="0" w:color="auto"/>
                <w:bottom w:val="none" w:sz="0" w:space="0" w:color="auto"/>
                <w:right w:val="none" w:sz="0" w:space="0" w:color="auto"/>
              </w:divBdr>
              <w:divsChild>
                <w:div w:id="1701853716">
                  <w:marLeft w:val="0"/>
                  <w:marRight w:val="0"/>
                  <w:marTop w:val="0"/>
                  <w:marBottom w:val="0"/>
                  <w:divBdr>
                    <w:top w:val="none" w:sz="0" w:space="0" w:color="auto"/>
                    <w:left w:val="none" w:sz="0" w:space="0" w:color="auto"/>
                    <w:bottom w:val="none" w:sz="0" w:space="0" w:color="auto"/>
                    <w:right w:val="none" w:sz="0" w:space="0" w:color="auto"/>
                  </w:divBdr>
                </w:div>
              </w:divsChild>
            </w:div>
            <w:div w:id="865408193">
              <w:marLeft w:val="0"/>
              <w:marRight w:val="0"/>
              <w:marTop w:val="0"/>
              <w:marBottom w:val="0"/>
              <w:divBdr>
                <w:top w:val="none" w:sz="0" w:space="0" w:color="auto"/>
                <w:left w:val="none" w:sz="0" w:space="0" w:color="auto"/>
                <w:bottom w:val="none" w:sz="0" w:space="0" w:color="auto"/>
                <w:right w:val="none" w:sz="0" w:space="0" w:color="auto"/>
              </w:divBdr>
              <w:divsChild>
                <w:div w:id="151056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5144">
      <w:bodyDiv w:val="1"/>
      <w:marLeft w:val="0"/>
      <w:marRight w:val="0"/>
      <w:marTop w:val="0"/>
      <w:marBottom w:val="0"/>
      <w:divBdr>
        <w:top w:val="none" w:sz="0" w:space="0" w:color="auto"/>
        <w:left w:val="none" w:sz="0" w:space="0" w:color="auto"/>
        <w:bottom w:val="none" w:sz="0" w:space="0" w:color="auto"/>
        <w:right w:val="none" w:sz="0" w:space="0" w:color="auto"/>
      </w:divBdr>
    </w:div>
    <w:div w:id="1759717181">
      <w:bodyDiv w:val="1"/>
      <w:marLeft w:val="0"/>
      <w:marRight w:val="0"/>
      <w:marTop w:val="0"/>
      <w:marBottom w:val="0"/>
      <w:divBdr>
        <w:top w:val="none" w:sz="0" w:space="0" w:color="auto"/>
        <w:left w:val="none" w:sz="0" w:space="0" w:color="auto"/>
        <w:bottom w:val="none" w:sz="0" w:space="0" w:color="auto"/>
        <w:right w:val="none" w:sz="0" w:space="0" w:color="auto"/>
      </w:divBdr>
    </w:div>
    <w:div w:id="1787043599">
      <w:bodyDiv w:val="1"/>
      <w:marLeft w:val="0"/>
      <w:marRight w:val="0"/>
      <w:marTop w:val="0"/>
      <w:marBottom w:val="0"/>
      <w:divBdr>
        <w:top w:val="none" w:sz="0" w:space="0" w:color="auto"/>
        <w:left w:val="none" w:sz="0" w:space="0" w:color="auto"/>
        <w:bottom w:val="none" w:sz="0" w:space="0" w:color="auto"/>
        <w:right w:val="none" w:sz="0" w:space="0" w:color="auto"/>
      </w:divBdr>
      <w:divsChild>
        <w:div w:id="14423078">
          <w:marLeft w:val="0"/>
          <w:marRight w:val="0"/>
          <w:marTop w:val="0"/>
          <w:marBottom w:val="0"/>
          <w:divBdr>
            <w:top w:val="none" w:sz="0" w:space="0" w:color="auto"/>
            <w:left w:val="none" w:sz="0" w:space="0" w:color="auto"/>
            <w:bottom w:val="none" w:sz="0" w:space="0" w:color="auto"/>
            <w:right w:val="none" w:sz="0" w:space="0" w:color="auto"/>
          </w:divBdr>
        </w:div>
        <w:div w:id="2144227552">
          <w:marLeft w:val="0"/>
          <w:marRight w:val="0"/>
          <w:marTop w:val="0"/>
          <w:marBottom w:val="0"/>
          <w:divBdr>
            <w:top w:val="none" w:sz="0" w:space="0" w:color="auto"/>
            <w:left w:val="none" w:sz="0" w:space="0" w:color="auto"/>
            <w:bottom w:val="none" w:sz="0" w:space="0" w:color="auto"/>
            <w:right w:val="none" w:sz="0" w:space="0" w:color="auto"/>
          </w:divBdr>
        </w:div>
        <w:div w:id="1279723655">
          <w:marLeft w:val="0"/>
          <w:marRight w:val="0"/>
          <w:marTop w:val="0"/>
          <w:marBottom w:val="0"/>
          <w:divBdr>
            <w:top w:val="none" w:sz="0" w:space="0" w:color="auto"/>
            <w:left w:val="none" w:sz="0" w:space="0" w:color="auto"/>
            <w:bottom w:val="none" w:sz="0" w:space="0" w:color="auto"/>
            <w:right w:val="none" w:sz="0" w:space="0" w:color="auto"/>
          </w:divBdr>
        </w:div>
        <w:div w:id="860624703">
          <w:marLeft w:val="0"/>
          <w:marRight w:val="0"/>
          <w:marTop w:val="0"/>
          <w:marBottom w:val="0"/>
          <w:divBdr>
            <w:top w:val="none" w:sz="0" w:space="0" w:color="auto"/>
            <w:left w:val="none" w:sz="0" w:space="0" w:color="auto"/>
            <w:bottom w:val="none" w:sz="0" w:space="0" w:color="auto"/>
            <w:right w:val="none" w:sz="0" w:space="0" w:color="auto"/>
          </w:divBdr>
        </w:div>
        <w:div w:id="1387677355">
          <w:marLeft w:val="0"/>
          <w:marRight w:val="0"/>
          <w:marTop w:val="0"/>
          <w:marBottom w:val="0"/>
          <w:divBdr>
            <w:top w:val="none" w:sz="0" w:space="0" w:color="auto"/>
            <w:left w:val="none" w:sz="0" w:space="0" w:color="auto"/>
            <w:bottom w:val="none" w:sz="0" w:space="0" w:color="auto"/>
            <w:right w:val="none" w:sz="0" w:space="0" w:color="auto"/>
          </w:divBdr>
        </w:div>
        <w:div w:id="902646453">
          <w:marLeft w:val="0"/>
          <w:marRight w:val="0"/>
          <w:marTop w:val="0"/>
          <w:marBottom w:val="0"/>
          <w:divBdr>
            <w:top w:val="none" w:sz="0" w:space="0" w:color="auto"/>
            <w:left w:val="none" w:sz="0" w:space="0" w:color="auto"/>
            <w:bottom w:val="none" w:sz="0" w:space="0" w:color="auto"/>
            <w:right w:val="none" w:sz="0" w:space="0" w:color="auto"/>
          </w:divBdr>
        </w:div>
        <w:div w:id="825778444">
          <w:marLeft w:val="0"/>
          <w:marRight w:val="0"/>
          <w:marTop w:val="0"/>
          <w:marBottom w:val="0"/>
          <w:divBdr>
            <w:top w:val="none" w:sz="0" w:space="0" w:color="auto"/>
            <w:left w:val="none" w:sz="0" w:space="0" w:color="auto"/>
            <w:bottom w:val="none" w:sz="0" w:space="0" w:color="auto"/>
            <w:right w:val="none" w:sz="0" w:space="0" w:color="auto"/>
          </w:divBdr>
        </w:div>
        <w:div w:id="535041653">
          <w:marLeft w:val="0"/>
          <w:marRight w:val="0"/>
          <w:marTop w:val="0"/>
          <w:marBottom w:val="0"/>
          <w:divBdr>
            <w:top w:val="none" w:sz="0" w:space="0" w:color="auto"/>
            <w:left w:val="none" w:sz="0" w:space="0" w:color="auto"/>
            <w:bottom w:val="none" w:sz="0" w:space="0" w:color="auto"/>
            <w:right w:val="none" w:sz="0" w:space="0" w:color="auto"/>
          </w:divBdr>
        </w:div>
        <w:div w:id="549149803">
          <w:marLeft w:val="0"/>
          <w:marRight w:val="0"/>
          <w:marTop w:val="0"/>
          <w:marBottom w:val="0"/>
          <w:divBdr>
            <w:top w:val="none" w:sz="0" w:space="0" w:color="auto"/>
            <w:left w:val="none" w:sz="0" w:space="0" w:color="auto"/>
            <w:bottom w:val="none" w:sz="0" w:space="0" w:color="auto"/>
            <w:right w:val="none" w:sz="0" w:space="0" w:color="auto"/>
          </w:divBdr>
        </w:div>
        <w:div w:id="468939343">
          <w:marLeft w:val="0"/>
          <w:marRight w:val="0"/>
          <w:marTop w:val="0"/>
          <w:marBottom w:val="0"/>
          <w:divBdr>
            <w:top w:val="none" w:sz="0" w:space="0" w:color="auto"/>
            <w:left w:val="none" w:sz="0" w:space="0" w:color="auto"/>
            <w:bottom w:val="none" w:sz="0" w:space="0" w:color="auto"/>
            <w:right w:val="none" w:sz="0" w:space="0" w:color="auto"/>
          </w:divBdr>
        </w:div>
        <w:div w:id="1812400544">
          <w:marLeft w:val="0"/>
          <w:marRight w:val="0"/>
          <w:marTop w:val="0"/>
          <w:marBottom w:val="0"/>
          <w:divBdr>
            <w:top w:val="none" w:sz="0" w:space="0" w:color="auto"/>
            <w:left w:val="none" w:sz="0" w:space="0" w:color="auto"/>
            <w:bottom w:val="none" w:sz="0" w:space="0" w:color="auto"/>
            <w:right w:val="none" w:sz="0" w:space="0" w:color="auto"/>
          </w:divBdr>
        </w:div>
        <w:div w:id="1467549139">
          <w:marLeft w:val="0"/>
          <w:marRight w:val="0"/>
          <w:marTop w:val="0"/>
          <w:marBottom w:val="0"/>
          <w:divBdr>
            <w:top w:val="none" w:sz="0" w:space="0" w:color="auto"/>
            <w:left w:val="none" w:sz="0" w:space="0" w:color="auto"/>
            <w:bottom w:val="none" w:sz="0" w:space="0" w:color="auto"/>
            <w:right w:val="none" w:sz="0" w:space="0" w:color="auto"/>
          </w:divBdr>
        </w:div>
        <w:div w:id="1805930064">
          <w:marLeft w:val="0"/>
          <w:marRight w:val="0"/>
          <w:marTop w:val="0"/>
          <w:marBottom w:val="0"/>
          <w:divBdr>
            <w:top w:val="none" w:sz="0" w:space="0" w:color="auto"/>
            <w:left w:val="none" w:sz="0" w:space="0" w:color="auto"/>
            <w:bottom w:val="none" w:sz="0" w:space="0" w:color="auto"/>
            <w:right w:val="none" w:sz="0" w:space="0" w:color="auto"/>
          </w:divBdr>
        </w:div>
        <w:div w:id="1729844940">
          <w:marLeft w:val="0"/>
          <w:marRight w:val="0"/>
          <w:marTop w:val="0"/>
          <w:marBottom w:val="0"/>
          <w:divBdr>
            <w:top w:val="none" w:sz="0" w:space="0" w:color="auto"/>
            <w:left w:val="none" w:sz="0" w:space="0" w:color="auto"/>
            <w:bottom w:val="none" w:sz="0" w:space="0" w:color="auto"/>
            <w:right w:val="none" w:sz="0" w:space="0" w:color="auto"/>
          </w:divBdr>
        </w:div>
        <w:div w:id="2085373975">
          <w:marLeft w:val="0"/>
          <w:marRight w:val="0"/>
          <w:marTop w:val="0"/>
          <w:marBottom w:val="0"/>
          <w:divBdr>
            <w:top w:val="none" w:sz="0" w:space="0" w:color="auto"/>
            <w:left w:val="none" w:sz="0" w:space="0" w:color="auto"/>
            <w:bottom w:val="none" w:sz="0" w:space="0" w:color="auto"/>
            <w:right w:val="none" w:sz="0" w:space="0" w:color="auto"/>
          </w:divBdr>
        </w:div>
        <w:div w:id="997422177">
          <w:marLeft w:val="0"/>
          <w:marRight w:val="0"/>
          <w:marTop w:val="0"/>
          <w:marBottom w:val="0"/>
          <w:divBdr>
            <w:top w:val="none" w:sz="0" w:space="0" w:color="auto"/>
            <w:left w:val="none" w:sz="0" w:space="0" w:color="auto"/>
            <w:bottom w:val="none" w:sz="0" w:space="0" w:color="auto"/>
            <w:right w:val="none" w:sz="0" w:space="0" w:color="auto"/>
          </w:divBdr>
        </w:div>
        <w:div w:id="1472594632">
          <w:marLeft w:val="0"/>
          <w:marRight w:val="0"/>
          <w:marTop w:val="0"/>
          <w:marBottom w:val="0"/>
          <w:divBdr>
            <w:top w:val="none" w:sz="0" w:space="0" w:color="auto"/>
            <w:left w:val="none" w:sz="0" w:space="0" w:color="auto"/>
            <w:bottom w:val="none" w:sz="0" w:space="0" w:color="auto"/>
            <w:right w:val="none" w:sz="0" w:space="0" w:color="auto"/>
          </w:divBdr>
        </w:div>
        <w:div w:id="687213878">
          <w:marLeft w:val="0"/>
          <w:marRight w:val="0"/>
          <w:marTop w:val="0"/>
          <w:marBottom w:val="0"/>
          <w:divBdr>
            <w:top w:val="none" w:sz="0" w:space="0" w:color="auto"/>
            <w:left w:val="none" w:sz="0" w:space="0" w:color="auto"/>
            <w:bottom w:val="none" w:sz="0" w:space="0" w:color="auto"/>
            <w:right w:val="none" w:sz="0" w:space="0" w:color="auto"/>
          </w:divBdr>
        </w:div>
        <w:div w:id="1388186548">
          <w:marLeft w:val="0"/>
          <w:marRight w:val="0"/>
          <w:marTop w:val="0"/>
          <w:marBottom w:val="0"/>
          <w:divBdr>
            <w:top w:val="none" w:sz="0" w:space="0" w:color="auto"/>
            <w:left w:val="none" w:sz="0" w:space="0" w:color="auto"/>
            <w:bottom w:val="none" w:sz="0" w:space="0" w:color="auto"/>
            <w:right w:val="none" w:sz="0" w:space="0" w:color="auto"/>
          </w:divBdr>
        </w:div>
        <w:div w:id="2078548675">
          <w:marLeft w:val="0"/>
          <w:marRight w:val="0"/>
          <w:marTop w:val="0"/>
          <w:marBottom w:val="0"/>
          <w:divBdr>
            <w:top w:val="none" w:sz="0" w:space="0" w:color="auto"/>
            <w:left w:val="none" w:sz="0" w:space="0" w:color="auto"/>
            <w:bottom w:val="none" w:sz="0" w:space="0" w:color="auto"/>
            <w:right w:val="none" w:sz="0" w:space="0" w:color="auto"/>
          </w:divBdr>
        </w:div>
        <w:div w:id="495995120">
          <w:marLeft w:val="0"/>
          <w:marRight w:val="0"/>
          <w:marTop w:val="0"/>
          <w:marBottom w:val="0"/>
          <w:divBdr>
            <w:top w:val="none" w:sz="0" w:space="0" w:color="auto"/>
            <w:left w:val="none" w:sz="0" w:space="0" w:color="auto"/>
            <w:bottom w:val="none" w:sz="0" w:space="0" w:color="auto"/>
            <w:right w:val="none" w:sz="0" w:space="0" w:color="auto"/>
          </w:divBdr>
        </w:div>
        <w:div w:id="994801885">
          <w:marLeft w:val="0"/>
          <w:marRight w:val="0"/>
          <w:marTop w:val="0"/>
          <w:marBottom w:val="0"/>
          <w:divBdr>
            <w:top w:val="none" w:sz="0" w:space="0" w:color="auto"/>
            <w:left w:val="none" w:sz="0" w:space="0" w:color="auto"/>
            <w:bottom w:val="none" w:sz="0" w:space="0" w:color="auto"/>
            <w:right w:val="none" w:sz="0" w:space="0" w:color="auto"/>
          </w:divBdr>
        </w:div>
        <w:div w:id="1759713376">
          <w:marLeft w:val="0"/>
          <w:marRight w:val="0"/>
          <w:marTop w:val="0"/>
          <w:marBottom w:val="0"/>
          <w:divBdr>
            <w:top w:val="none" w:sz="0" w:space="0" w:color="auto"/>
            <w:left w:val="none" w:sz="0" w:space="0" w:color="auto"/>
            <w:bottom w:val="none" w:sz="0" w:space="0" w:color="auto"/>
            <w:right w:val="none" w:sz="0" w:space="0" w:color="auto"/>
          </w:divBdr>
        </w:div>
        <w:div w:id="511646005">
          <w:marLeft w:val="0"/>
          <w:marRight w:val="0"/>
          <w:marTop w:val="0"/>
          <w:marBottom w:val="0"/>
          <w:divBdr>
            <w:top w:val="none" w:sz="0" w:space="0" w:color="auto"/>
            <w:left w:val="none" w:sz="0" w:space="0" w:color="auto"/>
            <w:bottom w:val="none" w:sz="0" w:space="0" w:color="auto"/>
            <w:right w:val="none" w:sz="0" w:space="0" w:color="auto"/>
          </w:divBdr>
        </w:div>
        <w:div w:id="260839048">
          <w:marLeft w:val="0"/>
          <w:marRight w:val="0"/>
          <w:marTop w:val="0"/>
          <w:marBottom w:val="0"/>
          <w:divBdr>
            <w:top w:val="none" w:sz="0" w:space="0" w:color="auto"/>
            <w:left w:val="none" w:sz="0" w:space="0" w:color="auto"/>
            <w:bottom w:val="none" w:sz="0" w:space="0" w:color="auto"/>
            <w:right w:val="none" w:sz="0" w:space="0" w:color="auto"/>
          </w:divBdr>
        </w:div>
        <w:div w:id="1571620133">
          <w:marLeft w:val="0"/>
          <w:marRight w:val="0"/>
          <w:marTop w:val="0"/>
          <w:marBottom w:val="0"/>
          <w:divBdr>
            <w:top w:val="none" w:sz="0" w:space="0" w:color="auto"/>
            <w:left w:val="none" w:sz="0" w:space="0" w:color="auto"/>
            <w:bottom w:val="none" w:sz="0" w:space="0" w:color="auto"/>
            <w:right w:val="none" w:sz="0" w:space="0" w:color="auto"/>
          </w:divBdr>
        </w:div>
        <w:div w:id="2018070347">
          <w:marLeft w:val="0"/>
          <w:marRight w:val="0"/>
          <w:marTop w:val="0"/>
          <w:marBottom w:val="0"/>
          <w:divBdr>
            <w:top w:val="none" w:sz="0" w:space="0" w:color="auto"/>
            <w:left w:val="none" w:sz="0" w:space="0" w:color="auto"/>
            <w:bottom w:val="none" w:sz="0" w:space="0" w:color="auto"/>
            <w:right w:val="none" w:sz="0" w:space="0" w:color="auto"/>
          </w:divBdr>
        </w:div>
        <w:div w:id="2107653620">
          <w:marLeft w:val="0"/>
          <w:marRight w:val="0"/>
          <w:marTop w:val="0"/>
          <w:marBottom w:val="0"/>
          <w:divBdr>
            <w:top w:val="none" w:sz="0" w:space="0" w:color="auto"/>
            <w:left w:val="none" w:sz="0" w:space="0" w:color="auto"/>
            <w:bottom w:val="none" w:sz="0" w:space="0" w:color="auto"/>
            <w:right w:val="none" w:sz="0" w:space="0" w:color="auto"/>
          </w:divBdr>
        </w:div>
        <w:div w:id="1245189756">
          <w:marLeft w:val="0"/>
          <w:marRight w:val="0"/>
          <w:marTop w:val="0"/>
          <w:marBottom w:val="0"/>
          <w:divBdr>
            <w:top w:val="none" w:sz="0" w:space="0" w:color="auto"/>
            <w:left w:val="none" w:sz="0" w:space="0" w:color="auto"/>
            <w:bottom w:val="none" w:sz="0" w:space="0" w:color="auto"/>
            <w:right w:val="none" w:sz="0" w:space="0" w:color="auto"/>
          </w:divBdr>
        </w:div>
        <w:div w:id="849174657">
          <w:marLeft w:val="0"/>
          <w:marRight w:val="0"/>
          <w:marTop w:val="0"/>
          <w:marBottom w:val="0"/>
          <w:divBdr>
            <w:top w:val="none" w:sz="0" w:space="0" w:color="auto"/>
            <w:left w:val="none" w:sz="0" w:space="0" w:color="auto"/>
            <w:bottom w:val="none" w:sz="0" w:space="0" w:color="auto"/>
            <w:right w:val="none" w:sz="0" w:space="0" w:color="auto"/>
          </w:divBdr>
        </w:div>
      </w:divsChild>
    </w:div>
    <w:div w:id="1805076017">
      <w:bodyDiv w:val="1"/>
      <w:marLeft w:val="0"/>
      <w:marRight w:val="0"/>
      <w:marTop w:val="0"/>
      <w:marBottom w:val="0"/>
      <w:divBdr>
        <w:top w:val="none" w:sz="0" w:space="0" w:color="auto"/>
        <w:left w:val="none" w:sz="0" w:space="0" w:color="auto"/>
        <w:bottom w:val="none" w:sz="0" w:space="0" w:color="auto"/>
        <w:right w:val="none" w:sz="0" w:space="0" w:color="auto"/>
      </w:divBdr>
      <w:divsChild>
        <w:div w:id="1183545671">
          <w:marLeft w:val="0"/>
          <w:marRight w:val="0"/>
          <w:marTop w:val="0"/>
          <w:marBottom w:val="0"/>
          <w:divBdr>
            <w:top w:val="none" w:sz="0" w:space="0" w:color="auto"/>
            <w:left w:val="none" w:sz="0" w:space="0" w:color="auto"/>
            <w:bottom w:val="none" w:sz="0" w:space="0" w:color="auto"/>
            <w:right w:val="none" w:sz="0" w:space="0" w:color="auto"/>
          </w:divBdr>
        </w:div>
        <w:div w:id="1244410490">
          <w:marLeft w:val="0"/>
          <w:marRight w:val="0"/>
          <w:marTop w:val="0"/>
          <w:marBottom w:val="0"/>
          <w:divBdr>
            <w:top w:val="none" w:sz="0" w:space="0" w:color="auto"/>
            <w:left w:val="none" w:sz="0" w:space="0" w:color="auto"/>
            <w:bottom w:val="none" w:sz="0" w:space="0" w:color="auto"/>
            <w:right w:val="none" w:sz="0" w:space="0" w:color="auto"/>
          </w:divBdr>
        </w:div>
        <w:div w:id="304513009">
          <w:marLeft w:val="0"/>
          <w:marRight w:val="0"/>
          <w:marTop w:val="0"/>
          <w:marBottom w:val="0"/>
          <w:divBdr>
            <w:top w:val="none" w:sz="0" w:space="0" w:color="auto"/>
            <w:left w:val="none" w:sz="0" w:space="0" w:color="auto"/>
            <w:bottom w:val="none" w:sz="0" w:space="0" w:color="auto"/>
            <w:right w:val="none" w:sz="0" w:space="0" w:color="auto"/>
          </w:divBdr>
        </w:div>
        <w:div w:id="30998943">
          <w:marLeft w:val="0"/>
          <w:marRight w:val="0"/>
          <w:marTop w:val="0"/>
          <w:marBottom w:val="0"/>
          <w:divBdr>
            <w:top w:val="none" w:sz="0" w:space="0" w:color="auto"/>
            <w:left w:val="none" w:sz="0" w:space="0" w:color="auto"/>
            <w:bottom w:val="none" w:sz="0" w:space="0" w:color="auto"/>
            <w:right w:val="none" w:sz="0" w:space="0" w:color="auto"/>
          </w:divBdr>
        </w:div>
        <w:div w:id="663509092">
          <w:marLeft w:val="0"/>
          <w:marRight w:val="0"/>
          <w:marTop w:val="0"/>
          <w:marBottom w:val="0"/>
          <w:divBdr>
            <w:top w:val="none" w:sz="0" w:space="0" w:color="auto"/>
            <w:left w:val="none" w:sz="0" w:space="0" w:color="auto"/>
            <w:bottom w:val="none" w:sz="0" w:space="0" w:color="auto"/>
            <w:right w:val="none" w:sz="0" w:space="0" w:color="auto"/>
          </w:divBdr>
        </w:div>
        <w:div w:id="522985480">
          <w:marLeft w:val="0"/>
          <w:marRight w:val="0"/>
          <w:marTop w:val="0"/>
          <w:marBottom w:val="0"/>
          <w:divBdr>
            <w:top w:val="none" w:sz="0" w:space="0" w:color="auto"/>
            <w:left w:val="none" w:sz="0" w:space="0" w:color="auto"/>
            <w:bottom w:val="none" w:sz="0" w:space="0" w:color="auto"/>
            <w:right w:val="none" w:sz="0" w:space="0" w:color="auto"/>
          </w:divBdr>
        </w:div>
        <w:div w:id="1498374958">
          <w:marLeft w:val="0"/>
          <w:marRight w:val="0"/>
          <w:marTop w:val="0"/>
          <w:marBottom w:val="0"/>
          <w:divBdr>
            <w:top w:val="none" w:sz="0" w:space="0" w:color="auto"/>
            <w:left w:val="none" w:sz="0" w:space="0" w:color="auto"/>
            <w:bottom w:val="none" w:sz="0" w:space="0" w:color="auto"/>
            <w:right w:val="none" w:sz="0" w:space="0" w:color="auto"/>
          </w:divBdr>
        </w:div>
        <w:div w:id="131405870">
          <w:marLeft w:val="0"/>
          <w:marRight w:val="0"/>
          <w:marTop w:val="0"/>
          <w:marBottom w:val="0"/>
          <w:divBdr>
            <w:top w:val="none" w:sz="0" w:space="0" w:color="auto"/>
            <w:left w:val="none" w:sz="0" w:space="0" w:color="auto"/>
            <w:bottom w:val="none" w:sz="0" w:space="0" w:color="auto"/>
            <w:right w:val="none" w:sz="0" w:space="0" w:color="auto"/>
          </w:divBdr>
        </w:div>
        <w:div w:id="909539449">
          <w:marLeft w:val="0"/>
          <w:marRight w:val="0"/>
          <w:marTop w:val="0"/>
          <w:marBottom w:val="0"/>
          <w:divBdr>
            <w:top w:val="none" w:sz="0" w:space="0" w:color="auto"/>
            <w:left w:val="none" w:sz="0" w:space="0" w:color="auto"/>
            <w:bottom w:val="none" w:sz="0" w:space="0" w:color="auto"/>
            <w:right w:val="none" w:sz="0" w:space="0" w:color="auto"/>
          </w:divBdr>
        </w:div>
        <w:div w:id="1453284772">
          <w:marLeft w:val="0"/>
          <w:marRight w:val="0"/>
          <w:marTop w:val="0"/>
          <w:marBottom w:val="0"/>
          <w:divBdr>
            <w:top w:val="none" w:sz="0" w:space="0" w:color="auto"/>
            <w:left w:val="none" w:sz="0" w:space="0" w:color="auto"/>
            <w:bottom w:val="none" w:sz="0" w:space="0" w:color="auto"/>
            <w:right w:val="none" w:sz="0" w:space="0" w:color="auto"/>
          </w:divBdr>
        </w:div>
        <w:div w:id="72089637">
          <w:marLeft w:val="0"/>
          <w:marRight w:val="0"/>
          <w:marTop w:val="0"/>
          <w:marBottom w:val="0"/>
          <w:divBdr>
            <w:top w:val="none" w:sz="0" w:space="0" w:color="auto"/>
            <w:left w:val="none" w:sz="0" w:space="0" w:color="auto"/>
            <w:bottom w:val="none" w:sz="0" w:space="0" w:color="auto"/>
            <w:right w:val="none" w:sz="0" w:space="0" w:color="auto"/>
          </w:divBdr>
        </w:div>
        <w:div w:id="310134929">
          <w:marLeft w:val="0"/>
          <w:marRight w:val="0"/>
          <w:marTop w:val="0"/>
          <w:marBottom w:val="0"/>
          <w:divBdr>
            <w:top w:val="none" w:sz="0" w:space="0" w:color="auto"/>
            <w:left w:val="none" w:sz="0" w:space="0" w:color="auto"/>
            <w:bottom w:val="none" w:sz="0" w:space="0" w:color="auto"/>
            <w:right w:val="none" w:sz="0" w:space="0" w:color="auto"/>
          </w:divBdr>
        </w:div>
        <w:div w:id="48723657">
          <w:marLeft w:val="0"/>
          <w:marRight w:val="0"/>
          <w:marTop w:val="0"/>
          <w:marBottom w:val="0"/>
          <w:divBdr>
            <w:top w:val="none" w:sz="0" w:space="0" w:color="auto"/>
            <w:left w:val="none" w:sz="0" w:space="0" w:color="auto"/>
            <w:bottom w:val="none" w:sz="0" w:space="0" w:color="auto"/>
            <w:right w:val="none" w:sz="0" w:space="0" w:color="auto"/>
          </w:divBdr>
        </w:div>
        <w:div w:id="502741016">
          <w:marLeft w:val="0"/>
          <w:marRight w:val="0"/>
          <w:marTop w:val="0"/>
          <w:marBottom w:val="0"/>
          <w:divBdr>
            <w:top w:val="none" w:sz="0" w:space="0" w:color="auto"/>
            <w:left w:val="none" w:sz="0" w:space="0" w:color="auto"/>
            <w:bottom w:val="none" w:sz="0" w:space="0" w:color="auto"/>
            <w:right w:val="none" w:sz="0" w:space="0" w:color="auto"/>
          </w:divBdr>
        </w:div>
        <w:div w:id="160049483">
          <w:marLeft w:val="0"/>
          <w:marRight w:val="0"/>
          <w:marTop w:val="0"/>
          <w:marBottom w:val="0"/>
          <w:divBdr>
            <w:top w:val="none" w:sz="0" w:space="0" w:color="auto"/>
            <w:left w:val="none" w:sz="0" w:space="0" w:color="auto"/>
            <w:bottom w:val="none" w:sz="0" w:space="0" w:color="auto"/>
            <w:right w:val="none" w:sz="0" w:space="0" w:color="auto"/>
          </w:divBdr>
        </w:div>
        <w:div w:id="210306604">
          <w:marLeft w:val="0"/>
          <w:marRight w:val="0"/>
          <w:marTop w:val="0"/>
          <w:marBottom w:val="0"/>
          <w:divBdr>
            <w:top w:val="none" w:sz="0" w:space="0" w:color="auto"/>
            <w:left w:val="none" w:sz="0" w:space="0" w:color="auto"/>
            <w:bottom w:val="none" w:sz="0" w:space="0" w:color="auto"/>
            <w:right w:val="none" w:sz="0" w:space="0" w:color="auto"/>
          </w:divBdr>
          <w:divsChild>
            <w:div w:id="1228805984">
              <w:marLeft w:val="0"/>
              <w:marRight w:val="0"/>
              <w:marTop w:val="0"/>
              <w:marBottom w:val="0"/>
              <w:divBdr>
                <w:top w:val="none" w:sz="0" w:space="0" w:color="auto"/>
                <w:left w:val="none" w:sz="0" w:space="0" w:color="auto"/>
                <w:bottom w:val="none" w:sz="0" w:space="0" w:color="auto"/>
                <w:right w:val="none" w:sz="0" w:space="0" w:color="auto"/>
              </w:divBdr>
            </w:div>
            <w:div w:id="1252856499">
              <w:marLeft w:val="0"/>
              <w:marRight w:val="0"/>
              <w:marTop w:val="0"/>
              <w:marBottom w:val="0"/>
              <w:divBdr>
                <w:top w:val="none" w:sz="0" w:space="0" w:color="auto"/>
                <w:left w:val="none" w:sz="0" w:space="0" w:color="auto"/>
                <w:bottom w:val="none" w:sz="0" w:space="0" w:color="auto"/>
                <w:right w:val="none" w:sz="0" w:space="0" w:color="auto"/>
              </w:divBdr>
            </w:div>
            <w:div w:id="53431588">
              <w:marLeft w:val="0"/>
              <w:marRight w:val="0"/>
              <w:marTop w:val="0"/>
              <w:marBottom w:val="0"/>
              <w:divBdr>
                <w:top w:val="none" w:sz="0" w:space="0" w:color="auto"/>
                <w:left w:val="none" w:sz="0" w:space="0" w:color="auto"/>
                <w:bottom w:val="none" w:sz="0" w:space="0" w:color="auto"/>
                <w:right w:val="none" w:sz="0" w:space="0" w:color="auto"/>
              </w:divBdr>
            </w:div>
            <w:div w:id="902790647">
              <w:marLeft w:val="0"/>
              <w:marRight w:val="0"/>
              <w:marTop w:val="0"/>
              <w:marBottom w:val="0"/>
              <w:divBdr>
                <w:top w:val="none" w:sz="0" w:space="0" w:color="auto"/>
                <w:left w:val="none" w:sz="0" w:space="0" w:color="auto"/>
                <w:bottom w:val="none" w:sz="0" w:space="0" w:color="auto"/>
                <w:right w:val="none" w:sz="0" w:space="0" w:color="auto"/>
              </w:divBdr>
            </w:div>
            <w:div w:id="239145725">
              <w:marLeft w:val="0"/>
              <w:marRight w:val="0"/>
              <w:marTop w:val="0"/>
              <w:marBottom w:val="0"/>
              <w:divBdr>
                <w:top w:val="none" w:sz="0" w:space="0" w:color="auto"/>
                <w:left w:val="none" w:sz="0" w:space="0" w:color="auto"/>
                <w:bottom w:val="none" w:sz="0" w:space="0" w:color="auto"/>
                <w:right w:val="none" w:sz="0" w:space="0" w:color="auto"/>
              </w:divBdr>
            </w:div>
          </w:divsChild>
        </w:div>
        <w:div w:id="1145465973">
          <w:marLeft w:val="0"/>
          <w:marRight w:val="0"/>
          <w:marTop w:val="0"/>
          <w:marBottom w:val="0"/>
          <w:divBdr>
            <w:top w:val="none" w:sz="0" w:space="0" w:color="auto"/>
            <w:left w:val="none" w:sz="0" w:space="0" w:color="auto"/>
            <w:bottom w:val="none" w:sz="0" w:space="0" w:color="auto"/>
            <w:right w:val="none" w:sz="0" w:space="0" w:color="auto"/>
          </w:divBdr>
        </w:div>
        <w:div w:id="1958757513">
          <w:marLeft w:val="0"/>
          <w:marRight w:val="0"/>
          <w:marTop w:val="0"/>
          <w:marBottom w:val="0"/>
          <w:divBdr>
            <w:top w:val="none" w:sz="0" w:space="0" w:color="auto"/>
            <w:left w:val="none" w:sz="0" w:space="0" w:color="auto"/>
            <w:bottom w:val="none" w:sz="0" w:space="0" w:color="auto"/>
            <w:right w:val="none" w:sz="0" w:space="0" w:color="auto"/>
          </w:divBdr>
        </w:div>
        <w:div w:id="1534003314">
          <w:marLeft w:val="0"/>
          <w:marRight w:val="0"/>
          <w:marTop w:val="0"/>
          <w:marBottom w:val="0"/>
          <w:divBdr>
            <w:top w:val="none" w:sz="0" w:space="0" w:color="auto"/>
            <w:left w:val="none" w:sz="0" w:space="0" w:color="auto"/>
            <w:bottom w:val="none" w:sz="0" w:space="0" w:color="auto"/>
            <w:right w:val="none" w:sz="0" w:space="0" w:color="auto"/>
          </w:divBdr>
        </w:div>
        <w:div w:id="94985054">
          <w:marLeft w:val="0"/>
          <w:marRight w:val="0"/>
          <w:marTop w:val="0"/>
          <w:marBottom w:val="0"/>
          <w:divBdr>
            <w:top w:val="none" w:sz="0" w:space="0" w:color="auto"/>
            <w:left w:val="none" w:sz="0" w:space="0" w:color="auto"/>
            <w:bottom w:val="none" w:sz="0" w:space="0" w:color="auto"/>
            <w:right w:val="none" w:sz="0" w:space="0" w:color="auto"/>
          </w:divBdr>
        </w:div>
        <w:div w:id="1107971547">
          <w:marLeft w:val="0"/>
          <w:marRight w:val="0"/>
          <w:marTop w:val="0"/>
          <w:marBottom w:val="0"/>
          <w:divBdr>
            <w:top w:val="none" w:sz="0" w:space="0" w:color="auto"/>
            <w:left w:val="none" w:sz="0" w:space="0" w:color="auto"/>
            <w:bottom w:val="none" w:sz="0" w:space="0" w:color="auto"/>
            <w:right w:val="none" w:sz="0" w:space="0" w:color="auto"/>
          </w:divBdr>
        </w:div>
        <w:div w:id="2088795510">
          <w:marLeft w:val="0"/>
          <w:marRight w:val="0"/>
          <w:marTop w:val="0"/>
          <w:marBottom w:val="0"/>
          <w:divBdr>
            <w:top w:val="none" w:sz="0" w:space="0" w:color="auto"/>
            <w:left w:val="none" w:sz="0" w:space="0" w:color="auto"/>
            <w:bottom w:val="none" w:sz="0" w:space="0" w:color="auto"/>
            <w:right w:val="none" w:sz="0" w:space="0" w:color="auto"/>
          </w:divBdr>
        </w:div>
        <w:div w:id="1327048954">
          <w:marLeft w:val="0"/>
          <w:marRight w:val="0"/>
          <w:marTop w:val="0"/>
          <w:marBottom w:val="0"/>
          <w:divBdr>
            <w:top w:val="none" w:sz="0" w:space="0" w:color="auto"/>
            <w:left w:val="none" w:sz="0" w:space="0" w:color="auto"/>
            <w:bottom w:val="none" w:sz="0" w:space="0" w:color="auto"/>
            <w:right w:val="none" w:sz="0" w:space="0" w:color="auto"/>
          </w:divBdr>
        </w:div>
        <w:div w:id="453452628">
          <w:marLeft w:val="0"/>
          <w:marRight w:val="0"/>
          <w:marTop w:val="0"/>
          <w:marBottom w:val="0"/>
          <w:divBdr>
            <w:top w:val="none" w:sz="0" w:space="0" w:color="auto"/>
            <w:left w:val="none" w:sz="0" w:space="0" w:color="auto"/>
            <w:bottom w:val="none" w:sz="0" w:space="0" w:color="auto"/>
            <w:right w:val="none" w:sz="0" w:space="0" w:color="auto"/>
          </w:divBdr>
        </w:div>
        <w:div w:id="1645308356">
          <w:marLeft w:val="0"/>
          <w:marRight w:val="0"/>
          <w:marTop w:val="0"/>
          <w:marBottom w:val="0"/>
          <w:divBdr>
            <w:top w:val="none" w:sz="0" w:space="0" w:color="auto"/>
            <w:left w:val="none" w:sz="0" w:space="0" w:color="auto"/>
            <w:bottom w:val="none" w:sz="0" w:space="0" w:color="auto"/>
            <w:right w:val="none" w:sz="0" w:space="0" w:color="auto"/>
          </w:divBdr>
        </w:div>
        <w:div w:id="987784302">
          <w:marLeft w:val="0"/>
          <w:marRight w:val="0"/>
          <w:marTop w:val="0"/>
          <w:marBottom w:val="0"/>
          <w:divBdr>
            <w:top w:val="none" w:sz="0" w:space="0" w:color="auto"/>
            <w:left w:val="none" w:sz="0" w:space="0" w:color="auto"/>
            <w:bottom w:val="none" w:sz="0" w:space="0" w:color="auto"/>
            <w:right w:val="none" w:sz="0" w:space="0" w:color="auto"/>
          </w:divBdr>
        </w:div>
      </w:divsChild>
    </w:div>
    <w:div w:id="1865554215">
      <w:bodyDiv w:val="1"/>
      <w:marLeft w:val="0"/>
      <w:marRight w:val="0"/>
      <w:marTop w:val="0"/>
      <w:marBottom w:val="0"/>
      <w:divBdr>
        <w:top w:val="none" w:sz="0" w:space="0" w:color="auto"/>
        <w:left w:val="none" w:sz="0" w:space="0" w:color="auto"/>
        <w:bottom w:val="none" w:sz="0" w:space="0" w:color="auto"/>
        <w:right w:val="none" w:sz="0" w:space="0" w:color="auto"/>
      </w:divBdr>
      <w:divsChild>
        <w:div w:id="1864245392">
          <w:marLeft w:val="0"/>
          <w:marRight w:val="0"/>
          <w:marTop w:val="0"/>
          <w:marBottom w:val="0"/>
          <w:divBdr>
            <w:top w:val="none" w:sz="0" w:space="0" w:color="auto"/>
            <w:left w:val="none" w:sz="0" w:space="0" w:color="auto"/>
            <w:bottom w:val="none" w:sz="0" w:space="0" w:color="auto"/>
            <w:right w:val="none" w:sz="0" w:space="0" w:color="auto"/>
          </w:divBdr>
        </w:div>
        <w:div w:id="1389304437">
          <w:marLeft w:val="0"/>
          <w:marRight w:val="0"/>
          <w:marTop w:val="0"/>
          <w:marBottom w:val="0"/>
          <w:divBdr>
            <w:top w:val="none" w:sz="0" w:space="0" w:color="auto"/>
            <w:left w:val="none" w:sz="0" w:space="0" w:color="auto"/>
            <w:bottom w:val="none" w:sz="0" w:space="0" w:color="auto"/>
            <w:right w:val="none" w:sz="0" w:space="0" w:color="auto"/>
          </w:divBdr>
        </w:div>
        <w:div w:id="114569290">
          <w:marLeft w:val="0"/>
          <w:marRight w:val="0"/>
          <w:marTop w:val="0"/>
          <w:marBottom w:val="0"/>
          <w:divBdr>
            <w:top w:val="none" w:sz="0" w:space="0" w:color="auto"/>
            <w:left w:val="none" w:sz="0" w:space="0" w:color="auto"/>
            <w:bottom w:val="none" w:sz="0" w:space="0" w:color="auto"/>
            <w:right w:val="none" w:sz="0" w:space="0" w:color="auto"/>
          </w:divBdr>
        </w:div>
        <w:div w:id="778792033">
          <w:marLeft w:val="0"/>
          <w:marRight w:val="0"/>
          <w:marTop w:val="0"/>
          <w:marBottom w:val="0"/>
          <w:divBdr>
            <w:top w:val="none" w:sz="0" w:space="0" w:color="auto"/>
            <w:left w:val="none" w:sz="0" w:space="0" w:color="auto"/>
            <w:bottom w:val="none" w:sz="0" w:space="0" w:color="auto"/>
            <w:right w:val="none" w:sz="0" w:space="0" w:color="auto"/>
          </w:divBdr>
        </w:div>
        <w:div w:id="1938126961">
          <w:marLeft w:val="0"/>
          <w:marRight w:val="0"/>
          <w:marTop w:val="0"/>
          <w:marBottom w:val="0"/>
          <w:divBdr>
            <w:top w:val="none" w:sz="0" w:space="0" w:color="auto"/>
            <w:left w:val="none" w:sz="0" w:space="0" w:color="auto"/>
            <w:bottom w:val="none" w:sz="0" w:space="0" w:color="auto"/>
            <w:right w:val="none" w:sz="0" w:space="0" w:color="auto"/>
          </w:divBdr>
        </w:div>
        <w:div w:id="884370703">
          <w:marLeft w:val="0"/>
          <w:marRight w:val="0"/>
          <w:marTop w:val="0"/>
          <w:marBottom w:val="0"/>
          <w:divBdr>
            <w:top w:val="none" w:sz="0" w:space="0" w:color="auto"/>
            <w:left w:val="none" w:sz="0" w:space="0" w:color="auto"/>
            <w:bottom w:val="none" w:sz="0" w:space="0" w:color="auto"/>
            <w:right w:val="none" w:sz="0" w:space="0" w:color="auto"/>
          </w:divBdr>
        </w:div>
        <w:div w:id="1890604582">
          <w:marLeft w:val="0"/>
          <w:marRight w:val="0"/>
          <w:marTop w:val="0"/>
          <w:marBottom w:val="0"/>
          <w:divBdr>
            <w:top w:val="none" w:sz="0" w:space="0" w:color="auto"/>
            <w:left w:val="none" w:sz="0" w:space="0" w:color="auto"/>
            <w:bottom w:val="none" w:sz="0" w:space="0" w:color="auto"/>
            <w:right w:val="none" w:sz="0" w:space="0" w:color="auto"/>
          </w:divBdr>
        </w:div>
        <w:div w:id="351150585">
          <w:marLeft w:val="0"/>
          <w:marRight w:val="0"/>
          <w:marTop w:val="0"/>
          <w:marBottom w:val="0"/>
          <w:divBdr>
            <w:top w:val="none" w:sz="0" w:space="0" w:color="auto"/>
            <w:left w:val="none" w:sz="0" w:space="0" w:color="auto"/>
            <w:bottom w:val="none" w:sz="0" w:space="0" w:color="auto"/>
            <w:right w:val="none" w:sz="0" w:space="0" w:color="auto"/>
          </w:divBdr>
        </w:div>
        <w:div w:id="1541239668">
          <w:marLeft w:val="0"/>
          <w:marRight w:val="0"/>
          <w:marTop w:val="0"/>
          <w:marBottom w:val="0"/>
          <w:divBdr>
            <w:top w:val="none" w:sz="0" w:space="0" w:color="auto"/>
            <w:left w:val="none" w:sz="0" w:space="0" w:color="auto"/>
            <w:bottom w:val="none" w:sz="0" w:space="0" w:color="auto"/>
            <w:right w:val="none" w:sz="0" w:space="0" w:color="auto"/>
          </w:divBdr>
        </w:div>
        <w:div w:id="1124617077">
          <w:marLeft w:val="0"/>
          <w:marRight w:val="0"/>
          <w:marTop w:val="0"/>
          <w:marBottom w:val="0"/>
          <w:divBdr>
            <w:top w:val="none" w:sz="0" w:space="0" w:color="auto"/>
            <w:left w:val="none" w:sz="0" w:space="0" w:color="auto"/>
            <w:bottom w:val="none" w:sz="0" w:space="0" w:color="auto"/>
            <w:right w:val="none" w:sz="0" w:space="0" w:color="auto"/>
          </w:divBdr>
        </w:div>
        <w:div w:id="133105522">
          <w:marLeft w:val="0"/>
          <w:marRight w:val="0"/>
          <w:marTop w:val="0"/>
          <w:marBottom w:val="0"/>
          <w:divBdr>
            <w:top w:val="none" w:sz="0" w:space="0" w:color="auto"/>
            <w:left w:val="none" w:sz="0" w:space="0" w:color="auto"/>
            <w:bottom w:val="none" w:sz="0" w:space="0" w:color="auto"/>
            <w:right w:val="none" w:sz="0" w:space="0" w:color="auto"/>
          </w:divBdr>
          <w:divsChild>
            <w:div w:id="1976182764">
              <w:marLeft w:val="0"/>
              <w:marRight w:val="0"/>
              <w:marTop w:val="0"/>
              <w:marBottom w:val="0"/>
              <w:divBdr>
                <w:top w:val="none" w:sz="0" w:space="0" w:color="auto"/>
                <w:left w:val="none" w:sz="0" w:space="0" w:color="auto"/>
                <w:bottom w:val="none" w:sz="0" w:space="0" w:color="auto"/>
                <w:right w:val="none" w:sz="0" w:space="0" w:color="auto"/>
              </w:divBdr>
            </w:div>
            <w:div w:id="449516280">
              <w:marLeft w:val="0"/>
              <w:marRight w:val="0"/>
              <w:marTop w:val="0"/>
              <w:marBottom w:val="0"/>
              <w:divBdr>
                <w:top w:val="none" w:sz="0" w:space="0" w:color="auto"/>
                <w:left w:val="none" w:sz="0" w:space="0" w:color="auto"/>
                <w:bottom w:val="none" w:sz="0" w:space="0" w:color="auto"/>
                <w:right w:val="none" w:sz="0" w:space="0" w:color="auto"/>
              </w:divBdr>
            </w:div>
            <w:div w:id="958800098">
              <w:marLeft w:val="0"/>
              <w:marRight w:val="0"/>
              <w:marTop w:val="0"/>
              <w:marBottom w:val="0"/>
              <w:divBdr>
                <w:top w:val="none" w:sz="0" w:space="0" w:color="auto"/>
                <w:left w:val="none" w:sz="0" w:space="0" w:color="auto"/>
                <w:bottom w:val="none" w:sz="0" w:space="0" w:color="auto"/>
                <w:right w:val="none" w:sz="0" w:space="0" w:color="auto"/>
              </w:divBdr>
            </w:div>
            <w:div w:id="291058145">
              <w:marLeft w:val="0"/>
              <w:marRight w:val="0"/>
              <w:marTop w:val="0"/>
              <w:marBottom w:val="0"/>
              <w:divBdr>
                <w:top w:val="none" w:sz="0" w:space="0" w:color="auto"/>
                <w:left w:val="none" w:sz="0" w:space="0" w:color="auto"/>
                <w:bottom w:val="none" w:sz="0" w:space="0" w:color="auto"/>
                <w:right w:val="none" w:sz="0" w:space="0" w:color="auto"/>
              </w:divBdr>
            </w:div>
            <w:div w:id="550767417">
              <w:marLeft w:val="0"/>
              <w:marRight w:val="0"/>
              <w:marTop w:val="0"/>
              <w:marBottom w:val="0"/>
              <w:divBdr>
                <w:top w:val="none" w:sz="0" w:space="0" w:color="auto"/>
                <w:left w:val="none" w:sz="0" w:space="0" w:color="auto"/>
                <w:bottom w:val="none" w:sz="0" w:space="0" w:color="auto"/>
                <w:right w:val="none" w:sz="0" w:space="0" w:color="auto"/>
              </w:divBdr>
            </w:div>
          </w:divsChild>
        </w:div>
        <w:div w:id="1233857774">
          <w:marLeft w:val="0"/>
          <w:marRight w:val="0"/>
          <w:marTop w:val="0"/>
          <w:marBottom w:val="0"/>
          <w:divBdr>
            <w:top w:val="none" w:sz="0" w:space="0" w:color="auto"/>
            <w:left w:val="none" w:sz="0" w:space="0" w:color="auto"/>
            <w:bottom w:val="none" w:sz="0" w:space="0" w:color="auto"/>
            <w:right w:val="none" w:sz="0" w:space="0" w:color="auto"/>
          </w:divBdr>
          <w:divsChild>
            <w:div w:id="1523586312">
              <w:marLeft w:val="0"/>
              <w:marRight w:val="0"/>
              <w:marTop w:val="0"/>
              <w:marBottom w:val="0"/>
              <w:divBdr>
                <w:top w:val="none" w:sz="0" w:space="0" w:color="auto"/>
                <w:left w:val="none" w:sz="0" w:space="0" w:color="auto"/>
                <w:bottom w:val="none" w:sz="0" w:space="0" w:color="auto"/>
                <w:right w:val="none" w:sz="0" w:space="0" w:color="auto"/>
              </w:divBdr>
            </w:div>
            <w:div w:id="1530878362">
              <w:marLeft w:val="0"/>
              <w:marRight w:val="0"/>
              <w:marTop w:val="0"/>
              <w:marBottom w:val="0"/>
              <w:divBdr>
                <w:top w:val="none" w:sz="0" w:space="0" w:color="auto"/>
                <w:left w:val="none" w:sz="0" w:space="0" w:color="auto"/>
                <w:bottom w:val="none" w:sz="0" w:space="0" w:color="auto"/>
                <w:right w:val="none" w:sz="0" w:space="0" w:color="auto"/>
              </w:divBdr>
            </w:div>
            <w:div w:id="415131987">
              <w:marLeft w:val="0"/>
              <w:marRight w:val="0"/>
              <w:marTop w:val="0"/>
              <w:marBottom w:val="0"/>
              <w:divBdr>
                <w:top w:val="none" w:sz="0" w:space="0" w:color="auto"/>
                <w:left w:val="none" w:sz="0" w:space="0" w:color="auto"/>
                <w:bottom w:val="none" w:sz="0" w:space="0" w:color="auto"/>
                <w:right w:val="none" w:sz="0" w:space="0" w:color="auto"/>
              </w:divBdr>
            </w:div>
          </w:divsChild>
        </w:div>
        <w:div w:id="1093235845">
          <w:marLeft w:val="0"/>
          <w:marRight w:val="0"/>
          <w:marTop w:val="0"/>
          <w:marBottom w:val="0"/>
          <w:divBdr>
            <w:top w:val="none" w:sz="0" w:space="0" w:color="auto"/>
            <w:left w:val="none" w:sz="0" w:space="0" w:color="auto"/>
            <w:bottom w:val="none" w:sz="0" w:space="0" w:color="auto"/>
            <w:right w:val="none" w:sz="0" w:space="0" w:color="auto"/>
          </w:divBdr>
          <w:divsChild>
            <w:div w:id="725565922">
              <w:marLeft w:val="0"/>
              <w:marRight w:val="0"/>
              <w:marTop w:val="0"/>
              <w:marBottom w:val="0"/>
              <w:divBdr>
                <w:top w:val="none" w:sz="0" w:space="0" w:color="auto"/>
                <w:left w:val="none" w:sz="0" w:space="0" w:color="auto"/>
                <w:bottom w:val="none" w:sz="0" w:space="0" w:color="auto"/>
                <w:right w:val="none" w:sz="0" w:space="0" w:color="auto"/>
              </w:divBdr>
            </w:div>
            <w:div w:id="615411912">
              <w:marLeft w:val="0"/>
              <w:marRight w:val="0"/>
              <w:marTop w:val="0"/>
              <w:marBottom w:val="0"/>
              <w:divBdr>
                <w:top w:val="none" w:sz="0" w:space="0" w:color="auto"/>
                <w:left w:val="none" w:sz="0" w:space="0" w:color="auto"/>
                <w:bottom w:val="none" w:sz="0" w:space="0" w:color="auto"/>
                <w:right w:val="none" w:sz="0" w:space="0" w:color="auto"/>
              </w:divBdr>
            </w:div>
            <w:div w:id="1083338972">
              <w:marLeft w:val="0"/>
              <w:marRight w:val="0"/>
              <w:marTop w:val="0"/>
              <w:marBottom w:val="0"/>
              <w:divBdr>
                <w:top w:val="none" w:sz="0" w:space="0" w:color="auto"/>
                <w:left w:val="none" w:sz="0" w:space="0" w:color="auto"/>
                <w:bottom w:val="none" w:sz="0" w:space="0" w:color="auto"/>
                <w:right w:val="none" w:sz="0" w:space="0" w:color="auto"/>
              </w:divBdr>
            </w:div>
            <w:div w:id="1482890089">
              <w:marLeft w:val="0"/>
              <w:marRight w:val="0"/>
              <w:marTop w:val="0"/>
              <w:marBottom w:val="0"/>
              <w:divBdr>
                <w:top w:val="none" w:sz="0" w:space="0" w:color="auto"/>
                <w:left w:val="none" w:sz="0" w:space="0" w:color="auto"/>
                <w:bottom w:val="none" w:sz="0" w:space="0" w:color="auto"/>
                <w:right w:val="none" w:sz="0" w:space="0" w:color="auto"/>
              </w:divBdr>
            </w:div>
            <w:div w:id="320230995">
              <w:marLeft w:val="0"/>
              <w:marRight w:val="0"/>
              <w:marTop w:val="0"/>
              <w:marBottom w:val="0"/>
              <w:divBdr>
                <w:top w:val="none" w:sz="0" w:space="0" w:color="auto"/>
                <w:left w:val="none" w:sz="0" w:space="0" w:color="auto"/>
                <w:bottom w:val="none" w:sz="0" w:space="0" w:color="auto"/>
                <w:right w:val="none" w:sz="0" w:space="0" w:color="auto"/>
              </w:divBdr>
            </w:div>
          </w:divsChild>
        </w:div>
        <w:div w:id="1727219048">
          <w:marLeft w:val="0"/>
          <w:marRight w:val="0"/>
          <w:marTop w:val="0"/>
          <w:marBottom w:val="0"/>
          <w:divBdr>
            <w:top w:val="none" w:sz="0" w:space="0" w:color="auto"/>
            <w:left w:val="none" w:sz="0" w:space="0" w:color="auto"/>
            <w:bottom w:val="none" w:sz="0" w:space="0" w:color="auto"/>
            <w:right w:val="none" w:sz="0" w:space="0" w:color="auto"/>
          </w:divBdr>
          <w:divsChild>
            <w:div w:id="1622030387">
              <w:marLeft w:val="0"/>
              <w:marRight w:val="0"/>
              <w:marTop w:val="0"/>
              <w:marBottom w:val="0"/>
              <w:divBdr>
                <w:top w:val="none" w:sz="0" w:space="0" w:color="auto"/>
                <w:left w:val="none" w:sz="0" w:space="0" w:color="auto"/>
                <w:bottom w:val="none" w:sz="0" w:space="0" w:color="auto"/>
                <w:right w:val="none" w:sz="0" w:space="0" w:color="auto"/>
              </w:divBdr>
            </w:div>
            <w:div w:id="534270663">
              <w:marLeft w:val="0"/>
              <w:marRight w:val="0"/>
              <w:marTop w:val="0"/>
              <w:marBottom w:val="0"/>
              <w:divBdr>
                <w:top w:val="none" w:sz="0" w:space="0" w:color="auto"/>
                <w:left w:val="none" w:sz="0" w:space="0" w:color="auto"/>
                <w:bottom w:val="none" w:sz="0" w:space="0" w:color="auto"/>
                <w:right w:val="none" w:sz="0" w:space="0" w:color="auto"/>
              </w:divBdr>
            </w:div>
            <w:div w:id="1028486227">
              <w:marLeft w:val="0"/>
              <w:marRight w:val="0"/>
              <w:marTop w:val="0"/>
              <w:marBottom w:val="0"/>
              <w:divBdr>
                <w:top w:val="none" w:sz="0" w:space="0" w:color="auto"/>
                <w:left w:val="none" w:sz="0" w:space="0" w:color="auto"/>
                <w:bottom w:val="none" w:sz="0" w:space="0" w:color="auto"/>
                <w:right w:val="none" w:sz="0" w:space="0" w:color="auto"/>
              </w:divBdr>
            </w:div>
            <w:div w:id="950744772">
              <w:marLeft w:val="0"/>
              <w:marRight w:val="0"/>
              <w:marTop w:val="0"/>
              <w:marBottom w:val="0"/>
              <w:divBdr>
                <w:top w:val="none" w:sz="0" w:space="0" w:color="auto"/>
                <w:left w:val="none" w:sz="0" w:space="0" w:color="auto"/>
                <w:bottom w:val="none" w:sz="0" w:space="0" w:color="auto"/>
                <w:right w:val="none" w:sz="0" w:space="0" w:color="auto"/>
              </w:divBdr>
            </w:div>
            <w:div w:id="519588225">
              <w:marLeft w:val="0"/>
              <w:marRight w:val="0"/>
              <w:marTop w:val="0"/>
              <w:marBottom w:val="0"/>
              <w:divBdr>
                <w:top w:val="none" w:sz="0" w:space="0" w:color="auto"/>
                <w:left w:val="none" w:sz="0" w:space="0" w:color="auto"/>
                <w:bottom w:val="none" w:sz="0" w:space="0" w:color="auto"/>
                <w:right w:val="none" w:sz="0" w:space="0" w:color="auto"/>
              </w:divBdr>
            </w:div>
          </w:divsChild>
        </w:div>
        <w:div w:id="488910659">
          <w:marLeft w:val="0"/>
          <w:marRight w:val="0"/>
          <w:marTop w:val="0"/>
          <w:marBottom w:val="0"/>
          <w:divBdr>
            <w:top w:val="none" w:sz="0" w:space="0" w:color="auto"/>
            <w:left w:val="none" w:sz="0" w:space="0" w:color="auto"/>
            <w:bottom w:val="none" w:sz="0" w:space="0" w:color="auto"/>
            <w:right w:val="none" w:sz="0" w:space="0" w:color="auto"/>
          </w:divBdr>
          <w:divsChild>
            <w:div w:id="358900946">
              <w:marLeft w:val="0"/>
              <w:marRight w:val="0"/>
              <w:marTop w:val="0"/>
              <w:marBottom w:val="0"/>
              <w:divBdr>
                <w:top w:val="none" w:sz="0" w:space="0" w:color="auto"/>
                <w:left w:val="none" w:sz="0" w:space="0" w:color="auto"/>
                <w:bottom w:val="none" w:sz="0" w:space="0" w:color="auto"/>
                <w:right w:val="none" w:sz="0" w:space="0" w:color="auto"/>
              </w:divBdr>
            </w:div>
            <w:div w:id="1967737199">
              <w:marLeft w:val="0"/>
              <w:marRight w:val="0"/>
              <w:marTop w:val="0"/>
              <w:marBottom w:val="0"/>
              <w:divBdr>
                <w:top w:val="none" w:sz="0" w:space="0" w:color="auto"/>
                <w:left w:val="none" w:sz="0" w:space="0" w:color="auto"/>
                <w:bottom w:val="none" w:sz="0" w:space="0" w:color="auto"/>
                <w:right w:val="none" w:sz="0" w:space="0" w:color="auto"/>
              </w:divBdr>
            </w:div>
            <w:div w:id="1079016814">
              <w:marLeft w:val="0"/>
              <w:marRight w:val="0"/>
              <w:marTop w:val="0"/>
              <w:marBottom w:val="0"/>
              <w:divBdr>
                <w:top w:val="none" w:sz="0" w:space="0" w:color="auto"/>
                <w:left w:val="none" w:sz="0" w:space="0" w:color="auto"/>
                <w:bottom w:val="none" w:sz="0" w:space="0" w:color="auto"/>
                <w:right w:val="none" w:sz="0" w:space="0" w:color="auto"/>
              </w:divBdr>
            </w:div>
          </w:divsChild>
        </w:div>
        <w:div w:id="560219036">
          <w:marLeft w:val="0"/>
          <w:marRight w:val="0"/>
          <w:marTop w:val="0"/>
          <w:marBottom w:val="0"/>
          <w:divBdr>
            <w:top w:val="none" w:sz="0" w:space="0" w:color="auto"/>
            <w:left w:val="none" w:sz="0" w:space="0" w:color="auto"/>
            <w:bottom w:val="none" w:sz="0" w:space="0" w:color="auto"/>
            <w:right w:val="none" w:sz="0" w:space="0" w:color="auto"/>
          </w:divBdr>
        </w:div>
        <w:div w:id="1724596952">
          <w:marLeft w:val="0"/>
          <w:marRight w:val="0"/>
          <w:marTop w:val="0"/>
          <w:marBottom w:val="0"/>
          <w:divBdr>
            <w:top w:val="none" w:sz="0" w:space="0" w:color="auto"/>
            <w:left w:val="none" w:sz="0" w:space="0" w:color="auto"/>
            <w:bottom w:val="none" w:sz="0" w:space="0" w:color="auto"/>
            <w:right w:val="none" w:sz="0" w:space="0" w:color="auto"/>
          </w:divBdr>
        </w:div>
        <w:div w:id="113796778">
          <w:marLeft w:val="0"/>
          <w:marRight w:val="0"/>
          <w:marTop w:val="0"/>
          <w:marBottom w:val="0"/>
          <w:divBdr>
            <w:top w:val="none" w:sz="0" w:space="0" w:color="auto"/>
            <w:left w:val="none" w:sz="0" w:space="0" w:color="auto"/>
            <w:bottom w:val="none" w:sz="0" w:space="0" w:color="auto"/>
            <w:right w:val="none" w:sz="0" w:space="0" w:color="auto"/>
          </w:divBdr>
        </w:div>
        <w:div w:id="546768125">
          <w:marLeft w:val="0"/>
          <w:marRight w:val="0"/>
          <w:marTop w:val="0"/>
          <w:marBottom w:val="0"/>
          <w:divBdr>
            <w:top w:val="none" w:sz="0" w:space="0" w:color="auto"/>
            <w:left w:val="none" w:sz="0" w:space="0" w:color="auto"/>
            <w:bottom w:val="none" w:sz="0" w:space="0" w:color="auto"/>
            <w:right w:val="none" w:sz="0" w:space="0" w:color="auto"/>
          </w:divBdr>
        </w:div>
        <w:div w:id="1871605482">
          <w:marLeft w:val="0"/>
          <w:marRight w:val="0"/>
          <w:marTop w:val="0"/>
          <w:marBottom w:val="0"/>
          <w:divBdr>
            <w:top w:val="none" w:sz="0" w:space="0" w:color="auto"/>
            <w:left w:val="none" w:sz="0" w:space="0" w:color="auto"/>
            <w:bottom w:val="none" w:sz="0" w:space="0" w:color="auto"/>
            <w:right w:val="none" w:sz="0" w:space="0" w:color="auto"/>
          </w:divBdr>
        </w:div>
        <w:div w:id="962420312">
          <w:marLeft w:val="0"/>
          <w:marRight w:val="0"/>
          <w:marTop w:val="0"/>
          <w:marBottom w:val="0"/>
          <w:divBdr>
            <w:top w:val="none" w:sz="0" w:space="0" w:color="auto"/>
            <w:left w:val="none" w:sz="0" w:space="0" w:color="auto"/>
            <w:bottom w:val="none" w:sz="0" w:space="0" w:color="auto"/>
            <w:right w:val="none" w:sz="0" w:space="0" w:color="auto"/>
          </w:divBdr>
        </w:div>
      </w:divsChild>
    </w:div>
    <w:div w:id="1933733316">
      <w:bodyDiv w:val="1"/>
      <w:marLeft w:val="0"/>
      <w:marRight w:val="0"/>
      <w:marTop w:val="0"/>
      <w:marBottom w:val="0"/>
      <w:divBdr>
        <w:top w:val="none" w:sz="0" w:space="0" w:color="auto"/>
        <w:left w:val="none" w:sz="0" w:space="0" w:color="auto"/>
        <w:bottom w:val="none" w:sz="0" w:space="0" w:color="auto"/>
        <w:right w:val="none" w:sz="0" w:space="0" w:color="auto"/>
      </w:divBdr>
    </w:div>
    <w:div w:id="2023779205">
      <w:bodyDiv w:val="1"/>
      <w:marLeft w:val="0"/>
      <w:marRight w:val="0"/>
      <w:marTop w:val="0"/>
      <w:marBottom w:val="0"/>
      <w:divBdr>
        <w:top w:val="none" w:sz="0" w:space="0" w:color="auto"/>
        <w:left w:val="none" w:sz="0" w:space="0" w:color="auto"/>
        <w:bottom w:val="none" w:sz="0" w:space="0" w:color="auto"/>
        <w:right w:val="none" w:sz="0" w:space="0" w:color="auto"/>
      </w:divBdr>
    </w:div>
    <w:div w:id="2067138612">
      <w:bodyDiv w:val="1"/>
      <w:marLeft w:val="0"/>
      <w:marRight w:val="0"/>
      <w:marTop w:val="0"/>
      <w:marBottom w:val="0"/>
      <w:divBdr>
        <w:top w:val="none" w:sz="0" w:space="0" w:color="auto"/>
        <w:left w:val="none" w:sz="0" w:space="0" w:color="auto"/>
        <w:bottom w:val="none" w:sz="0" w:space="0" w:color="auto"/>
        <w:right w:val="none" w:sz="0" w:space="0" w:color="auto"/>
      </w:divBdr>
    </w:div>
    <w:div w:id="21103447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vember.com/" TargetMode="External"/><Relationship Id="rId13" Type="http://schemas.openxmlformats.org/officeDocument/2006/relationships/hyperlink" Target="https://movember.com/uploads/files/Workplace%20fundraising/Mo%20Sisters%20Guide_CA.pdf" TargetMode="External"/><Relationship Id="rId18" Type="http://schemas.openxmlformats.org/officeDocument/2006/relationships/header" Target="header1.xml"/><Relationship Id="rId26" Type="http://schemas.microsoft.com/office/2020/10/relationships/intelligence" Target="intelligence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ca.movember.com/uploads/files/2021/Fundraising%20Resources/CA/CST-2492%20Mo%20Sister%20One%20Pager%20Update_FA(1).pdf" TargetMode="External"/><Relationship Id="rId17" Type="http://schemas.openxmlformats.org/officeDocument/2006/relationships/hyperlink" Target="https://ca.movember.com/support-us/fundraising-resourc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a.movember.com/story/20-ways-to-bring-in-donat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movember.com/support-us/fundraising-resourc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a.movember.com/support-us/dares-for-donations" TargetMode="External"/><Relationship Id="rId23" Type="http://schemas.openxmlformats.org/officeDocument/2006/relationships/footer" Target="footer3.xml"/><Relationship Id="rId10" Type="http://schemas.openxmlformats.org/officeDocument/2006/relationships/hyperlink" Target="https://ca.movember.com/story/20-ways-to-bring-in-donation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youtube.com/user/movembertv" TargetMode="External"/><Relationship Id="rId14" Type="http://schemas.openxmlformats.org/officeDocument/2006/relationships/hyperlink" Target="https://ca.movember.com/story/20-ways-to-bring-in-donations?tag=fundraising"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tch.hermansen\Downloads\Document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F94DC-3BA2-6A4A-9EE6-BF99BE8DB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C:\Users\mitch.hermansen\Downloads\Document_Letter.dotx</Template>
  <TotalTime>1</TotalTime>
  <Pages>17</Pages>
  <Words>2964</Words>
  <Characters>16901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Manager/>
  <Company>Movember</Company>
  <LinksUpToDate>false</LinksUpToDate>
  <CharactersWithSpaces>19826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Hermansen</dc:creator>
  <cp:keywords/>
  <dc:description/>
  <cp:lastModifiedBy>John Hughes</cp:lastModifiedBy>
  <cp:revision>3</cp:revision>
  <cp:lastPrinted>2025-09-05T15:20:00Z</cp:lastPrinted>
  <dcterms:created xsi:type="dcterms:W3CDTF">2025-09-05T15:20:00Z</dcterms:created>
  <dcterms:modified xsi:type="dcterms:W3CDTF">2025-09-05T15:21:00Z</dcterms:modified>
  <cp:category/>
</cp:coreProperties>
</file>